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238" w:rsidRPr="00046965" w:rsidRDefault="00C50DA4" w:rsidP="008E7203">
      <w:pPr>
        <w:keepNext/>
        <w:jc w:val="center"/>
        <w:rPr>
          <w:b/>
          <w:bCs/>
          <w:lang w:val="vi-VN"/>
        </w:rPr>
      </w:pPr>
      <w:bookmarkStart w:id="0" w:name="_GoBack"/>
      <w:bookmarkEnd w:id="0"/>
      <w:r w:rsidRPr="00046965">
        <w:rPr>
          <w:b/>
          <w:bCs/>
        </w:rPr>
        <w:t>Phụ lục</w:t>
      </w:r>
      <w:r w:rsidR="005705C8" w:rsidRPr="00046965">
        <w:rPr>
          <w:b/>
          <w:bCs/>
          <w:lang w:val="vi-VN"/>
        </w:rPr>
        <w:t xml:space="preserve"> </w:t>
      </w:r>
      <w:r w:rsidR="00061B1A" w:rsidRPr="00046965">
        <w:rPr>
          <w:b/>
          <w:bCs/>
          <w:lang w:val="vi-VN"/>
        </w:rPr>
        <w:t>I</w:t>
      </w:r>
    </w:p>
    <w:p w:rsidR="00B71238" w:rsidRPr="00046965" w:rsidRDefault="00B71238" w:rsidP="008E7203">
      <w:pPr>
        <w:keepNext/>
        <w:jc w:val="center"/>
        <w:rPr>
          <w:b/>
          <w:bCs/>
        </w:rPr>
      </w:pPr>
      <w:r w:rsidRPr="00046965">
        <w:rPr>
          <w:b/>
          <w:bCs/>
        </w:rPr>
        <w:t>DANH MỤC HÀNG NGUY HIỂM</w:t>
      </w:r>
    </w:p>
    <w:p w:rsidR="00046965" w:rsidRDefault="00B71238" w:rsidP="008E7203">
      <w:pPr>
        <w:jc w:val="center"/>
        <w:rPr>
          <w:i/>
          <w:iCs/>
        </w:rPr>
      </w:pPr>
      <w:r w:rsidRPr="00B772BC">
        <w:rPr>
          <w:i/>
          <w:iCs/>
        </w:rPr>
        <w:t>(</w:t>
      </w:r>
      <w:r w:rsidR="003617E5" w:rsidRPr="00B772BC">
        <w:rPr>
          <w:i/>
          <w:iCs/>
        </w:rPr>
        <w:t>K</w:t>
      </w:r>
      <w:r w:rsidRPr="00B772BC">
        <w:rPr>
          <w:i/>
          <w:iCs/>
        </w:rPr>
        <w:t>èm theo Nghị định số</w:t>
      </w:r>
      <w:r w:rsidR="00046965">
        <w:rPr>
          <w:i/>
          <w:iCs/>
        </w:rPr>
        <w:t xml:space="preserve"> 161</w:t>
      </w:r>
      <w:r w:rsidR="0025074E" w:rsidRPr="00B772BC">
        <w:rPr>
          <w:i/>
          <w:iCs/>
        </w:rPr>
        <w:t>/20</w:t>
      </w:r>
      <w:r w:rsidR="008B6163" w:rsidRPr="00B772BC">
        <w:rPr>
          <w:i/>
          <w:iCs/>
          <w:lang w:val="vi-VN"/>
        </w:rPr>
        <w:t>2</w:t>
      </w:r>
      <w:r w:rsidR="00F15EBA" w:rsidRPr="00B772BC">
        <w:rPr>
          <w:i/>
          <w:iCs/>
        </w:rPr>
        <w:t>4</w:t>
      </w:r>
      <w:r w:rsidRPr="00B772BC">
        <w:rPr>
          <w:i/>
          <w:iCs/>
        </w:rPr>
        <w:t>/NĐ-CP</w:t>
      </w:r>
      <w:r w:rsidR="008B6163" w:rsidRPr="00B772BC">
        <w:rPr>
          <w:i/>
          <w:iCs/>
          <w:lang w:val="vi-VN"/>
        </w:rPr>
        <w:t xml:space="preserve"> </w:t>
      </w:r>
    </w:p>
    <w:p w:rsidR="00046965" w:rsidRPr="00B772BC" w:rsidRDefault="00B71238" w:rsidP="008E7203">
      <w:pPr>
        <w:jc w:val="center"/>
        <w:rPr>
          <w:i/>
          <w:iCs/>
        </w:rPr>
      </w:pPr>
      <w:r w:rsidRPr="00B772BC">
        <w:rPr>
          <w:i/>
          <w:iCs/>
        </w:rPr>
        <w:t>ngà</w:t>
      </w:r>
      <w:r w:rsidR="008B6163" w:rsidRPr="00B772BC">
        <w:rPr>
          <w:i/>
          <w:iCs/>
          <w:lang w:val="vi-VN"/>
        </w:rPr>
        <w:t>y</w:t>
      </w:r>
      <w:r w:rsidR="00046965">
        <w:rPr>
          <w:i/>
          <w:iCs/>
        </w:rPr>
        <w:t xml:space="preserve"> 18</w:t>
      </w:r>
      <w:r w:rsidR="008B6163" w:rsidRPr="00B772BC">
        <w:rPr>
          <w:i/>
          <w:iCs/>
          <w:lang w:val="vi-VN"/>
        </w:rPr>
        <w:t xml:space="preserve"> </w:t>
      </w:r>
      <w:r w:rsidR="00046965">
        <w:rPr>
          <w:i/>
          <w:iCs/>
        </w:rPr>
        <w:t xml:space="preserve">tháng 12 </w:t>
      </w:r>
      <w:r w:rsidRPr="00B772BC">
        <w:rPr>
          <w:i/>
          <w:iCs/>
        </w:rPr>
        <w:t>năm 20</w:t>
      </w:r>
      <w:r w:rsidR="008B6163" w:rsidRPr="00B772BC">
        <w:rPr>
          <w:i/>
          <w:iCs/>
          <w:lang w:val="vi-VN"/>
        </w:rPr>
        <w:t>2</w:t>
      </w:r>
      <w:r w:rsidR="00F15EBA" w:rsidRPr="00B772BC">
        <w:rPr>
          <w:i/>
          <w:iCs/>
        </w:rPr>
        <w:t>4</w:t>
      </w:r>
      <w:r w:rsidRPr="00B772BC">
        <w:rPr>
          <w:i/>
          <w:iCs/>
        </w:rPr>
        <w:t xml:space="preserve"> của Chính phủ)</w:t>
      </w:r>
    </w:p>
    <w:p w:rsidR="00046965" w:rsidRDefault="00046965" w:rsidP="008E7203">
      <w:pPr>
        <w:jc w:val="center"/>
        <w:rPr>
          <w:vertAlign w:val="superscript"/>
        </w:rPr>
      </w:pPr>
      <w:r w:rsidRPr="00046965">
        <w:rPr>
          <w:vertAlign w:val="superscript"/>
        </w:rPr>
        <w:t>___________</w:t>
      </w:r>
    </w:p>
    <w:p w:rsidR="00463D6C" w:rsidRPr="00B772BC" w:rsidRDefault="00463D6C" w:rsidP="00463D6C">
      <w:pPr>
        <w:shd w:val="clear" w:color="auto" w:fill="FFFFFF"/>
        <w:jc w:val="center"/>
        <w:rPr>
          <w:rFonts w:ascii="Arial" w:hAnsi="Arial" w:cs="Arial"/>
          <w:sz w:val="20"/>
          <w:szCs w:val="20"/>
        </w:rPr>
      </w:pPr>
    </w:p>
    <w:tbl>
      <w:tblPr>
        <w:tblW w:w="5233" w:type="pct"/>
        <w:tblCellSpacing w:w="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825"/>
        <w:gridCol w:w="3110"/>
        <w:gridCol w:w="644"/>
        <w:gridCol w:w="578"/>
        <w:gridCol w:w="932"/>
        <w:gridCol w:w="531"/>
      </w:tblGrid>
      <w:tr w:rsidR="00463D6C" w:rsidRPr="00B772BC" w:rsidTr="00760B4B">
        <w:trPr>
          <w:cantSplit/>
          <w:tblHeade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b/>
                <w:bCs/>
                <w:sz w:val="20"/>
                <w:szCs w:val="20"/>
              </w:rPr>
              <w:t>TT</w:t>
            </w:r>
          </w:p>
        </w:tc>
        <w:tc>
          <w:tcPr>
            <w:tcW w:w="5956" w:type="dxa"/>
            <w:gridSpan w:val="2"/>
            <w:vAlign w:val="center"/>
            <w:hideMark/>
          </w:tcPr>
          <w:p w:rsidR="00463D6C" w:rsidRPr="00B772BC" w:rsidRDefault="00463D6C" w:rsidP="00F74F40">
            <w:pPr>
              <w:ind w:left="79"/>
              <w:jc w:val="center"/>
              <w:rPr>
                <w:rFonts w:ascii="Arial" w:hAnsi="Arial" w:cs="Arial"/>
                <w:sz w:val="20"/>
                <w:szCs w:val="20"/>
              </w:rPr>
            </w:pPr>
            <w:r w:rsidRPr="00B772BC">
              <w:rPr>
                <w:rFonts w:ascii="Arial" w:hAnsi="Arial" w:cs="Arial"/>
                <w:b/>
                <w:bCs/>
                <w:sz w:val="20"/>
                <w:szCs w:val="20"/>
              </w:rPr>
              <w:t>Tên gọi và mô tả</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b/>
                <w:bCs/>
                <w:sz w:val="20"/>
                <w:szCs w:val="20"/>
              </w:rPr>
              <w:t>Số hiệu UN</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b/>
                <w:bCs/>
                <w:sz w:val="20"/>
                <w:szCs w:val="20"/>
              </w:rPr>
              <w:t>Loại, nhóm hàng</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b/>
                <w:bCs/>
                <w:sz w:val="20"/>
                <w:szCs w:val="20"/>
              </w:rPr>
              <w:t>Nhãn hiệu, biểu trưng</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b/>
                <w:bCs/>
                <w:sz w:val="20"/>
                <w:szCs w:val="20"/>
              </w:rPr>
              <w:t>Số hiệu nguy hiểm</w:t>
            </w:r>
          </w:p>
        </w:tc>
      </w:tr>
      <w:tr w:rsidR="00463D6C" w:rsidRPr="00B772BC" w:rsidTr="00760B4B">
        <w:trPr>
          <w:cantSplit/>
          <w:trHeight w:val="323"/>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956" w:type="dxa"/>
            <w:gridSpan w:val="2"/>
            <w:vAlign w:val="center"/>
            <w:hideMark/>
          </w:tcPr>
          <w:p w:rsidR="00463D6C" w:rsidRPr="00B772BC" w:rsidRDefault="00463D6C" w:rsidP="00F74F40">
            <w:pPr>
              <w:ind w:left="79"/>
              <w:jc w:val="center"/>
              <w:rPr>
                <w:rFonts w:ascii="Arial" w:hAnsi="Arial" w:cs="Arial"/>
                <w:sz w:val="20"/>
                <w:szCs w:val="20"/>
              </w:rPr>
            </w:pPr>
            <w:r w:rsidRPr="00B772BC">
              <w:rPr>
                <w:rFonts w:ascii="Arial" w:hAnsi="Arial" w:cs="Arial"/>
                <w:sz w:val="20"/>
                <w:szCs w:val="20"/>
              </w:rPr>
              <w:t>(2)</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AMONI PICRAT khô hoặc ướt, chứa dưới 10%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PICRATE dry or wetted with less than 10%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DÙNG TRONG VŨ KHÍ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FOR WEAPONS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DÙNG TRONG VŨ KHÍ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FOR WEAPONS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DÙNG TRONG VŨ KHÍ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FOR WEAPONS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GÂY CHÁY có hoặc không có thuốc nổ, 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INCENDIARY with or without burster, 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GÂY CHÁY có hoặc không có thuốc nổ, 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INCENDIARY with or without burster, 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DÙNG TRONG VŨ KHÍ, ĐẦU ĐẠN TRƠ hoặc ĐẠN, SÖNG CẦM TAY CỠ NHỎ</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FOR WEAPONS, INERT PROJECTILE or CARTRIDGES, SMALL ARMS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DÙNG TRONG VŨ KHÍ, RỖNG hoặc ĐẠN, SÖNG CẦM TAY CỠ NHỎ, RỖNG hoặc ĐẠN DÙNG TRONG CÔNG CỤ, RỖNG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FOR WEAPONS, BLANK or CARTRIDGES, SMALL ARMS, BLANK or CARTRIDGE FOR TOOLS, BLANK</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KHÓI có hoặc không có thuốc nổ, 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SMOKE with or without burster, 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KHÓI có hoặc không có thuốc nổ, thuốc phóng hoặc thuốc nổ đẩy, chứa chất ăn mòn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SMOKE with or without burster, expelling charge or propelling charge, containing corrosive substances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KHÓI có hoặc không có thuốc nổ, thuốc phóng hoặc thuốc nổ đẩy, chứa chất độc đường hô hấp</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SMOKE with or without burster, expelling charge or propelling charge, containing toxic by inhalation substances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KHÓI có hoặc không có thuốc nổ, 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SMOKE with or without burster, 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KHÓI có hoặc không có thuốc nổ, thuốc phóng hoặc thuốc nổ đẩy, chứa chất ăn mòn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SMOKE with or without burster, expelling charge or propelling charge, containing corrosive substances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KHÓI có hoặc không có thuốc nổ, thuốc phóng hoặc thuốc nổ đẩy, chứa chất độc đường hô hấp</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SMOKE with or without burster, expelling charge or propelling charge, containing toxic by inhalation substances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 xml:space="preserve">ĐẠN DƯỢC, LÀM CHẢY NƯỚC MẮT, có thuốc nổ, </w:t>
            </w:r>
            <w:r w:rsidRPr="00B772BC">
              <w:rPr>
                <w:rFonts w:ascii="Arial" w:hAnsi="Arial" w:cs="Arial"/>
                <w:sz w:val="20"/>
                <w:szCs w:val="20"/>
              </w:rPr>
              <w:lastRenderedPageBreak/>
              <w:t>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lastRenderedPageBreak/>
              <w:t xml:space="preserve">AMMUNITION, TEAR- PRODUCING with burster, </w:t>
            </w:r>
            <w:r w:rsidRPr="00B772BC">
              <w:rPr>
                <w:rFonts w:ascii="Arial" w:hAnsi="Arial" w:cs="Arial"/>
                <w:sz w:val="20"/>
                <w:szCs w:val="20"/>
              </w:rPr>
              <w:lastRenderedPageBreak/>
              <w:t>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lastRenderedPageBreak/>
              <w:t>0018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lastRenderedPageBreak/>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LÀM CHẢY NƯỚC MẮT, có thuốc nổ, 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TEAR- PRODUCING with burster, 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1+6.1+8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ĐỘC, có thuốc nổ, 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TOXIC with burster, 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ĐỘC, có thuốc nổ, 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TOXIC with burster, 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NỔ ĐEN</w:t>
            </w:r>
          </w:p>
          <w:p w:rsidR="00463D6C" w:rsidRPr="00B772BC" w:rsidRDefault="00463D6C" w:rsidP="00F74F40">
            <w:pPr>
              <w:ind w:left="79"/>
              <w:rPr>
                <w:rFonts w:ascii="Arial" w:hAnsi="Arial" w:cs="Arial"/>
                <w:sz w:val="20"/>
                <w:szCs w:val="20"/>
              </w:rPr>
            </w:pPr>
            <w:r w:rsidRPr="00B772BC">
              <w:rPr>
                <w:rFonts w:ascii="Arial" w:hAnsi="Arial" w:cs="Arial"/>
                <w:sz w:val="20"/>
                <w:szCs w:val="20"/>
              </w:rPr>
              <w:t>(THUỐC SÖNG), dạng hạt hoặc bột xay thô</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BLACK POWDER</w:t>
            </w:r>
          </w:p>
          <w:p w:rsidR="00463D6C" w:rsidRPr="00B772BC" w:rsidRDefault="00463D6C" w:rsidP="00F74F40">
            <w:pPr>
              <w:ind w:left="79"/>
              <w:rPr>
                <w:rFonts w:ascii="Arial" w:hAnsi="Arial" w:cs="Arial"/>
                <w:sz w:val="20"/>
                <w:szCs w:val="20"/>
              </w:rPr>
            </w:pPr>
            <w:r w:rsidRPr="00B772BC">
              <w:rPr>
                <w:rFonts w:ascii="Arial" w:hAnsi="Arial" w:cs="Arial"/>
                <w:sz w:val="20"/>
                <w:szCs w:val="20"/>
              </w:rPr>
              <w:t>(GUNPOWDER), granular or as a meal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NỔ ĐEN</w:t>
            </w:r>
          </w:p>
          <w:p w:rsidR="00463D6C" w:rsidRPr="00B772BC" w:rsidRDefault="00463D6C" w:rsidP="00F74F40">
            <w:pPr>
              <w:ind w:left="79"/>
              <w:rPr>
                <w:rFonts w:ascii="Arial" w:hAnsi="Arial" w:cs="Arial"/>
                <w:sz w:val="20"/>
                <w:szCs w:val="20"/>
              </w:rPr>
            </w:pPr>
            <w:r w:rsidRPr="00B772BC">
              <w:rPr>
                <w:rFonts w:ascii="Arial" w:hAnsi="Arial" w:cs="Arial"/>
                <w:sz w:val="20"/>
                <w:szCs w:val="20"/>
              </w:rPr>
              <w:t>(THUỐC SÖNG), NÉN hoặc THUỐC NỔ ĐEN (THUỐC SÖNG), TRONG VIÊN ĐẠN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BLACK POWDER</w:t>
            </w:r>
          </w:p>
          <w:p w:rsidR="00463D6C" w:rsidRPr="00B772BC" w:rsidRDefault="00463D6C" w:rsidP="00F74F40">
            <w:pPr>
              <w:ind w:left="79"/>
              <w:rPr>
                <w:rFonts w:ascii="Arial" w:hAnsi="Arial" w:cs="Arial"/>
                <w:sz w:val="20"/>
                <w:szCs w:val="20"/>
              </w:rPr>
            </w:pPr>
            <w:r w:rsidRPr="00B772BC">
              <w:rPr>
                <w:rFonts w:ascii="Arial" w:hAnsi="Arial" w:cs="Arial"/>
                <w:sz w:val="20"/>
                <w:szCs w:val="20"/>
              </w:rPr>
              <w:t>(GUNPOWDER), COMPRESSED or BLACK POWDER (GUNPOWDER), IN PELLETS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NGÕI NỔ, CƠ KHÍ để gây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DETONATORS, NON-ELECTRIC for blasting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NGÕI NỔ, ĐIỆN để gây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DETONATORS, ELECTRIC for blasting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BOMBS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BOMBS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BOMBS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 PHÁT SÁNG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BOMBS, PHOTO-FLASH</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 PHÁT SÁNG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BOMBS, PHOTO-FLASH</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 PHÁT SÁNG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BOMBS, PHOTO-FLASH</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KÍCH THÍCH không có kíp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BOOSTERS without detonator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PHÁ HỦY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DEMOLITION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CHỚP</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FLASH</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CHỚP</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FLASH</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TÍN HIỆU</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SIGNAL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VỎ, ĐẠN, RỖNG, CÓ KÍP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CASES, CARTRIDGE, EMPTY, WITH PRIMER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THÙNG, NỔ SÂU</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DEPTH</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ĐỊNH HÌNH, không có ngòi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SHAPED without detonator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BO SUNG, DỄ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SUPPLEMENTARY, EXPLOSIVE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DÂY,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CORD, IGNITER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MÁY CẮT, CÁP, DỄ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CUTTERS, CABLE, EXPLOSIVE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CYCLOTRIMETYLEN- TRINITRAMIN (CYCLONIT; HEXOGEN; RDX), LÀM ƯỚT với trên 15%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CYCLOTRIMETHYLENE- TRINITRAMINE (CYCLONITE; HEXOGEN; RDX), WETTED with not less than 15%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NGÕI NỔ CHO ĐẠN DƯỢC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DETONATORS FOR AMMUNITION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DIAZODINITROPHENOL, LÀM ƯỚT với trên 40% nước, hoặc hỗn hợp của rượu cồn và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DIAZODINITROPHENOL, WETTED with not less than 40% water, or mixture of alcohol and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lastRenderedPageBreak/>
              <w:t>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DIETYLENGLYCOL DINITRAT, KHỬ NHẠY chứa trên 25% chất hãm nổ không hòa tan trong nước, không bay hơi,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DIETHYLENEGLYCOL DINITRATE, DESENSITIZED with not less than 25% non-volatile, water- insoluble phlegmatizer,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DINITROPHENOL, khô hoặc ướt chứa ít hơn 15%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DINITROPHENOL, dry or wetted with less than 15%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DINITROPHENOLAT, kim loại kiềm, khô hoặc làm ướt với dưới 15%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DINITROPHENOLATES, alkali metals, dry or wetted with less than 15%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DINITRORESORCINOL, khô hoặc làm ướt với dưới 15%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DINITRORESORCINOL, dry or wetted with less than 15%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HEXANITRODIPHENYL- AMIN (DIPICRYLAMIN; HEXYL)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HEXANITRODIPHENYL- AMINE (DIPICRYLAMINE; HEXYL)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NỔ MẠNH, LOẠI 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EXPLOSIVE, BLASTING, TYPE 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NỔ MẠNH, LOẠI B</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EXPLOSIVE, BLASTING, TYPE B</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NỔ MẠNH, LOẠI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EXPLOSIVE, BLASTING, TYPE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NỔ MẠNH, LOẠI D</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EXPLOSIVE, BLASTING, TYPE 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PHÁO SÁNG, MẶT ĐẤT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FLARES, SURFACE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PHÁO SÁNG, TRÊN KHÔNG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FLARES, AERIAL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NỔ FLASH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FLASH POWDER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THIẾT BỊ PHÁ VỠ, DỄ NỔ không có ngòi nổ, dùng cho giếng dầu</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FRACTURING DEVICES, EXPLOSIVE without detonator, for oil wells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0099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ĐẠN, KHÔNG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FUSE, NON-DETONATING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ĐẠN, KHAI HỎA, dạng ống, bọc kim loại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FUSE, IGNITER, tubular, metal clad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DÂY (NGÕI) NỔ, HIỆU ỨNG NHẸ, bọc kim loại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CORD (FUSE), DETONATING, MILD EFFECT, metal clad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ĐẠN, AN TOÀN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FUSE, SAFETY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NGÕI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FUZES, DETONATING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NGÕI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FUZES, DETONATING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LỰU ĐẠN, LUYỆN TẬP, cầm tay hoặc phóng từ súng phóng lựu</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GRENADES, PRACTICE, hand or rifle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GUANYLNITROSAMINO- GUANYLIDEN HYDRAZIN, LÀM ƯỚT với trên 30%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GUANYLNITROSAMINO- GUANYLIDENE HYDRAZINE, WETTED with not less than 30%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GUANYLNITROSAMINO- GUANYLTETRAZEN (TETRAZEN), LÀM ƯỚT với trên 30% nước, hoặc hỗn hợp của rượu cồn và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GUANYLNITROSAMINO- GUANYLTETRAZENE (TETRAZENE), WETTED with not less than 30% water, or mixture of alcohol and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HEXOLIT (HEXOTOL), khô hoặc làm ướt với dưới 15%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HEXOLITE (HEXOTOL), dry or wetted with less than 15%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LỬA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IGNITERS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SÖNG BẮN VỈA BẰNG THỦY LỰC, HẠT ĐỊNH HÌNH, giếng dầu, không có ngòi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JET PERFORATING GUNS, CHARGED, oil well, without detonator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CHÌ AZIT, LÀM ƯỚT với trên 20% nước, hoặc hỗn hợp của rượu cồn và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LEAD AZIDE, WETTED with not less than 20% water, or mixture of alcohol and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CHÌ STYPHNAT (CHÌ TRINITRORESORCINAT), LÀM ƯỚT với trên 20% nước, hoặc hỗn hợp của rượu cồn và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LEAD STYPHNATE (LEAD TRINITRORESORCINATE), WETTED with not less than 20% water, or mixture of alcohol and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NGÕI NỔ, ĐẦU ĐẠN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LIGHTERS, FUSE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MUỐI KIM LOẠI BỐC CHÁY CỦA DẪN XUẤT NITRO THƠM,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DEFLAGRATING METAL SALTS OF AROMATIC NITRODERIVATIVES,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0132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MANNITOL HEXANITRAT (NITROMANNIT), LÀM ƯỚT với trên 40% nước, hoặc hỗn hợp của rượu cồn và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MANNITOL HEXANITRATE (NITROMANNITE), WETTED with not less than 40% water, or mixture of alcohol and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FULMINAT, LÀM ƯỚT với trên 20% nước, hoặc hỗn hợp của rượu cồn và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FULMINATE, WETTED with not less than 20% water, or mixture of alcohol and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MÌN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MINES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MÌN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MINES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MÌN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MINES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GLYXERIN, KHỬ NHẠY với trên 40% chất hãm nổ không hòa tan trong nước, không bay hơi,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NITROGLYCERIN, DESENSITIZED with not less than 40% non-volatile water-insoluble phlegmatizer,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NITƠ GLYXERIN TRONG RƯỢU CỒN chứa từ 1% đến 10% nitơ glyxerin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NITROGLYCERIN SOLUTION IN ALCOHOL with more than 1% but not more than 10% nitroglycerin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NITROSTARCH, khô hoặc ướt chứa dưới 20%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NITROSTARCH, dry or wetted with less than 20%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UREA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 UREA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PENTAERYTHRIT TETRANITRAT (PENTAERYTHRITOL TETRANITRAT, PETN), LÀM ƯỚT với trên 25% nước theo khối lượng, hoặc KHỬ NHẠY với trên 15% chất hãm nổ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PENTAERYTHRITE TETRANITRATE (PENTAERYTHRITOL TETRANITRATE; PETN), WETTED with not less than 25% water, by mass, or DESENSITIZED with not less than 15% phlegmatizer,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PENTOLIT, khô hoặc làm ướt với dưới 15%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PENTOLITE, dry or wetted with less than 15%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TRINITROANILIN (PICRAMIT)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TRINITROANILINE (PICRAMIDE)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TRINITROPHENOL (AXIT PICRIC), khô hoặc làm ướt với dưới 30%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TRINITROPHENOL (PICRIC ACID), dry or wetted with less than 30%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TRINITROCLO-BENZEN (PICRYL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TRINITROCHLORO-BENZENE (PICRYL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SÖNG NÉN, ƯỚT chứa không ít hơn 25%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POWDER CAKE (POWDER PASTE), WETTED with not less than 25%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SÖNG, KHÔNG KHÓI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POWDER, SMOKELESS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SÖNG, KHÔNG KHÓI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POWDER, SMOKELESS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ĐẠN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PROJECTILES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ĐẠN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PROJECTILES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0168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ĐẠN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PROJECTILES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PHÁT SÁNG, có hoặc không có thuốc nổ, 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ILLUMINATING with or without burster, 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THIẾT BỊ PHÓNG, DỄ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RELEASE DEVICES, EXPLOSIVE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ĐINH TÁN, LOẠI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RIVETS, EXPLOSIVE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TÊN LỬA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TÊN LỬA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TÊN LỬA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TÊN LỬA có đầu kém hoạt động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ROCKETS with inert head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PHẬN PHÓNG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 MOTORS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MẪU, DỄ NỔ, ngoài chất nổ mồi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SAMPLES, EXPLOSIVE, other than initiating explosive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THIẾT BỊ TÍN HIỆU, CẦM TAY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SIGNAL DEVICES, HAND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TÍN HIỆU, ĐƯỜNG SẮT, DỄ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SIGNALS, RAILWAY TRACK, EXPLOSIVE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TÍN HIỆU, ĐƯỜNG SẮT, DỄ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SIGNALS, RAILWAY TRACK, EXPLOSIVE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TÍN HIỆU, BÁO NGUY, tàu biển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SIGNALS, DISTRESS, ship</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TÍN HIỆU, BÁO NGUY, tàu biển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SIGNALS, DISTRESS, ship</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TÍN HIỆU, KHÓI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SIGNALS, SMOKE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TÍN HIỆU, KHÓI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SIGNALS, SMOKE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0197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THIẾT BỊ THĂM DÕ, DỄ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SOUNDING DEVICES, EXPLOSIVE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TETRANITROANILIN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TETRANITROANILINE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TRINITROPHENYLMETYL- NITRAMIN (TETRYL)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TRINITROPHENYLMETHYL- NITRAMINE (TETRYL)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TRINITROTOLUEN (TNT), khô hoặc làm ướt với dưới 30%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TRINITROTOLUENE (TNT), dry or wetted with less than 30%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CHỈ THỊ CHO ĐẠN DƯỢC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TRACERS FOR AMMUNITION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TRINITROANISOL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TRINITROANISOLE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TRINITROBENZEN, khô hoặc làm ướt với dưới 30%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TRINITROBENZENE, dry or wetted with less than 30%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TRINITROBENZOIC, khô hoặc làm ướt với dưới 30%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TRINITROBENZOIC ACID, dry or wetted with less than 30%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TRINITRO-m-CRESOL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TRINITRO-m-CRESOL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TRINITRONAPHTHALEN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TRINITRONAPHTHALENE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TRINITROPHENETOL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TRINITROPHENETOLE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TRINITRORESORCINOL (AXIT STYPHNIC), khô hoặc làm ướt với dưới 20% nước, hoặc hỗn hợp của rượu cồn và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TRINITRORESORCINOL (STYPHNIC ACID), dry or wetted with less than 20% water, or mixture of alcohol and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UREA NITRAT, khô hoặc làm ướt với dưới 20%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UREA NITRATE, dry or wetted with less than 20%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NỔ, TÊN LỬA có hạt phóng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WARHEADS, TORPEDO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 AZIT, khô hoặc làm ướt với dưới 50%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BARIUM AZIDE, dry or wetted with less than 50%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KÍCH THÍCH CÓ KÍP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BOOSTERS WITH DETONATOR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CYCLOTETRAMETYLEN- TETRANITRAMIN (HMX; OCTOGEN), LÀM ƯỚT với trên 15%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CYCLOTETRAMETHYLENE- TETRANITRAMINE (HMX; OCTOGEN), WETTED with not less than 15%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DINITRO-o- CRESOLAT, khô hoặc làm ướt với dưới 15%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DINITRO-o- CRESOLATE, dry or wetted with less than 15%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PICRAMAT, khô hoặc làm ướt với dưới 20%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PICRAMATE, dry or wetted with less than 20%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 PICRAMAT, khô hoặc làm ướt với dưới 20%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ZIRCONIUM PICRAMATE, dry or wetted with less than 20%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ĐỊNH HÌNH, MỀM, TUYẾN TÍNH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SHAPED, FLEXIBLE, LINEAR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ĐỘNG CƠ, PHÓNG DÂY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ROCKETS, LINE-THROWING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ĐỘNG CƠ, PHÓNG DÂY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ROCKETS, LINE-THROWING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NỔ ĐẨY, DÙNG CHO SÖNG ĐẠI BÁC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PROPELLING, FOR CANNON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GÂY CHÁY, PHOTPHO TRẮNG có thuốc nổ, 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INCENDIARY, WHITE PHOSPHORUS with burster, 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GÂY CHÁY, PHOTPHO TRẮNG có thuốc nổ, 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INCENDIARY, WHITE PHOSPHORUS with burster, 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KHÓI, PHOTPHO TRẮNG, có thuốc nổ, 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SMOKE, WHITE PHOSPHORUS with burster, 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KHÓI, PHOTPHO TRẮNG, có thuốc nổ, 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SMOKE, WHITE PHOSPHORUS with burster, 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GÂY CHÁY, dạng lỏng hoặc gel, có thuốc nổ, 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INCENDIARY, liquid or gel, with burster, 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DỤNG CỤ, KÍCH HOẠT BẰNG NƯỚC với thuốc nổ, 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CONTRIVANCES, WATER- ACTIVATED with burster, 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DỤNG CỤ, KÍCH HOẠT BẰNG NƯỚC với thuốc nổ, 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CONTRIVANCES, WATER- ACTIVATED with burster, 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PHẬN PHÓNG CHỨA CHẤT LỎNG DỄ CHÁY có hoặc không có hạt phóng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 MOTORS WITH HYPERGOLIC LIQUIDS with or without expelling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PHÁT SÁNG, có hoặc không có thuốc nổ, 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ILLUMINATING with or without burster, 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OCTOLIT (OCTOL), khô hoặc làm ướt với dưới 15%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OCTOLITE (OCTOL), dry or wetted with less than 15%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NGÕI NỔ, CƠ KHÍ để gây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DETONATORS, NON-ELECTRIC for blasting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KÍCH THÍCH CÓ KÍP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BOOSTERS WITH DETONATOR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0268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PROPELLING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PROPELLING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THIẾT BỊ ĐIỆN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POWER DEVICE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THIẾT BỊ ĐIỆN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POWER DEVICE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GIẾNG DẦU</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OIL WELL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GIẾNG DẦU</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OIL WELL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NỔ ĐẨY, DÙNG CHO SÖNG ĐẠI BÁC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PROPELLING, FOR CANNON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PHẬN PHÓNG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 MOTORS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PHẬN PHÓNG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 MOTORS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NITROGUANIDIN (PICRIT), khô hoặc làm ướt với dưới 20%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NITROGUANIDINE (PICRITE), dry or wetted with less than 20%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KÍCH THÍCH không có kíp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BOOSTERS without detonator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LỰU ĐẠN, cầm tay hoặc phóng từ súng phóng lựu,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GRENADES, hand or rifle,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LỰU ĐẠN, cầm tay hoặc phóng từ súng phóng lựu,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GRENADES, hand or rifle,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NỔ, TÊN LỬA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WARHEADS, ROCKET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NỔ, TÊN LỬA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WARHEADS, ROCKET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ĐỊNH HÌNH, MỀM, TUYẾN TÍNH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SHAPED, FLEXIBLE, LINEAR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DÂY NỔ, mềm</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CORD, DETONATING, flexible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DÂY (NGÕI) NỔ, bọc kim loại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CORD (FUSE), DETONATING, metal clad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BOMBS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LỰU ĐẠN, cầm tay hoặc phóng từ súng phóng lựu,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GRENADES, hand or rifle,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LỰU ĐẠN, cầm tay hoặc phóng từ súng phóng lựu,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GRENADES, hand or rifle,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MÌN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MINES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TÊN LỬA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THIẾT BỊ THĂM DÕ, DỄ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SOUNDING DEVICES, EXPLOSIVE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PHÁT SÁNG, có hoặc không có thuốc nổ, 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ILLUMINATING with or without burster, 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 PHÁT SÁNG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BOMBS, PHOTO-FLASH</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0299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GÂY CHÁY có hoặc không có thuốc nổ, 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INCENDIARY with or without burster, 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LÀM CHẢY NƯỚC MẮT, có thuốc nổ, 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TEAR- PRODUCING with burster, 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KHÓI có hoặc không có thuốc nổ, thuốc phóng hoặc thuốc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SMOKE with or without burster, expelling charge or propelling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KHÓI có hoặc không có thuốc nổ, thuốc phóng hoặc thuốc nổ đẩy, chứa chất ăn mòn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SMOKE with or without burster, expelling charge or propelling charge, containing corrosive substances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KHÓI có hoặc không có thuốc nổ, thuốc phóng hoặc thuốc nổ đẩy, chứa chất độc đường hô hấp</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SMOKE with or without burster, expelling charge or propelling charge, containing toxic by inhalation substances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NỔ FLASH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FLASH POWDER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CHỈ THỊ CHO ĐẠN DƯỢC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TRACERS FOR AMMUNITION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TÍN HIỆU, KHÓI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SIGNALS, SMOKE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LỬA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IGNITERS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LỬA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IGNITERS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NGÒI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FUZES, IGNITING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NGÒI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FUZES, IGNITING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LỰU ĐẠN, LUYỆN TẬP, cầm tay hoặc phóng từ súng phóng lựu</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GRENADES, PRACTICE, hand or rifle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DÙNG TRONG VŨ KHÍ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FOR WEAPONS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PHẬN PHÓNG CHỨA CHẤT LỎNG DỄ CHÁY có hoặc không có hạt phóng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 MOTORS WITH HYPERGOLIC LIQUIDS with or without expelling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THIẾT BỊ ĐIỆN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POWER DEVICE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ĐẠN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PROJECTILES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LỬA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IGNITERS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DÙNG TRONG VŨ KHÍ, RỖNG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FOR WEAPONS, BLANK</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DÙNG TRONG VŨ KHÍ, RỖNG hoặc ĐẠN, SÖNG CẦM TAY CỠ NHỎ, RỖNG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FOR WEAPONS, BLANK or CARTRIDGES, SMALL ARMS, BLANK</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DÙNG TRONG VŨ KHÍ, ĐẦU ĐẠN TRƠ</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FOR WEAPONS, INERT PROJECTILE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NGƯ LÔI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TORPEDOES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NGƯ LÔI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TORPEDOES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DÙNG TRONG VŨ KHÍ, RỖNG hoặc ĐẠN, SÖNG CẦM TAY CỠ NHỎ, RỖNG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FOR WEAPONS, BLANK or CARTRIDGES, SMALL ARMS, BLANK</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DÙNG TRONG VŨ KHÍ, ĐẦU ĐẠN TRƠ hoặc ĐẠN, SÖNG CẦM TAY CỠ NHỎ</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FOR WEAPONS, INERT PROJECTILE or CARTRIDGES, SMALL ARMS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XENLULO, khô hoặc làm ướt với dưới 25% nước (hoặc rượu cồn)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NITROCELLULOSE, dry or wetted with less than 25% water (or alcohol),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XENLULO, không biến đổi hoặc hóa dẻo với dưới 18% chất hóa dẻo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NITROCELLULOSE, unmodified or plasticized with less than 18% plasticizing substance,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XENLULO, LÀM ƯỚT với trên 25% rượu cồn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NITROCELLULOSE, WETTED with not less than 25% alcohol,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XENLULO, HÓA DẺO với trên 18% chất hóa dẻo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NITROCELLULOSE, PLASTICIZED with not less than 18% plasticizing substance,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ĐẠN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PROJECTILES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ĐẠN, trơ có chất chỉ thị</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PROJECTILES, inert with tracer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ĐẠN có thuốc nổ hoặc hạt phóng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PROJECTILES with burster or expelling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ĐẠN có thuốc nổ hoặc hạt phóng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PROJECTILES with burster or expelling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DÙNG TRONG VŨ KHÍ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FOR WEAPONS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SUBSTANCES,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SUBSTANCES,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SUBSTANCES,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CHI TIẾT NGÕI NỔ, CƠ KHÍ để gây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DETONATOR ASSEMBLIES, NON-ELECTRIC for blasting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CHI TIẾT NGÕI NỔ, CƠ KHÍ để gây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DETONATOR ASSEMBLIES, NON-ELECTRIC for blasting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LUYỆN TẬP</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PRACTICE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THỬ NGHIỆM</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PROOF</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NGÕI NỔ CHO ĐẠN DƯỢC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DETONATORS FOR AMMUNITION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NGÕI NỔ CHO ĐẠN DƯỢC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DETONATORS FOR AMMUNITION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NGÕI NỔ CHO ĐẠN DƯỢC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DETONATORS FOR AMMUNITION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NGÕI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FUZES, DETONATING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NGÒI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FUZES, IGNITING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0368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NỔ, TÊN LỬA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WARHEADS, ROCKET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NỔ, TÊN LỬA có thuốc nổ hoặc hạt phóng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WARHEADS, ROCKET with burster or expelling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NỔ, TÊN LỬA có thuốc nổ hoặc hạt phóng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WARHEADS, ROCKET with burster or expelling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LỰU ĐẠN, LUYỆN TẬP, cầm tay hoặc phóng từ súng phóng lựu</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GRENADES, PRACTICE, hand or rifle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THIẾT BỊ TÍN HIỆU, CẦM TAY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SIGNAL DEVICES, HAND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THIẾT BỊ THĂM DÕ, DỄ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SOUNDING DEVICES, EXPLOSIVE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THIẾT BỊ THĂM DÕ, DỄ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SOUNDING DEVICES, EXPLOSIVE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VỎ, ĐẠN, RỖNG, CÓ KÍP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CASES, CARTRIDGE, EMPTY, WITH PRIMER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TỰ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PYROPHORIC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THIẾT BỊ ĐIỆN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POWER DEVICE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PHẬN, CHUỖI THUỐC NỔ DÂY CHUYỀN,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COMPONENTS, EXPLOSIVE TRAIN,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PHẬN, CHUỖI THUỐC NỔ DÂY CHUYỀN,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COMPONENTS, EXPLOSIVE TRAIN,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PHẬN, CHUỖI THUỐC NỔ DÂY CHUYỀN,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COMPONENTS, EXPLOSIVE TRAIN,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5-NITROBENZOTRIAZOL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5-NITROBENZOTRIAZOL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TRINITROBENZEN SUNPHONIC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TRINITROBENZENE-SULPHONIC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TRINITROFLORENON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TRINITROFLUORENONE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TRINITROTOLUEN (TNT) VÀ TRINITROBENZEN hoặc HỖN HỢP TRINITROTOLUEN (TNT) VÀ HEXANITROSTILBEN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TRINITROTOLUENE (TNT) AND TRINITROBENZENE MIXTURE or TRINITROTOLUENE (TNT) AND HEXANITROSTILBENE MIXTURE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TRINITROTOLUEN (TNT) CHỨA TRINITROBENZEN VÀ HEXANITROSTILBEN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TRINITROTOLUENE (TNT) MIXTURE CONTAINING TRINITROBENZENE AND HEXANITROSTILBENE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TRITONAL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TRITONAL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CYCLOTRIMETYLEN- TRINITRAMIN (CYCLONIT; HEXOGEN; RDX) VÀ HỖN HỢP CYCLOTETRAMETYLEN- TETRANITRAMIN (HMX; OCTOGEN), LÀM ƯỚT với trên 15% nước theo khối lượng hoặc KHỬ NHẠY với trên 10% chất hãm nổ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CYCLOTRIMETHYLENE- TRINITRAMINE (CYCLONITE; HEXOGEN; RDX) AND CYCLOTETRAMETHYLENE- TETRANITRAMINE (HMX; OCTOGEN) MIXTURE, WETTED with not less than 15% water, by mass or DESENSITIZED with not less than 10% phlegmatiser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HEXANITROSTILBEN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HEXANITROSTILBENE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HEXOTONAL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HEXOTONAL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TRINITRORESORCINOL (AXIT STYPHNIC), LÀM ƯỚT với trên 20% nước, hoặc hỗn hợp của rượu cồn và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TRINITRORESORCINOL (STYPHNIC ACID), WETTED with not less than 20% water, or mixture of alcohol and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PHẬN PHÓNG, NẠP NHIÊN LIỆU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 MOTORS, LIQUID FUELLED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PHẬN PHÓNG, NẠP NHIÊN LIỆU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 MOTORS, LIQUID FUELLED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TÊN LỬA NẠP NHIÊN LIỆU DẠNG LỎNG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ROCKETS, LIQUID FUELLED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TÊN LỬA NẠP NHIÊN LIỆU DẠNG LỎNG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ROCKETS, LIQUID FUELLED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 CHỨA CHẤT LỎNG DỄ CHÁY và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BOMBS WITH FLAMMABLE LIQUID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0399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 CHỨA CHẤT LỎNG DỄ CHÁY và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BOMBS WITH FLAMMABLE LIQUID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DIPICRYL SUNFUA, khô hoặc làm ướt với dưới 10%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DIPICRYL SULPHIDE, dry or wetted with less than 10%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PHÁO SÁNG, TRÊN KHÔNG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FLARES, AERIAL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PHÁO SÁNG, TRÊN KHÔNG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FLARES, AERIAL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TÍN HIỆU</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SIGNAL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DINITROSOBENZEN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DINITROSOBENZENE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TETRAZOL-1- AXETIC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TETRAZOL-1-ACETIC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NGÕI NỔ có đặc tính bảo vệ</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FUZES, DETONATING with protective features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NGÕI NỔ có đặc tính bảo vệ</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FUZES, DETONATING with protective features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NGÕI NỔ có đặc tính bảo vệ</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FUZES, DETONATING with protective features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PENTAERYTHRIT TETRANITRAT (PENTAERYTHRITOL TETRANITRAT, PETN) chứa trên 7% sáp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PENTAERYTHRITE TETRANITRATE (PENTAERYTHRITOL TETRANITRATE; PETN) with not less than 7% wax,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DÙNG TRONG VŨ KHÍ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FOR WEAPONS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DÙNG TRONG VŨ KHÍ, RỖNG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FOR WEAPONS, BLANK</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NỔ ĐẨY, DÙNG CHO SÖNG ĐẠI BÁC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PROPELLING, FOR CANNON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PROPELLING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DÙNG TRONG VŨ KHÍ, ĐẦU ĐẠN TRƠ hoặc ĐẠN, SÖNG CẦM TAY CỠ NHỎ</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CARTRIDGES FOR WEAPONS, INERT PROJECTILE or CARTRIDGES, SMALL ARMS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PHÁO SÁNG, MẶT ĐẤT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FLARES, SURFACE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PHÁO SÁNG, MẶT ĐẤT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FLARES, SURFACE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PHÁO SÁNG, TRÊN KHÔNG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FLARES, AERIAL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PHÁO SÁNG, TRÊN KHÔNG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FLARES, AERIAL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ĐẠN, trơ có chất chỉ thị</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PROJECTILES, inert with tracer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ĐẠN, trơ có chất chỉ thị</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PROJECTILES, inert with tracer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ĐẠN có thuốc nổ hoặc hạt phóng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PROJECTILES with burster or expelling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ĐẠN có thuốc nổ hoặc hạt phóng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PROJECTILES with burster or expelling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DẪN LỬA, cho mục đích kỹ thuật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PYROTECHNIC for technical purposes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DẪN LỬA, cho mục đích kỹ thuật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PYROTECHNIC for technical purposes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DẪN LỬA, cho mục đích kỹ thuật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PYROTECHNIC for technical purposes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DẪN LỬA, cho mục đích kỹ thuật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PYROTECHNIC for technical purposes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DẪN LỬA, cho mục đích kỹ thuật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PYROTECHNIC for technical purposes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0432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SÖNG NÉN, ƯỚT chứa không ít hơn 17% rượu cồn,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POWDER CAKE (POWDER PASTE), WETTED with not less than 17% alcohol,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ĐẠN có thuốc nổ hoặc hạt phóng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PROJECTILES with burster or expelling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ĐẦU ĐẠN có thuốc nổ hoặc hạt phóng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PROJECTILES with burster or expelling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TÊN LỬA có hạt phóng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ROCKETS with expelling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TÊN LỬA có hạt phóng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ROCKETS with expelling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TÊN LỬA có hạt phóng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ROCKETS with expelling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ĐỊNH HÌNH, không có ngòi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SHAPED, without detonator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ĐỊNH HÌNH, không có ngòi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SHAPED, without detonator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ĐỊNH HÌNH, không có ngòi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SHAPED, without detonator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DỄ NỔ, THƯƠNG MẠI không có ngòi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EXPLOSIVE, COMMERCIAL without detonator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DỄ NỔ, THƯƠNG MẠI không có ngòi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EXPLOSIVE, COMMERCIAL without detonator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DỄ NỔ, THƯƠNG MẠI không có ngòi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EXPLOSIVE, COMMERCIAL without detonator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DỄ NỔ, THƯƠNG MẠI không có ngòi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EXPLOSIVE, COMMERCIAL without detonator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VỎ, DỄ CHÁY, RỖNG, KHÔNG CÓ KÍP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CASES, COMBUSTIBLE, EMPTY, WITHOUT PRIMER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VỎ, DỄ CHÁY, RỖNG, KHÔNG CÓ KÍP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CASES, COMBUSTIBLE, EMPTY, WITHOUT PRIMER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5-MERCAPTOTETRAZOL-1- AXIT AXETIC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5-MERCAPTOTETRAZOL-1- ACETIC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NGƯ LÔI, NHIÊN LIỆU DẠNG LỎNG, có hoặc không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TORPEDOES, LIQUID FUELLED with or without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NGƯ LÔI, NHIÊN LIỆU DẠNG LỎNG với đầu đạn kém hoạt động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TORPEDOES, LIQUID FUELLED with inert head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NGƯ LÔI có hạt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TORPEDOES with bursting charge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LỰU ĐẠN, LUYỆN TẬP, cầm tay hoặc phóng từ súng phóng lựu</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GRENADES, PRACTICE, hand or rifle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ĐỘNG CƠ, PHÓNG DÂY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ROCKETS, LINE-THROWING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LỬA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IGNITERS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NGÕI NỔ, CƠ KHÍ để gây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DETONATORS, NON-ELECTRIC for blasting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NGÕI NỔ, ĐIỆN để gây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DETONATORS, ELECTRIC for blasting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NỔ, GẮN CHẤT DẺO</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BURSTING, PLASTICS BONDED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NỔ, GẮN CHẤT DẺO</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BURSTING, PLASTICS BONDED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NỔ, GẮN CHẤT DẺO</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BURSTING, PLASTICS BONDED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NỔ, GẮN CHẤT DẺO</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BURSTING, PLASTICS BONDED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PHẬN, CHUỖI THUỐC NỔ DÂY CHUYỀN,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COMPONENTS, EXPLOSIVE TRAIN,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0468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SUBSTANCES,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SUBSTANCES,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SUBSTANCES,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SUBSTANCES,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SUBSTANCES,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SUBSTANCES,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SUBSTANCES,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SUBSTANCES,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SUBSTANCES,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DỄ NỔ, KHÔNG NHẠY (CHẤT, EVI),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SUBSTANCES, EXPLOSIVE, VERY INSENSITIVE (SUBSTANCES, EVI),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CYCLOTRIMETYLEN- TRINITRAMIN (CYCLONIT; HEXOGEN; RDX), KHỬ NHẠY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CYCLOTRIMETHYLENE- TRINITRAMINE (CYCLONITE; HEXOGEN; RDX), DESENSITIZED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CYCLOTETRAMETYLEN- TETRA-NITRAMIN (HMX; OCTOGEN), KHỬ NHẠY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CYCLOTETRAMETHYLENE- TETRA-NITRAMINE (HMX; OCTOGEN), DESENSITIZED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DỄ NỔ,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SUBSTANCES, EXPLOSIVE,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DỄ NỔ, GẦN NHƯ KHÔNG NHẠY (VẬT PHẨM, EEI)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EXPLOSIVE, EXTREMELY INSENSITIVE (ARTICLES, EEI)</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TÍN HIỆU, KHÓI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SIGNALS, SMOKE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LUYỆN TẬP</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PRACTICE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DINITROGLYCOLURIL (DINGU)</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DINITROGLYCOLURIL (DINGU)</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NITROTRIAZOLON (NTO)</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NITROTRIAZOLONE (NTO)</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NỔ ĐẨY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CHARGES, PROPELLING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TÍN HIỆU, ĐƯỜNG SẮT, DỄ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SIGNALS, RAILWAY TRACK, EXPLOSIVE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TÍN HIỆU, ĐƯỜNG SẮT, DỄ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SIGNALS, RAILWAY TRACK, EXPLOSIVE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SÖNG BẮN VỈA BẰNG THỦY LỰC, HẠT ĐỊNH HÌNH, giếng dầu, không có ngòi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JET PERFORATING GUNS, CHARGED, oil well, without detonator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NỔ ĐÂY,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PROPELLANT,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OCTONAL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OCTONAL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NỔ ĐÂY,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PROPELLANT,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NỔ ĐÂY,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PROPELLANT,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NỔ ĐÂY,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PROPELLANT,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0499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CHI TIẾT NGÕI NỔ, CƠ KHÍ để gây nổ</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DETONATOR ASSEMBLIES, NON-ELECTRIC for blasting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0500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NỔ ĐÂY,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PROPELLANT,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0501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TÊN LỬA có đầu kém hoạt động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ROCKETS with inert head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0502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THIẾT BỊ AN TOÀN, DẪN LỬA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SAFETY DEVICES, PYROTECHNIC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0503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1H-TETRAZOL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1H-TETRAZOLE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0504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TÍN HIỆU, BÁO NGUY, tàu biển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SIGNALS, DISTRESS, ship</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0505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TÍN HIỆU, BÁO NGUY, tàu biển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SIGNALS, DISTRESS, ship</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0506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TÍN HIỆU, KHÓI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SIGNALS, SMOKE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0507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1-HYDROXY- BENZOTRIAZOL, KHAN, khô hoặc làm ướt với dưới 20%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1-HYDROXY-BENZOTRIAZOLE, ANHYDROUS, dry or wetted with less than 20%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0508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SÖNG, KHÔNG KHÓI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POWDER, SMOKELESS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0509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PHẬN PHÓNG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ROCKET MOTORS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0510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AXETYLEN, DẠNG PHÂN RÃ</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ACETYLENE, DISSOLVED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KHÔNG KHÍ DẠNG NÉN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AIR, COMPRESSED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KHÔNG KHÍ, DẠNG LỎNG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AIR, REFRIGERATED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AMONIAC, KHAN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AMMONIA, ANHYDROUS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ARGON, DẠNG NÉN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ARGON, COMPRESSED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 TRIFLORUA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BORON TRIFLUORIDE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BOTRIFLOMETAN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 13B1)</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BROMOTRIFLUORO-METHANE</w:t>
            </w:r>
          </w:p>
          <w:p w:rsidR="00463D6C" w:rsidRPr="00B772BC" w:rsidRDefault="00463D6C" w:rsidP="00F74F40">
            <w:pPr>
              <w:ind w:left="79"/>
              <w:rPr>
                <w:rFonts w:ascii="Arial" w:hAnsi="Arial" w:cs="Arial"/>
                <w:sz w:val="20"/>
                <w:szCs w:val="20"/>
              </w:rPr>
            </w:pPr>
            <w:r w:rsidRPr="00B772BC">
              <w:rPr>
                <w:rFonts w:ascii="Arial" w:hAnsi="Arial" w:cs="Arial"/>
                <w:sz w:val="20"/>
                <w:szCs w:val="20"/>
              </w:rPr>
              <w:t>(REFRIGERANT GAS R 13B1)</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BUTADIEN, ĐƯỢC ỔN ĐỊNH hoặc HỖN HỢP BUTADIEN VÀ HYDROCACBON, ĐƯỢC ỔN ĐỊNH, có áp suất hơi ở 70 °C không lớn hơn 1,1 Mpa (11 bar) và mật độ khối lượng ở 50 °C không thấp hơn 0,525 kg/l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BUTADIENES, STABILIZED or BUTADIENES AND HYDROCARBON MIXTURE, STABILIZED, having a vapour pressure at 70 °C not exceeding 1.1 Mpa (11 bar) and a density at 50 °C not lower than 0.525 kg/l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CÁC BUTYLEN hoặc 1-BUTYLEN hoặc cis-2- BUTYLEN hoặc trans-2- BUTYLEN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BUTYLENES MIXTURE or 1-BUTYLENE or cis-2-BUTYLENE or trans-2-BUTYLENE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CACBON DIOXIT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CARBON DIOXIDE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CACBON MONOXIT, DẠNG NÉN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CARBON MONOXIDE, COMPRESSED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CLODIFLOMETAN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 22)</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CHLORODIFLUORO-METHANE</w:t>
            </w:r>
          </w:p>
          <w:p w:rsidR="00463D6C" w:rsidRPr="00B772BC" w:rsidRDefault="00463D6C" w:rsidP="00F74F40">
            <w:pPr>
              <w:ind w:left="79"/>
              <w:rPr>
                <w:rFonts w:ascii="Arial" w:hAnsi="Arial" w:cs="Arial"/>
                <w:sz w:val="20"/>
                <w:szCs w:val="20"/>
              </w:rPr>
            </w:pPr>
            <w:r w:rsidRPr="00B772BC">
              <w:rPr>
                <w:rFonts w:ascii="Arial" w:hAnsi="Arial" w:cs="Arial"/>
                <w:sz w:val="20"/>
                <w:szCs w:val="20"/>
              </w:rPr>
              <w:t>(REFRIGERANT GAS R 22)</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CLOPENTANFLOETAN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 115)</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CHLOROPENTAFLUORO- ETHANE (REFRIGERANT GAS R 115)</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1-CLO-1,2,2,2- TETRAFLOETAN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 124)</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1-CHLORO-1,2,2,2- TETRAFLUOROETHANE (REFRIGERANT GAS R 124)</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CLOTRIFLOMETAN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R13)</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CHLOROTRIFLUORO-METHANE (REFRIGERANT GAS R 13)</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THAN, DẠNG NÉN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COAL GAS, COMPRESSED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XYANOGEN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CYANOGEN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CYCLOPROPAN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CYCLOPROPANE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DICLODIFLOMETAN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R12)</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DICHLORODIFLUORO- METHANE (REFRIGERANT GAS R 12)</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DICLOFLOMETAN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R21)</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DICHLOROFLUORO-METHANE (REFRIGERANT GAS R 21)</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1,1-DIFLOETAN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R152A)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1,1-DIFLUOROETHANE (REFRIGERANT GAS R 152a)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DIMETYLAMIN, KHAN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DIMETHYLAMINE, ANHYDROUS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1032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DIMETHYL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ETYLEN, CHẤT LỎNG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REFRIGERATED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METYL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METHYL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OXIT ETYLEN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OXIT ETYLEN VỚI NITƠ đạt áp suất toàn phần 1MPa (10 bar) ở 50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OXIDE WITH NITROGEN up to a total pressure of 1 MPa (10 bar) at 50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OXIT ETYLEN VÀ CACBON DIOXIT chứa hơn 9% nhưng nhỏ hơn 87% oxit etylen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OXIDE AND CARBON DIOXIDE MIXTURE with more than 9% but not more than 87% ethylene 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AMONIAC LÀM PHÂN BÓN chứa amoniac tự do</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FERTILIZER AMMONIATING SOLUTION with free ammonia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BÌNH CHỮA CHÁY chứa khí nén hoặc hóa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FIRE EXTINGUISHERS with compressed or liquefied gas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FLO, DẠNG NÉN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FLUORINE, COMPRESSED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HELI, DẠNG NÉN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HELIUM, COMPRESSED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 BROMUA, KHAN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 BROMIDE, ANHYDROUS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 NÉN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 COMPRESSED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 CLORUA, KHAN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 CHLORIDE, ANHYDROUS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 XYANUA, ĐƯỢC ỔN ĐỊNH chứa dưới 3%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 CYANIDE, STABILIZED containing less than 3% water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 FLORUA, KHAN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 FLUORIDE, ANHYDROUS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 SUNFUA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 SULPHIDE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ISOBUTYLENE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KRYPTON, DẠNG NÉN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KRYPTON, COMPRESSED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BẬT LỬA hoặc NHIÊN LIỆU NẠP BẬT LỬA chứa khí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LIGHTERS or LIGHTER REFILLS containing flammable gas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HÓA LỎNG, không cháy, bơm nạp nitơ, cacbon dioxit hoặc không khí</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LIQUEFIED GASES, non- flammable, charged with nitrogen, carbon dioxide or air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METYLAXETYLEN VÀ PROPADIEN, ỔN ĐỊNH, ví dụ hỗn hợp P1 hoặc hỗn hợp P2</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METHYLACETYLENE AND PROPADIENE MIXTURE, STABILIZED such as mixture P1 or mixture P2</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METYLAMIN, KHAN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METHYLAMINE, ANHYDROUS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BROMUA chứa dưới 2% clopicrin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BROMIDE with not more than 2% chloropicrin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CLORUA</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R40)</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CHLORIDE (REFRIGERANT GAS R 40)</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MERCAPTAN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MERCAPTAN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NEON, NÉN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NEON, COMPRESSED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NÉN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NITROGEN, COMPRESSED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DINIƠ TETROXIT (NITƠ DIOXIT)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DINITROGEN TETROXIDE (NITROGEN DIOXIDE)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NITROSYL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NITROSYL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DINITƠ MONOXIT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NITROUS 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DẦU MỎ, DẠNG NÉN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OIL GAS, COMPRESSED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OXY, DẠNG NÉN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OXYGEN, COMPRESSED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OXY, CHẤT LỎNG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OXYGEN, REFRIGERATED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DẦU MỎ, HÓA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PETROLEUM GASES, LIQUEFIED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PHOTGEN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PHOSGENE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PROPYLENE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N.O.S., ví dụ hỗn hợp F1, hỗn hợp F2 hoặc hỗn hợp F3</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REFRIGERANT GAS, N.O.S., such as mixture F1, mixture F2 or mixture F3</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LƯU HUỲNH DIOXIT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SULPHUR DIOXIDE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LƯU HUỲNH HEXAFLORUA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SULPHUR HEXAFLUORIDE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TETRAFLOETYLEN,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TETRAFLUOROETHYLENE,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TRIFLOCLOETYLEN, ỔN ĐỊNH (MÔI CHẤT LẠNH R1113)</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TRIFLUOROCHLORO- ETHYLENE, STABILIZED (REFRIGERANT GAS R 1113)</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TRIMETYLAMIN, KHAN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TRIMETHYLAMINE, ANHYDROUS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 BROMUA,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 BROMIDE,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 CLORUA,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 CHLORIDE,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 METYL ETE,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 METHYL ETHER,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AXETAL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ACETAL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AXETALDEHIT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ACETALDEHYDE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AXETON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ACETONE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AXETON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ACETONE OILS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ACROLEIN,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ACROLEIN,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ACRYLONITRIL,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ACRYLONITRILE,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CỒN ALLYL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 ALCOHOL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 BROMUA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 BROMIDE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 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 ACETATES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PENTANOL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PENTANOLS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PENTANOL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PENTANOLS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1-PENTEN (n-AMYLEN)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1-PENTENE (n-AMYLENE)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 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 FORMATES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n-AMYL METYL KETON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n-AMYL METHYL KETONE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 MERCAPTAN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 MERCAPTAN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 NITRIT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 NITRITE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BUTANOL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BUTANOLS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BUTANOL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BUTANOLS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 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 ACETATES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 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 ACETATES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n-BUTYLAMIN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n-BUTYLAMINE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1-BROMBUTAN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1-BROMOBUTANE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CLOBUTAN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CHLOROBUTANES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n-BUTYL 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n-BUTYL FORMATE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BUTYRALDEHIT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BUTYRALDEHYDE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LONG NÃO</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CAMPHOR OIL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CACBON DISUNFUA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CARBON DISULPHIDE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CHẤT DÍNH chứa dung môi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ADHESIVES containing flammable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CHẤT DÍNH chứa dung môi dễ cháy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ADHESIVES containing flammable liquid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CHẤT DÍNH chứa dung môi dễ cháy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ADHESIVES containing flammable liquid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CHẤT DÍNH chứa dung môi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ADHESIVES containing flammable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CHẤT DÍNH chứa dung môi dễ cháy (có điểm chớp cháy dưới 23 °C và độ nhớt theo mục 2.2.3.1.4)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ADHESIVES containing flammable liquid (having a flash-point below 23°C and viscous according to 2.2.3.1.4)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CHẤT DÍNH chứa dung môi dễ cháy (có điểm chớp cháy dưới 23 °C và độ nhớt theo mục 2.2.3.1.4)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ADHESIVES containing flammable liquid (having a flash-point below 23°C and viscous according to 2.2.3.1.4)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CLOBENZEN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CHLOROBENZENE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ETYLEN CLOHYDRIN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CHLOROHYDRIN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NHỰA ĐƯỜNG ĐEN ĐÃ CHƯNG CẤT,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COAL TAR DISTILLATES, FLAMMABLE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NHỰA ĐƯỜNG ĐEN ĐÃ CHƯNG CẤT,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COAL TAR DISTILLATES, FLAMMABLE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PHỦ (gồm dung dịch phủ hoặc xử lý bề mặt sử dụng trong công nghiệp hoặc mục đích khác như lớp sơn phủ xe, lớp phủ thùng)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COATING SOLUTION (includes surface treatments or coatings used for industrial or other purposes such as vehicle under coating, drum or barrel lining)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PHỦ (gồm dung dịch phủ hoặc xử lý bề mặt sử dụng trong công nghiệp hoặc mục đích khác như lớp sơn phủ xe, lớp phủ thùng)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COATING SOLUTION (includes surface treatments or coatings used for industrial or other purposes such as vehicle under coating, drum or barrel lining)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PHỦ (gồm dung dịch phủ hoặc xử lý bề mặt sử dụng trong công nghiệp hoặc mục đích khác như lớp sơn phủ xe, lớp phủ thùng)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COATING SOLUTION (includes surface treatments or coatings used for industrial or other purposes such as vehicle under coating, drum or barrel lining)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PHỦ (gồm dung dịch phủ hoặc xử lý bề mặt sử dụng trong công nghiệp hoặc mục đích khác như lớp sơn phủ xe, lớp phủ thùng)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COATING SOLUTION (includes surface treatments or coatings used for industrial or other purposes such as vehicle under coating, drum or barrel lining)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PHỦ (gồm dung dịch phủ hoặc xử lý bề mặt sử dụng trong công nghiệp hoặc mục đích khác như lớp sơn phủ xe, lớp phủ thùng) (có điểm chớp cháy dưới 23 °C và độ nhớt theo mục 2.2.3.1.4)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COATING SOLUTION (includes surface treatments or coatings used for industrial or other purposes such as vehicle under coating, drum or barrel lining) (having a flash-point below 23 °C and viscous according to 2.2.3.1.4)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PHỦ (gồm dung dịch phủ hoặc xử lý bề mặt sử dụng trong công nghiệp hoặc mục đích khác như lớp sơn phủ xe, lớp phủ thùng) (có điểm chớp cháy dưới 23 °C và độ nhớt theo mục 2.2.3.1.4)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COATING SOLUTION (includes surface treatments or coatings used for industrial or other purposes such as vehicle under coating, drum or barrel lining) (having a flash-point below 23 °C and viscous according to 2.2.3.1.4)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CROTONALDEHIT hoặc CROTONALDEHIT,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CROTONALDEHYDE or CROTONALDEHYDE,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CROTONYLEN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CROTONYLENE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CYCLOHEXAN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CYCLOHEXANE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CYCLOPENTAN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CYCLOPENTANE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DECAHYDRO-NAPHTHALEN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DECAHYDRO-NAPHTHALENE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RƯỢU CỒN DIAXETON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DIACETONE ALCOHOL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RƯỢU CỒN DIAXETON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DIACETONE ALCOHOL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DIBUTYL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DIBUTYL ETHERS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1,2-DICLOETYLEN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1,2-DICHLOROETHYLENE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DICLOPENTAN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DICHLOROPENTANES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ETYLEN GLYCOL DIETYL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GLYCOL DIETHYL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ETYLEN GLYCOL DIETYL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GLYCOL DIETHYL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DIETHYLAMINE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DIETYL ETE (ETYL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DIETHYL ETHER (ETHYL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DIETYL KETON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DIETHYL KETONE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DIISOBUTYL KETON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DIISOBUTYL KETONE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DIISOPROPYLAMIN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DIISOPROPYLAMINE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DIISOPROPYL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DIISOPROPYL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NƯỚC DIMETYLAMIN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DIMETHYLAMINE AQUEOUS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DIMETYL CACBONAT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DIMETHYL CARBONATE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DIMETYLDICLO-SILAN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DIMETHYLDICHLORO-SILANE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DIMETYLHYDRAZIN, KHÔNG ĐỐI XỨNG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DIMETHYLHYDRAZINE, UNSYMMETRICAL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DIMETYL SUNFUA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DIMETHYL SULPHIDE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DIOXAN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DIOXANE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DIOXOLAN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DIOXOLANE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DIVINYL ETE,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DIVINYL ETHER,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CHIẾT XUẤT, HỢP CHẤT THƠM, DẠNG LỎNG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EXTRACTS, AROMATIC, LIQUID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CHIẾT XUẤT, HỢP CHẤT THƠM, DẠNG LỎNG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EXTRACTS, AROMATIC, LIQUID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CHIẾT XUẤT, HỢP CHẤT THƠM,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EXTRACTS, AROMATIC,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CHIẾT XUẤT, HỢP CHẤT THƠM, DẠNG LỎNG (có điểm chớp cháy dưới 23 °C và độ nhớt theo mục 2.2.3.1.4)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EXTRACTS, AROMATIC, LIQUID (having a flash-point below 23 °C and viscous according to 2.2.3.1.4)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CHIẾT XUẤT, HỢP CHẤT THƠM, DẠNG LỎNG (có điểm chớp cháy dưới 23 °C và độ nhớt theo mục 2.2.3.1.4)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EXTRACTS, AROMATIC, LIQUID (having a flash-point below 23 °C and viscous according to 2.2.3.1.4)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ETANOL (RƯỢU ETYL) hoặc DUNG DỊCH ETANOL (DUNG DỊCH RƯỢU ETYL)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ETHANOL (ETHYL ALCOHOL) or ETHANOL SOLUTION (ETHYL ALCOHOL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ETANOL (DUNG DỊCH RƯỢU ETYL)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ETHANOL SOLUTION (ETHYL ALCOHOL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ETYLEN GLYCOL MONOETYL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GLYCOL MONOETHYL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ETYLEN GLYCOL MONOETYL ETE 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GLYCOL MONOETHYL ETHER 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ETYLBENZEN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ETHYLBENZENE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BORAT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BORATE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2-ETYLBUTYL 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2-ETHYLBUTYL 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2-ETYLBUTYRALDEHIT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2-ETHYLBUTYRALDEHYDE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BUTYL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BUTYL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BUTYRAT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BUTYRATE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CLOAXETAT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CHLOROACETATE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CLOFORMAT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CHLOROFORMATE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ETYLDICLOSILAN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ETHYLDICHLOROSILANE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ETYLEN DICLORUA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DICHLORIDE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ETYLENIMIN,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ETHYLENEIMINE,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ETYLEN GLYCOL MONOMTYL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GLYCOL MONOMETHYL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ETYLEN GLYCOL MONOMTYL ETE 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GLYCOL MONOMETHYL ETHER 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FORMATE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OCTYL ALDEHIT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OCTYL ALDEHYDES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LACTAT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LACTATE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METYL KETON (METYL ETYL KETON)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METHYL KETONE (METHYL ETHYL KETONE)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ETYL NITRIT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NITRITE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PROPIONAT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PROPIONATE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ETYLTRICLOSILAN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ETHYLTRICHLOROSILANE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CHIẾT XUẤT TẠO MÙI VỊ, DẠNG LỎNG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EXTRACTS, FLAVOURING, LIQUID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CHIẾT XUẤT TẠO MÙI VỊ, DẠNG LỎNG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EXTRACTS, FLAVOURING, LIQUID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CHIẾT XUẤT TẠO MÙI VỊ,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EXTRACTS, FLAVOURING,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CHIẾT XUẤT TẠO MÙI VỊ, DẠNG LỎNG (có điểm chớp cháy dưới 23 °C và độ nhớt theo mục 2.2.3.1.4)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EXTRACTS, FLAVOURING, LIQUID (having a flash-point below 23 °C and viscous according to 2.2.3.1.4)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CHIẾT XUẤT TẠO MÙI VỊ, DẠNG LỎNG (có điểm chớp cháy dưới 23 °C và độ nhớt theo mục 2.2.3.1.4)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EXTRACTS, FLAVOURING, LIQUID (having a flash-point below 23 °C and viscous according to 2.2.3.1.4)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FORMALDEHIT,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FORMALDEHYDE SOLUTION, FLAMMABLE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FURALDEHIT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FURALDEHYDES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RƯỢU TẠP</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FUSEL OIL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RƯỢU TẠP</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FUSEL OIL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DẦU hoặc DẦU DIESEL hoặc DẦU NÓNG, NHẸ (điểm chớp cháy dưới 60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GAS OIL or DIESEL FUEL or HEATING OIL, LIGHT (flash-point not more than 60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DIESEL theo tiêu chuẩn EN</w:t>
            </w:r>
          </w:p>
          <w:p w:rsidR="00463D6C" w:rsidRPr="00B772BC" w:rsidRDefault="00463D6C" w:rsidP="00F74F40">
            <w:pPr>
              <w:ind w:left="79"/>
              <w:rPr>
                <w:rFonts w:ascii="Arial" w:hAnsi="Arial" w:cs="Arial"/>
                <w:sz w:val="20"/>
                <w:szCs w:val="20"/>
              </w:rPr>
            </w:pPr>
            <w:r w:rsidRPr="00B772BC">
              <w:rPr>
                <w:rFonts w:ascii="Arial" w:hAnsi="Arial" w:cs="Arial"/>
                <w:sz w:val="20"/>
                <w:szCs w:val="20"/>
              </w:rPr>
              <w:t>590:2013 + AC:2014 hoặc KHÍ DẦU hoặc DẦU NÓNG, NHẸ có điểm chớp cháy quy định trong EN 590:2013 + AC:2014</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DIESEL FUEL complying with standard EN 590:2013 + AC:2014 or GAS OIL or HEATING OIL, LIGHT with a flash-point as specified in EN 590:2013 + AC:2014</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DẦU hoặc DẦU DIESEL hoặc DẦU NÓNG, NHẸ (điểm chớp cháy từ 60 °C đến 100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GAS OIL or DIESEL FUEL or HEATING OIL, LIGHT (flash-point more than 60 °C and not more than 100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NHIÊN LIỆU ĐỘNG CƠ hoặc XĂNG hoặc DẦU</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MOTOR SPIRIT or GASOLINE or PETROL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NITƠ GLYXERIN TRONG RƯỢU CỒN chứa dưới 1% nitơ glyxerin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NITROGLYCERIN SOLUTION IN ALCOHOL with not more than 1% nitroglycerin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HEPTAN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HEPTANES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HEXALDEHIT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HEXALDEHYDE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MỰC IN, dễ cháy hoặc VẬT LIỆU LIÊN QUAN ĐẾN MỰC IN (bao gồm hợp chất làm loãng hoặc giảm nồng độ mực in),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PRINTING INK, flammable or PRINTING INK RELATED MATERIAL (including printing ink thinning or reducing compound), flammable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MỰC IN, dễ cháy hoặc VẬT LIỆU LIÊN QUAN ĐẾN MỰC IN (bao gồm hợp chất làm loãng hoặc giảm nồng độ mực in), dễ cháy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PRINTING INK, flammable or PRINTING INK RELATED MATERIAL (including printing ink thinning or reducing compound), flammable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MỰC IN, dễ cháy hoặc VẬT LIỆU LIÊN QUAN ĐẾN MỰC IN (bao gồm hợp chất làm loãng hoặc giảm nồng độ mực in), dễ cháy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PRINTING INK, flammable or PRINTING INK RELATED MATERIAL (including printing ink thinning or reducing compound), flammable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MỰC IN, dễ cháy hoặc VẬT LIỆU LIÊN QUAN ĐẾN MỰC IN (bao gồm hợp chất làm loãng hoặc giảm nồng độ mực in),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PRINTING INK, flammable or PRINTING INK RELATED MATERIAL (including printing ink thinning or reducing compound), flammable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MỰC IN, dễ cháy hoặc VẬT LIỆU LIÊN QUAN ĐẾN MỰC IN (bao gồm hợp chất làm loãng hoặc giảm nồng độ mực in), dễ cháy (có điểm chớp cháy dưới 23 °C và độ nhớt theo mục 2.2.3.1.4)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PRINTING INK, flammable or PRINTING INK RELATED MATERIAL (including printing ink thinning or reducing compound), flammable (having a flash-point below 23 °C and viscous according to 2.2.3.1.4)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MỰC IN, dễ cháy hoặc VẬT LIỆU LIÊN QUAN ĐẾN MỰC IN (bao gồm hợp chất làm loãng hoặc giảm nồng độ mực in), dễ cháy (có điểm chớp cháy dưới 23 °C và độ nhớt theo mục 2.2.3.1.4)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PRINTING INK, flammable or PRINTING INK RELATED MATERIAL (including printing ink thinning or reducing compound), flammable (having a flash-point below 23 °C and viscous according to 2.2.3.1.4)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ISOBUTANOL (RƯỢU CỒN ISOBUTYL)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ISOBUTANOL (ISOBUTYL ALCOHOL)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ISOBUTYL 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ISOBUTYL 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ISOOCTEN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ISOOCTENES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ISOPREN,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ISOPRENE,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ISOPROPANOL (RƯỢU CỒN ISOPROPYL)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ISOPROPANOL (ISOPROPYL ALCOHOL)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 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 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HỎA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KEROSENE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KETON, DẠNG LỎNG, N.O.S.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KETONES, LIQUID, N.O.S.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KETON, DẠNG LỎNG, N.O.S.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KETONES, LIQUID, N.O.S.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KETON,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KETONES,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MERCAPTAN, DẠNG LỎNG, DỄ CHÁY, ĐỘC, N.O.S. hoặc HỖN HỢP MERCAPTAN, DẠNG LỎNG, DỄ CHÁY,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MERCAPTANS, LIQUID, FLAMMABLE, TOXIC, N.O.S. or MERCAPTAN MIXTURE, LIQUID, FLAMMABLE,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MERCAPTAN, DẠNG LỎNG, DỄ CHÁY, ĐỘC, N.O.S. hoặc HỖN HỢP MERCAPTAN, DẠNG LỎNG, DỄ CHÁY,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MERCAPTANS, LIQUID, FLAMMABLE, TOXIC, N.O.S. or MERCAPTAN MIXTURE, LIQUID, FLAMMABLE,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MESITYL 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MESITYL 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METANOL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METHANOL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METYLAMYL 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METHYLAMYL 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METYLAL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METYLAMIN, DUNG DỊCH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METHYLAMINE, AQUEOUS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BUTYRAT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BUTYRATE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CLOFORMAT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CHLOROFORMATE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CLO-METYL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CHLORO-METHYL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METYLDICLOSILAN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METHYLDICHLOROSILANE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FORMATE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METYLHYDRAZIN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METHYLHYDRAZINE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ISOBUTYL KETON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ISOBUTYL KETONE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ISOPROPENYL KETON,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ISOPROPENYL KETONE,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METACRYLAT MONOM,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METHACRYLATE MONOMER,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PROPIONAT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PROPIONATE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PROPYL KETON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PROPYL KETONE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METYLTRICLO-SILAN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METHYLTRICHLORO-SILANE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VINYL KETON,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VINYL KETONE,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NIKEN CACBONYL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NICKEL CARBONYL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NITROMETAN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NITROMETHANE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OCTAN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OCTANES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SƠN (gồm sơn, sơn mài, sơn dầu, chất nhuộm màu, senlac, vécni, dầu đánh bóng, chất trám dạng lỏng và sơn gốc dầu dạng lỏng) hoặc VẬT LIỆU LÀM SƠN (hợp chất làm giảm nồng độ hoặc pha loãng sơn)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PAINT (including paint, lacquer, enamel, stain, shellac, varnish, polish, liquid filler and liquid lacquer base) or PAINT RELATED MATERIAL (including paint thinning and reducing compound)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SƠN (gồm sơn, sơn mài, sơn dầu, chất nhuộm màu, senlac, vécni, dầu đánh bóng, chất trám dạng lỏng và sơn gốc dầu dạng lỏng) hoặc VẬT LIỆU LÀM SƠN (hợp chất làm giảm nồng độ hoặc pha loãng sơn)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PAINT (including paint, lacquer, enamel, stain, shellac, varnish, polish, liquid filler and liquid lacquer base) or PAINT RELATED MATERIAL (including paint thinning and reducing compound)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SƠN (gồm sơn, sơn mài, sơn dầu, chất nhuộm màu, senlac, vécni, dầu đánh bóng, chất trám dạng lỏng và sơn gốc dầu dạng lỏng) hoặc VẬT LIỆU LÀM SƠN (hợp chất làm giảm nồng độ hoặc pha loãng sơn)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PAINT (including paint, lacquer, enamel, stain, shellac, varnish, polish, liquid filler and liquid lacquer base) or PAINT RELATED MATERIAL (including paint thinning and reducing compound)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SƠN (gồm sơn, sơn mài, sơn dầu, chất nhuộm màu, senlac, vécni, dầu đánh bóng, chất trám dạng lỏng và sơn gốc dầu dạng lỏng) hoặc VẬT LIỆU LÀM SƠN (hợp chất làm giảm nồng độ hoặc pha loãng sơn)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PAINT (including paint, lacquer, enamel, stain, shellac, varnish, polish, liquid filler and liquid lacquer base) or PAINT RELATED MATERIAL (including paint thinning and reducing compound)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SƠN (gồm sơn, sơn mài, sơn dầu, chất nhuộm màu, senlac, vécni, dầu đánh bóng, chất trám dạng lỏng và sơn gốc dầu dạng lỏng) hoặc VẬT LIỆU LÀM SƠN (hợp chất làm giảm nồng độ hoặc pha loãng sơn) (có điểm chớp cháy dưới 23 °C và độ nhớt theo mục 2.2.3.1.4)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PAINT (including paint, lacquer, enamel, stain, shellac, varnish, polish, liquid filler and liquid lacquer base) or PAINT RELATED MATERIAL (including paint thinning and reducing compound) (having a flash- point below 23 °C and viscous according to 2.2.3.1.4)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SƠN (gồm sơn, sơn mài, sơn dầu, chất nhuộm màu, senlac, vécni, dầu đánh bóng, chất trám dạng lỏng và sơn gốc dầu dạng lỏng) hoặc VẬT LIỆU LÀM SƠN (hợp chất làm giảm nồng độ hoặc pha loãng sơn) (có điểm chớp cháy dưới 23 °C và độ nhớt theo mục 2.2.3.1.4)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PAINT (including paint, lacquer, enamel, stain, shellac, varnish, polish, liquid filler and liquid lacquer base) or PAINT RELATED MATERIAL (including paint thinning and reducing compound) (having a flash- point below 23 °C and viscous according to 2.2.3.1.4)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PARALDEHIT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PARALDEHYDE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PENTAN,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PENTANES,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PENTAN,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PENTANES,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SẢN PHẨM CÓ MÙI THƠM với chất hòa tan dễ cháy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PERFUMERY PRODUCTS with flammable solvents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SẢN PHẨM CÓ MÙI THƠM với chất hòa tan dễ cháy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PERFUMERY PRODUCTS with flammable solvents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SẢN PHẨM CÓ MÙI THƠM với chất hòa tan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PERFUMERY PRODUCTS with flammable solvents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SẢN PHẨM CÓ MÙI THƠM với chất hòa tan dễ cháy (có điểm chớp cháy dưới 23 °C và độ nhớt theo 2.2.3.1.4)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PERFUMERY PRODUCTS with flammable solvents (having a flash- point below 23 °C and viscous according to 2.2.3.1.4)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SẢN PHẨM CÓ MÙI THƠM với chất hòa tan dễ cháy (có điểm chớp cháy dưới 23 °C và độ nhớt theo 2.2.3.1.4)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PERFUMERY PRODUCTS with flammable solvents (having a flash- point below 23 °C and viscous according to 2.2.3.1.4)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THÔ PETROL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PETROLEUM CRUDE OIL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THÔ PETROL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PETROLEUM CRUDE OIL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THÔ PETROL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PETROLEUM CRUDE OIL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THÔ PETROL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PETROLEUM CRUDE OIL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SẢN PHẨM CHƯNG CẤT PHÂN ĐOẠN TRONG DẦU MỎ, N.O.S. hoặc SẢN PHẨM DẦU MỎ,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PETROLEUM DISTILLATES, N.O.S. or PETROLEUM PRODUCTS,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SẢN PHẨM CHƯNG CẤT PHÂN ĐOẠN TRONG DẦU MỎ, N.O.S. hoặc SẢN PHẨM DẦU MỎ, N.O.S.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PETROLEUM DISTILLATES, N.O.S. or PETROLEUM PRODUCTS, N.O.S.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SẢN PHẨM CHƯNG CẤT PHÂN ĐOẠN TRONG DẦU MỎ, N.O.S. hoặc SẢN PHẨM DẦU MỎ, N.O.S.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PETROLEUM DISTILLATES, N.O.S. or PETROLEUM PRODUCTS, N.O.S.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SẢN PHẨM CHƯNG CẤT PHÂN ĐOẠN TRONG DẦU MỎ, N.O.S. hoặc SẢN PHẨM DẦU MỎ,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PETROLEUM DISTILLATES, N.O.S. or PETROLEUM PRODUCTS,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GỖ THÔNG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PINE OIL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n-PROPANOL (RƯỢU CỒN PROPYL, THƯỜNG)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n-PROPANOL (PROPYL ALCOHOL, NORMAL)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n-PROPANOL (RƯỢU CỒN PROPYL, THƯỜNG)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n-PROPANOL (PROPYL ALCOHOL, NORMAL)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PROPIONALDEHIT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PROPIONALDEHYDE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n-PROPYL 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n-PROPYL 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1-CLOPROPAN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1-CHLOROPROPANE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1,2-DICLOPROPAN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1,2-DICHLOROPROPANE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PROPYLEN 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PROPYLENE 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PROPYL 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PROPYL FORMATES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PYRIDIN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PYRIDINE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ROSIN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ROSIN OIL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ROSIN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ROSIN OIL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ROSIN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ROSIN OIL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ROSIN (có điểm chớp cháy dưới 23 °C và độ nhớt theo mục 2.2.3.1.4)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ROSIN OIL (having a flash-point below 23 °C and viscous according to 2.2.3.1.4)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ROSIN (có điểm chớp cháy dưới 23 °C và độ nhớt theo mục 2.2.3.1.4)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ROSIN OIL (having a flash-point below 23 °C and viscous according to 2.2.3.1.4)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CHỨA CAO SU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RUBBER SOLUTION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CHỨA CAO SU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RUBBER SOLUTION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CHỨA CAO SU</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RUBBER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CHỨA CAO SU (có điểm chớp cháy dưới 23 °C và độ nhớt theo mục 2.2.3.1.4)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RUBBER SOLUTION (having a flash-point below 23 °C and viscous according to 2.2.3.1.4)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CHỨA CAO SU (có điểm chớp cháy dưới 23 °C và độ nhớt theo mục 2.2.3.1.4)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RUBBER SOLUTION (having a flash-point below 23 °C and viscous according to 2.2.3.1.4)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ĐÁ PHIẾN SÉT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SHALE OIL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ĐÁ PHIẾN SÉT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SHALE OIL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NATRI METYLAT trong rượu cồn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METHYLATE SOLUTION in alcohol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NATRI METYLAT trong rượu cồn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METHYLATE SOLUTION in alcohol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TETRAETYL SILICAT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TETRAETHYL SILICATE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CỒN THUỐC, DẠNG THUỐC Y TẾ</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TINCTURES, MEDICINAL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CỒN THUỐC, DẠNG THUỐC Y TẾ</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TINCTURES, MEDICINAL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TOLUEN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TOLUENE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TRIETYLAMIN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TRIETHYLAMINE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TRIMETYLAMIN, DUNG DỊCH NƯỚC, chứa dưới 50% trimetylamin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TRIMETHYLAMINE, AQUEOUS SOLUTION, not more than 50% trimethylamine,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TRIMETYLAMIN, DUNG DỊCH NƯỚC, chứa dưới 50% trimetylamin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TRIMETHYLAMINE, AQUEOUS SOLUTION, not more than 50% trimethylamine,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TRIMETYLAMIN, DUNG DỊCH NƯỚC, chứa dưới 50% trimetylamin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TRIMETHYLAMINE, AQUEOUS SOLUTION, not more than 50% trimethylamine,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TRIMETYLCLO-SILAN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TRIMETHYLCHLORO-SILANE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TURPENTIN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TURPENTINE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SẢN PHẨM THAY THẾ DẦU THÔNG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TURPENTINE SUBSTITUTE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SẢN PHẨM THAY THẾ DẦU THÔNG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TURPENTINE SUBSTITUTE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 AXETAT,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 ACETATE,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 ETYL ETE,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 ETHYL ETHER,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VINYLIDEN CLORUA,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VINYLIDENE CHLORIDE,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 ISOBUTYL ETE,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 ISOBUTYL ETHER,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VINYLTRICLOSILAN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VINYLTRICHLOROSILANE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BẢO QUẢN GỖ, DẠNG LỎNG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WOOD PRESERVATIVES, LIQUID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BẢO QUẢN GỖ, DẠNG LỎNG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WOOD PRESERVATIVES, LIQUID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BẢO QUẢN GỖ,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WOOD PRESERVATIVES,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BẢO QUẢN GỖ, DẠNG LỎNG (có điểm chớp cháy dưới 23 °C và độ nhớt theo mục 2.2.3.1.4)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WOOD PRESERVATIVES, LIQUID (having a flash-point below 23 °C and viscous according to 2.2.3.1.4)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BẢO QUẢN GỖ, DẠNG LỎNG (có điểm chớp cháy dưới 23 °C và độ nhớt theo mục 2.2.3.1.4)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WOOD PRESERVATIVES, LIQUID (having a flash-point below 23 °C and viscous according to 2.2.3.1.4)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XYLENES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XYLENES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 TRONG CHẤT LỎNG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ZIRCONIUM SUSPENDED IN A FLAMMABLE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 TRONG CHẤT LỎNG DỄ CHÁY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ZIRCONIUM SUSPENDED IN A FLAMMABLE LIQUID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 TRONG CHẤT LỎNG DỄ CHÁY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ZIRCONIUM SUSPENDED IN A FLAMMABLE LIQUID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 TRONG CHẤT LỎNG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ZIRCONIUM SUSPENDED IN A FLAMMABLE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NHÔM, DẠNG CÓ MÀNG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ALUMINIUM POWDER, COATED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NHÔM, DẠNG CÓ MÀNG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ALUMINIUM POWDER, COATED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AMONI PICRAT, LÀM ƯỚT với trên 10%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PICRATE, WETTED with not less than 10%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BORNEOL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BORNEOL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RESINAT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RESINATE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RESINAT, ĐƯỢC HỢP NHẤT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RESINATE, FUSED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COBAN RESINAT, DẠNG KẾT TỦA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COBALT RESINATE, PRECIPITATED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DINITROPHENOL, LÀM ƯỚT với trên 15%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DINITROPHENOL, WETTED with not less than 15%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DINITROPHENOLAT, LÀM ƯỚT với trên 15%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DINITROPHENOLATES, WETTED with not less than 15%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DINITRORESORCINOL, LÀM ƯỚT với trên 15%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DINITRORESORCINOL, WETTED with not less than 15%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CERI SẮT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FERROCERIUM</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MÀNG, GỐC NITƠ XENLULO, phủ gelatin, trừ mảnh vụn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FILMS, NITROCELLULOSE BASE, gelatin coated, except scrap</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DỄ CHÁY,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SOLID,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DỄ CHÁY,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SOLID,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HAFNI, LÀM ƯỚT với trên 25%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HAFNIUM POWDER, WETTED with not less than 25% water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Cỏ khô, rơm hoặc rơm rạ</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Hay, Straw or Bhusa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1468" w:type="dxa"/>
            <w:gridSpan w:val="2"/>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HEXAMETYLENT-TRAMIN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HEXAMETHYLENETE-TRAMINE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MANGAN RESINAT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MANGANESE RESINATE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DIÊM, LOẠI CÓ THỂ ĐÁNH LỬA Ở BẤT CỨ ĐÂU</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MATCHES, 'STRIKE ANYWHERE'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METALDEHIT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METALDEHYDE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1332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CERI, dạng miếng, thỏi hoặc thanh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CERIUM, slabs, ingots or rods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NAPHTHALEN, THÔ hoặc NAPHTHALEN, TINH CHẾ</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NAPHTHALENE, CRUDE or NAPHTHALENE, REFINED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NITROGUANIDIN (PICRIT), LÀM ƯỚT với trên 20%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NITROGUANIDINE (PICRITE), WETTED with not less than 20%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NITROSTARCH, LÀM ƯỚT với trên 20%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NITROSTARCH, WETTED with not less than 20%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PHOTPHO, KHÔNG ĐỊNH HÌNH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PHOSPHORUS, AMORPHOUS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PHOTPHO HEPTASUNFUA, không chứa photpho vàng và trắng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PHOSPHORUS HEPTASULPHIDE, free from yellow and white phosphorus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PHOTPHO PENTASUNFUA, không chứa photpho vàng và trắng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PHOSPHORUS PENTASULPHIDE, free from yellow and white phosphorus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PHOTPHO SESQUISUNFUA, không chứa photpho vàng và trắng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PHOSPHORUS SESQUISULPHIDE, free from yellow and white phosphorus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PHOTPHO TRISUNFUA, không chứa photpho vàng và trắng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PHOSPHORUS TRISULPHIDE, free from yellow and white phosphorus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TRINITROPHENOL (AXIT PICRIC), LÀM ƯỚT với trên 30%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TRINITROPHENOL (PICRIC ACID), WETTED with not less than 30%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CAO SU RỜI HOẶC THỨ PHẨM, dưới dạng bột hoặc hạt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RUBBER SCRAP or RUBBER SHODDY, powdered or granulated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SILICON DẠNG BỘT, KHÔNG ĐỊNH HÌNH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SILICON POWDER, AMORPHOUS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BẠC PICRAT, LÀM ƯỚT với trên 30%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SILVER PICRATE, WETTED with not less than 30%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DINITRO-o-CRESOLAT, LÀM ƯỚT với trên 15%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DINITRO-o- CRESOLATE, WETTED with not less than 15%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PICRAMAT, LÀM ƯỚT với trên 20%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PICRAMATE, WETTED with not less than 20%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LƯU HUỲNH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SULPHUR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TITAN DẠNG BỘT, LÀM ƯỚT với trên 25%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TITANIUM POWDER, WETTED with not less than 25% water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SỢI hoặc VẢI THẤM NITƠ XENLULO KHỬ NITRAT YẾU,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FIBRES or FABRICS IMPREGNATED WITH WEAKLY NITRATED NITROCELLULOSE,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TRINITROBENZEN, LÀM ƯỚT với trên 30%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TRINITROBENZENE, WETTED with not less than 30%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TRINITROBENZOIC, LÀM ƯỚT với trên 30%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TRINITROBENZOIC ACID, WETTED with not less than 30%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TRINITROTOLUEN (TNT), LÀM ƯỚT với trên 30%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TRINITROTOLUENE (TNT), WETTED with not less than 30%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UREA NITRAT, LÀM ƯỚT với trên 20%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UREA NITRATE, WETTED with not less than 20%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 DẠNG BỘT, LÀM ƯỚT với trên 25%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ZIRCONIUM POWDER, WETTED with not less than 25% water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PHOTPHUA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PHOSPHIDE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CACBON, nguồn gốc động vật hoặc thực vật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CARBON, animal or vegetable origin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CACBON, nguồn gốc động vật hoặc thực vật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CARBON, animal or vegetable origin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THAN HOẠT TÍNH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CARBON, ACTIVATED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COPRA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COPRA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COTTON VỤN CÓ DẦU MỠ</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COTTON WASTE, OILY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COTTON, ƯỚT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COTTON, WET</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p-NITROSODIMETYL-ANILIN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p-NITROSODIMETHYL-ANILINE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Sợi, động vật hoặc sợi, thực vật cháy, ướt hoặc ẩm ướt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Fibres, animal or fibres, vegetable burnt, wet or damp</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1468" w:type="dxa"/>
            <w:gridSpan w:val="2"/>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SỢI hoặc VẢI, có nguồn gốc từ ĐỘNG VẬT hoặc THỰC VẬT hoặc TỔNG HỢP, N.O.S, có lẫn dầu mỡ</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FIBRES or FABRICS, ANIMAL or VEGETABLE or SYNTHETIC, N.O.S. with oil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CÁT (VỤN CÁ), KHÔNG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FISH MEAL (FISH SCRAP), UNSTABILIZED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OXIT SẮT, ĐÃ QUA SỬ DỤNG hoặc XỈ SẮT, ĐÃ QUA SỬ DỤNG thu được từ quá trình làm sạch khí than đá</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IRON OXIDE, SPENT or IRON SPONGE, SPENT obtained from coal gas purification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XÖC TÁC KIM LOẠI, ƯỚT với lượng chất lỏng dư thừa có thể thấy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 CATALYST, WETTED with a visible excess of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GIẤY, ĐƯỢC XỬ LÝ BẰNG DẦU KHÔNG BÃO HÕA, chưa khô hoàn toàn (bao gồm giấy cacbon)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PAPER, UNSATURATED OIL TREATED, incompletely dried (including carbon paper)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PENTABORAN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PENTABORANE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PHOTPHO, TRẮNG hoặc VÀNG, NGẬP NƯỚC hoặc TRONG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PHOSPHORUS, WHITE or YELLOW, UNDER WATER or IN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PHOTPHO, TRẮNG hoặc VÀNG, KHÔ</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PHOSPHORUS, WHITE or YELLOW, DRY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SUNFUA, KHAN hoặc KALI SUNFUA với ít hơn 30% nước của tinh thể</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SULPHIDE, ANHYDROUS or POTASSIUM SULPHIDE with less than 30% water of crystallization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KIM LOẠI CÓ KHẢ NĂNG TẠO LỬA, N.O.S. hoặc HỢP KIM CÓ KHẢ NĂNG TẠO LỬA,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PYROPHORIC METAL, N.O.S. or PYROPHORIC ALLOY,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DITHIONIT (NATRI HYDROSUNPHIT)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DITHIONITE (SODIUM HYDROSULPHITE)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SUNFUA, KHAN hoặc NATRI SUNFUA với ít hơn 30% nước của tinh thể</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SULPHIDE, ANHYDROUS or SODIUM SULPHIDE with less than 30% water of crystallization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BÁNH HẠT với trên 1,5% dầu và độ ẩm dưới 11%</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SEED CAKE with more than 1.5% oil and not more than 11% moisture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Phế thải gỗ, ướt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Wool waste, wet</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1468" w:type="dxa"/>
            <w:gridSpan w:val="2"/>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HỐNG KIM LOẠI KIỀM,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ALKALI METAL AMALGAM,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AMIT KIM LOẠI KIỀM</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ALKALI METAL AMIDES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KIM LOẠI KIỀM PHÂN TÁN hoặc KIM LOẠI KIỀM THỔ PHÂN TÁN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ALKALI METAL DISPERSION or ALKALINE EARTH METAL DISPERSION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HỐNG KIM LOẠI KIỀM THỔ,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ALKALINE EARTH METAL AMALGAM,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KIM CỦA KIM LOẠI KIỀM THỔ,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ALKALINE EARTH METAL ALLOY,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NHÔM CACBUA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ALUMINIUM CARBIDE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SILICON SẮT NHÔM DẠNG BỘT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ALUMINIUM FERROSILICON POWDER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NHÔM, DẠNG KHÔNG MÀNG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ALUMINIUM POWDER, UNCOATED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NHÔM, DẠNG KHÔNG MÀNG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ALUMINIUM POWDER, UNCOATED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NHÔM PHOTPHUA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ALUMINIUM PHOSPHIDE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NHÔM SILICON, DẠNG KHÔNG MÀNG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ALUMINIUM SILICON POWDER, UNCOATED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BARIUM</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CACBUA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CARBIDE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CACBUA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CARBIDE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XIANAMIT chứa trên 0,1% canxi cacbua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CYANAMIDE with more than 0.1% calcium carbide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HYDRUA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SILICUA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SILICIDE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SILICUA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SILICIDE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CERI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CAESIUM</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SILICON SẮT chứa từ 30% đến 90% silicon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FERROSILICON with 30% or more but less than 90% silicon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HYDRUA KIM LOẠI, CÓ KHẢ NĂNG KẾT HỢP VỚI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 HYDRIDES, WATER- REACTIVE,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HYDRUA KIM LOẠI, CÓ KHẢ NĂNG KẾT HỢP VỚI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 HYDRIDES, WATER- REACTIVE,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LITI NHÔM HYDRUA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LITHIUM ALUMINIUM 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LITI NHÔM HYDRUA, ETHEREAL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LITHIUM ALUMINIUM HYDRIDE, ETHEREAL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LITI BOHYDRUA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LITHIUM BOROHYDRIDE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LITI HYDRUA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LITHIUM 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LITHIUM</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LITI SILICON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LITHIUM SILICON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MAGIE hoặc BỘT HỢP KIM MAGIE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MAGNESIUM POWDER or MAGNESIUM ALLOYS POWDER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MAGIE hoặc BỘT HỢP KIM MAGIE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MAGNESIUM POWDER or MAGNESIUM ALLOYS POWDER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MAGIE hoặc BỘT HỢP KIM MAGIE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MAGNESIUM POWDER or MAGNESIUM ALLOYS POWDER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MAGIE NHÔM PHOTPHUA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MAGNESIUM ALUMINIUM PHOSPHIDE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KIM KIM LOẠI KALI,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METAL ALLOYS,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KIM KIM LOẠI KIỀM,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ALKALI METAL ALLOY,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KIM CỦA NATRI VÀ KALI,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SODIUM ALLOYS,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RUBIDI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RUBIDIUM</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BOHYDRUA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BOROHYDRIDE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HYDRUA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METYLAT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METHYLATE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PHOTPHUA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PHOSPHIDE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STANNIC PHOTPHUA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STANNIC PHOSPHIDES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TRO KẼM</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ZINC ASHES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KẼM DẠNG BỘT hoặc KẼM DẠNG BỤI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ZINC POWDER or ZINC DUST</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4.3+4.2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KẼM DẠNG BỘT hoặc KẼM DẠNG BỤI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ZINC POWDER or ZINC DUST</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KẼM DẠNG BỘT hoặc KẼM DẠNG BỤI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ZINC POWDER or ZINC DUST</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 HYDRUA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ZIRCONIUM 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NHÔM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ALUMINIUM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AMONI DICROMAT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DICHROMATE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AMONI PERCLORAT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PERCHLORATE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AMONI PERSUNPHAT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PERSULPHATE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 CLORAT,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BARIUM CHLORATE,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BARIUM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 PERCLORAT,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BARIUM PERCHLORATE,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 PERMANGANAT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BARIUM PERMANGANATE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 PEROXIT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BARIUM PEROXIDE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BROMAT,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BROMATES,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CERI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CAESIUM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CLORAT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CHLORATE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CLORIT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CHLORITE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PERCLORAT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PERCHLORATE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PERMANGANAT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PERMANGANATE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PEROXIT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PEROXIDE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CỦA CLORAT VÀ BORAT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CHLORATE AND BORATE MIXTURE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CỦA CLORAT VÀ BORAT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CHLORATE AND BORATE MIXTURE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CỦA CLORAT VÀ MAGIE CLORUA,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CHLORATE AND MAGNESIUM CHLORIDE MIXTURE,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CỦA CLORAT VÀ MAGIE CLORUA,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CHLORATE AND MAGNESIUM CHLORIDE MIXTURE,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CLORAT,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CHLORATES,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CLORIT,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CHLORITES,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CROM TRIOXIT, KHAN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CHROMIUM TRIOXIDE, ANHYDROUS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DIDYMI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DIDYMIUM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SẮT (III)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FERRIC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GUANIDIN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GUANIDINE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CHÌ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LEAD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CHÌ PERCLORAT,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LEAD PERCHLORATE,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LITI HYPOCLORIT, KHÔ hoặc HỖN HỢP CỦA LITI HYPOCLORIT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LITHIUM HYPOCHLORITE, DRY or LITHIUM HYPOCHLORITE MIXTURE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LITI HYPOCLORIT, KHÔ hoặc HỖN HỢP CỦA LITI HYPOCLORIT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LITHIUM HYPOCHLORITE, DRY or LITHIUM HYPOCHLORITE MIXTURE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LITI PEROXIT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LITHIUM PEROXIDE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MAGIE BROMAT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MAGNESIUM BROMATE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MAGIE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MAGNESIUM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MAGIE PERCLORAT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MAGNESIUM PERCHLORATE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MAGIE PEROXIT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MAGNESIUM PEROXIDE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NITRAT,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NITRATES,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NITRAT,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NITRATES,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Ô XI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Ô XI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Ô XI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PERCLORAT,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PERCHLORATES,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PERCLORAT,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PERCHLORATES,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PERMANGANAT,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PERMANGANATES,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PERMANGANAT,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PERMANGANATES,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PEROXIDES,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PEROXIDES,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BROMAT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BROMATE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CLORAT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CHLORATE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CỦA KALI NITRAT VÀ NATRI NITRIT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NITRATE AND SODIUM NITRITE MIXTURE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NITRIT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NITRITE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PERCLORAT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PERCHLORATE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PERMANGANAT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PERMANGANATE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PEROXIT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PEROXIDE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PERSUNPHAT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PERSULPHATE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BẠC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SILVER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BROMAT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BROMATE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CLORAT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CHLORATE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CLORIT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CHLORITE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CỦA NATRI NITRAT VÀ KALI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NITRATE AND POTASSIUM NITRATE MIXTURE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NITRIT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NITRITE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PERCLORAT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PERCHLORATE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PERMANGANAT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PERMANGANATE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PEROXIT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PEROXIDE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PERSUNPHAT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PERSULPHATE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STRONTI CLORAT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STRONTIUM CHLORATE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STRONTI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STRONTIUM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STRONTI PERCLORAT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STRONTIUM PERCHLORATE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STRONTI PEROXIT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STRONTIUM PEROXIDE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TETRANITROMETAN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TETRANITROMETHANE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UREA HYDRO PEROXIT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UREA HYDROGEN PEROXIDE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KẼM AMONI NITRIT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ZINC AMMONIUM NITRITE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KẼM CLORAT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ZINC CHLORATE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KẼM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ZINC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KẼM PERMANGANAT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ZINC PERMANGANATE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KẼM PEROXIT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ZINC PEROXIDE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 PICRAMAT, LÀM ƯỚT với trên 20%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ZIRCONIUM PICRAMATE, WETTED with not less than 20%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AXETON XYANOHYDRIN,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ACETONE CYANOHYDRIN,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ALKALOIT, DẠNG RẮN, N.O.S. hoặc MUỐI ALKALOIT,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ALKALOIDS, SOLID, N.O.S. or ALKALOID SALTS,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ALKALOIT, DẠNG RẮN, N.O.S. hoặc MUỐI ALKALOIT,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ALKALOIDS, SOLID, N.O.S. or ALKALOID SALTS,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ALKALOIT, DẠNG RẮN, N.O.S. hoặc MUỐI ALKALOIT,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ALKALOIDS, SOLID, N.O.S. or ALKALOID SALTS,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 ISOTHIOXYANAT,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 ISOTHIOCYANATE,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AMONI ARSENAT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ARSENATE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ANILIN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ANILINE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ANILIN HYDROCLORUA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ANILINE HYDROCHLORIDE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ANTIMONY, VÔ CƠ,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ANTIMONY COMPOUND, INORGANIC,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ANTIMONY LACTAT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ANTIMONY LACTATE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ANTIMONY KALI TARTRAT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ANTIMONY POTASSIUM TARTRATE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ARSENIC,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 ACID,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ARSENIC,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 ACID,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BROMUA ARSENIC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 BROMIDE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ARSENIC, DẠNG LỎNG, N.O.S., vô cơ, bao gồm: Arsenat, n.o.s., Arsenit, n.o.s.; và Arsenic sunfua,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 COMPOUND, LIQUID, N.O.S., inorganic, including: Arsenates, n.o.s., Arsenites, n.o.s.; and Arsenic sulphides,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ARSENIC, DẠNG LỎNG, N.O.S., vô cơ, bao gồm: Arsenat, n.o.s., Arsenit, n.o.s.; và Arsenic sunfua,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 COMPOUND, LIQUID, N.O.S., inorganic, including: Arsenates, n.o.s., Arsenites, n.o.s.; and Arsenic sulphides,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ARSENIC, DẠNG LỎNG, N.O.S., vô cơ, bao gồm: Arsenat, n.o.s., Arsenit, n.o.s.; và Arsenic sunfua,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 COMPOUND, LIQUID, N.O.S., inorganic, including: Arsenates, n.o.s., Arsenites, n.o.s.; and Arsenic sulphides,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ARSENIC, DẠNG LỎNG, N.O.S., vô cơ, bao gồm: Arsenat, n.o.s., Arsenit, n.o.s.; và Arsenic sunfua,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 COMPOUND, SOLID, N.O.S., inorganic, including: Arsenates, n.o.s.; Arsenites, n.o.s.; and Arsenic sulphides,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ARSENIC, DẠNG LỎNG, N.O.S., vô cơ, bao gồm: Arsenat, n.o.s., Arsenit, n.o.s.; và Arsenic sunfua,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 COMPOUND, SOLID, N.O.S., inorganic, including: Arsenates, n.o.s.; Arsenites, n.o.s.; and Arsenic sulphides,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ARSENIC, DẠNG LỎNG, N.O.S., vô cơ, bao gồm: Arsenat, n.o.s., Arsenit, n.o.s.; và Arsenic sunfua,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 COMPOUND, SOLID, N.O.S., inorganic, including: Arsenates, n.o.s.; Arsenites, n.o.s.; and Arsenic sulphides,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 PENTOXIT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 PENTOXIDE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 TRICLORUA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 TRICHLORIDE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 TRIOXIT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 TRIOXIDE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BỤI ARSENIC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ARSENICAL DUST</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BARI,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BARIUM COMPOUND,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BARI,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BARIUM COMPOUND,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 XYANUA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BARIUM CYANIDE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BERYLI,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BERYLLIUM COMPOUND,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BERYLI,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BERYLLIUM COMPOUND,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BERYLI DẠNG BỘT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BERYLLIUM POWDER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64</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BROMAXETON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BROMOACETONE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BRUXIN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BRUCINE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 AZIT, LÀM ƯỚT với trên 50%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BARIUM AZIDE, WETTED with not less than 50%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CACODYLIC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CACODYLIC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ARSENAT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ARSENATE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CỦA CANXI ARSENAT VÀ CANXI ARSENIT,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ARSENATE AND CALCIUM ARSENITE MIXTURE,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XYANUA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CYANIDE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CLODINITRO-BENZEN,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CHLORODINITRO-BENZENES,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CLONITROBENZEN,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CHLORONITROBENZENES,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4-CLO-o-TOLUIDIN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4-CHLORO-o-TOLUIDINE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HYDROCLORUA,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HYDROCHLORIDE, SOLID</w:t>
            </w:r>
          </w:p>
        </w:tc>
        <w:tc>
          <w:tcPr>
            <w:tcW w:w="646" w:type="dxa"/>
            <w:vAlign w:val="center"/>
            <w:hideMark/>
          </w:tcPr>
          <w:p w:rsidR="00463D6C" w:rsidRPr="00B772BC" w:rsidRDefault="00463D6C" w:rsidP="00BA0D2B">
            <w:pPr>
              <w:jc w:val="center"/>
              <w:rPr>
                <w:rFonts w:ascii="Arial" w:hAnsi="Arial" w:cs="Arial"/>
                <w:sz w:val="20"/>
                <w:szCs w:val="20"/>
              </w:rPr>
            </w:pPr>
          </w:p>
        </w:tc>
        <w:tc>
          <w:tcPr>
            <w:tcW w:w="580" w:type="dxa"/>
            <w:vAlign w:val="center"/>
            <w:hideMark/>
          </w:tcPr>
          <w:p w:rsidR="00463D6C" w:rsidRPr="00B772BC" w:rsidRDefault="00463D6C" w:rsidP="00BA0D2B">
            <w:pPr>
              <w:jc w:val="center"/>
              <w:rPr>
                <w:rFonts w:ascii="Arial" w:hAnsi="Arial" w:cs="Arial"/>
                <w:sz w:val="20"/>
                <w:szCs w:val="20"/>
              </w:rPr>
            </w:pP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CLOPICRIN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CHLOROPICRIN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CỦA CLOPICRIN VÀ METYL BROMUA chứa hơn 2% clopicrin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CHLOROPICRIN AND METHYL BROMIDE MIXTURE with more than 2% chloropicrin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CỦA CLOPICRIN VÀ METYL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CHLOROPICRIN AND METHYL CHLORIDE MIXTURE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CLOPICRIN,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CHLOROPICRIN MIXTURE,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CLOPICRIN,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CHLOROPICRIN MIXTURE,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CLOPICRIN,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CHLOROPICRIN MIXTURE,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ĐỒNG AXETOARSENIT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COPPER ACETOARSENITE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ĐỒNG ARSENIT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COPPER ARSENITE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ĐỒNG XYANUA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COPPER CYANIDE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XYANUA, VÔ CƠ,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CYANIDES, INORGANIC,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XYANUA, VÔ CƠ,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CYANIDES, INORGANIC,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XYANUA, VÔ CƠ,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CYANIDES, INORGANIC,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XYANOGEN CLORUA,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CYANOGEN CHLORIDE,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DICLOANILIN,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DICHLOROANILINES,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o-DICLOBENZEN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o-DICHLOROBENZENE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DICLOMETAN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DICHLOROMETHANE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DIETYL SUNPHAT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DIETHYL SULPHATE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DIMETYL SUNPHAT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DIMETHYL SULPHATE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DINITROANILIN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DINITROANILINES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DINITROBENZEN,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DINITROBENZENES,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DINITROBENZEN,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DINITROBENZENES,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DINITRO-o-CRESOL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DINITRO-o-CRESOL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DỤNG DỊCH DINITROPHENOL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DINITROPHENOL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DỤNG DỊCH DINITROPHENOL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DINITROPHENOL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DINITROTOLUEN, DẠNG CHẢY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DINITROTOLUENES, MOLTEN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SÁT TRÙNG, DẠNG RẮN,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DISINFECTANT,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SÁT TRÙNG, DẠNG RẮN,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DISINFECTANT,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SÁT TRÙNG, DẠNG RẮN,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DISINFECTANT,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NHUỘM, DẠNG LỎNG, ĐỘC, N.O.S. hoặc THUỐC NHUỘM BÁN THÀNH PHẨM, DẠNG LỎNG,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DYE, LIQUID, TOXIC, N.O.S. or DYE INTERMEDIATE,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NHUỘM, DẠNG LỎNG, ĐỘC, N.O.S. hoặc THUỐC NHUỘM BÁN THÀNH PHẨM, DẠNG LỎNG,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DYE, LIQUID, TOXIC, N.O.S. or DYE INTERMEDIATE,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NHUỘM, DẠNG LỎNG, ĐỘC, N.O.S. hoặc THUỐC NHUỘM BÁN THÀNH PHẨM, DẠNG LỎNG,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DYE, LIQUID, TOXIC, N.O.S. or DYE INTERMEDIATE,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BROMAXETAT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BROMOACETATE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ETYLENDIAMIN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ETHYLENEDIAMINE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ETYLEN DIBROMUA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DIBROMIDE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SẮT (III) ARSENAT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FERRIC ARSENATE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SẮT (III) ARSENIT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FERRIC ARSENITE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SẮT (II) ARSENAT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FERROUS ARSENATE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HEXAETYL TETRAPHOTPHAT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HEXAETHYL TETRAPHOSPHATE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CỦA HEXAETYL TETRAPHOTPHAT VÀ KHÍ NÉN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HEXAETHYL TETRAPHOSPHATE AND COMPRESSED GAS MIXTURE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HYDROXYANIC, DUNG DỊCH NƯỚC (HYDRO XYANUA, DUNG DỊCH NƯỚC) chứa ít hơn 20% hydro xyanua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HYDROCYANIC ACID, AQUEOUS SOLUTION (HYDROGEN CYANIDE, AQUEOUS SOLUTION) with not more than 20% hydrogen cyanide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 XYANUA, ỔN ĐỊNH, chứa ít hơn 3% nước và thấm hút trong vật liệu trơ xốp</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 CYANIDE, STABILIZED, containing less than 3% water and absorbed in a porous inert material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CHÌ 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LEAD 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CHÌ ARSENAT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LEAD ARSENATES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CHÌ ARSENIT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LEAD ARSENITES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CHÌ XYANUA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LEAD CYANIDE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LONDON TÍA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LONDON PURPLE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MAGIE ARSENAT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MAGNESIUM ARSENATE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(II) ARSENAT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MERCURIC ARSENATE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(II)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MERCURIC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(II)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MERCURIC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(II) KALI XYANUA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MERCURIC POTASSIUM CYANIDE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(I)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MERCUROUS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AMONI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AMMONIUM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BENZOAT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BENZOATE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BROMUA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BROMIDES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XYANUA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CYANIDE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GLUCONAT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GLUCONATE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IODUA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IODIDE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NUCLEAT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NUCLEATE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OLEAT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OLEATE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OXYXYANUA, CHẤT GÂY TÊ</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OXYCYANIDE, DESENSITIZED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KALI IODUA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POTASSIUM IODIDE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SALICYLAT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SALICYLATE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SUNPHAT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SULPHATE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THIOXYANAT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THIOCYANATE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CỦA METYL BROMUA VÀ ETYLEN DIBROMUA,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BROMIDE AND ETHYLENE DIBROMIDE MIXTURE,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AXETONITRIL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ACETONITRILE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PHỤ GIA CHỐNG KÍCH NỔ NHIÊN LIỆU ĐỘNG CƠ</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MOTOR FUEL ANTI-KNOCK MIXTURE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beta-NAPHTHYLAMIN,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beta-NAPHTHYLAMINE,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NAPHTHYLTHIOUREA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NAPHTHYLTHIOUREA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NAPHTHYLUREA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NAPHTHYLUREA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NIKEN XYANUA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NICKEL CYANIDE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 HỢP CHẤT, DẠNG RẮN, N.O.S. hoặc NICOTIN ĐIỀU CHẾ,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NICOTINE COMPOUND, SOLID, N.O.S. or NICOTINE PREPARATION,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 HỢP CHẤT, DẠNG RẮN, N.O.S. hoặc NICOTIN ĐIỀU CHẾ,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NICOTINE COMPOUND, SOLID, N.O.S. or NICOTINE PREPARATION,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 HỢP CHẤT, DẠNG RẮN, N.O.S. hoặc NICOTIN ĐIỀU CHẾ,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NICOTINE COMPOUND, SOLID, N.O.S. or NICOTINE PREPARATION,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 HYDROCLORUA, DẠNG LỎNG hoặc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NICOTINE HYDROCHLORIDE, LIQUID or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 HYDROCLORUA, DẠNG LỎNG hoặc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NICOTINE HYDROCHLORIDE, LIQUID or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 SALICYLAT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NICOTINE SALICYLATE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 SUNPHAT,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NICOTINE SULPHATE,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 SUNPHAT, DUNG</w:t>
            </w:r>
          </w:p>
          <w:p w:rsidR="00463D6C" w:rsidRPr="00B772BC" w:rsidRDefault="00463D6C" w:rsidP="00F74F40">
            <w:pPr>
              <w:ind w:left="79"/>
              <w:rPr>
                <w:rFonts w:ascii="Arial" w:hAnsi="Arial" w:cs="Arial"/>
                <w:sz w:val="20"/>
                <w:szCs w:val="20"/>
              </w:rPr>
            </w:pPr>
            <w:r w:rsidRPr="00B772BC">
              <w:rPr>
                <w:rFonts w:ascii="Arial" w:hAnsi="Arial" w:cs="Arial"/>
                <w:sz w:val="20"/>
                <w:szCs w:val="20"/>
              </w:rPr>
              <w:t>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NICOTINE SULPHATE,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 TARTRAT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NICOTINE TARTRATE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ÔXIT NITRIC, DẠNG NÉN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NITRIC OXIDE, COMPRESSED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NITROANILIN (o-, m-, p-)</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NITROANILINES (o-, m-, p-)</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NITROBENZEN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NITROBENZENE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NITROPHENOL (o-, m-, p-)</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NITROPHENOLS (o-, m-, p-)</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NITROTOLUEN,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NITROTOLUENES,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NITROXYLEN,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NITROXYLENES,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PENTACLOETAN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PENTACHLOROETHANE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PERCLOMETYL MERCAPTAN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PERCHLOROMETHYL MERCAPTAN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PHENOL,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PHENOL,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PHENYLCARBYLAMIN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PHENYLCARBYLAMINE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PHENYLENEDIAMIN (o-, m-, p-)</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PHENYLENEDIAMINES (o-, m-, p-)</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PHENYL 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PHENYLMERCURIC 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ARSENAT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ARSENATE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ARSENIT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ARSENITE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CUPROXYANUA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CUPROCYANIDE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XYANUA,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CYANIDE,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BẠC ARSENIT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SILVER ARSENITE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BẠC XYANUA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SILVER CYANIDE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ARSENAT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ARSENATE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ARSENIT, DUNG DỊCH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ARSENITE, AQUEOUS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ARSENIT, DUNG DỊCH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ARSENITE, AQUEOUS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AZIT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AZIDE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CACODYLAT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CACODYLATE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XYANUA,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CYANIDE,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FLORIT,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FLUORIDE,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STRONTI ARSENIT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STRONTIUM ARSENITE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STRYCHNIN hoặc MUỐI STRYCHNIN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STRYCHNINE or STRYCHNINE SALTS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KHÍ GÂY CHẢY NƯỚC MẮT,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TEAR GAS SUBSTANCE,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KHÍ GÂY CHẢY NƯỚC MẮT,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TEAR GAS SUBSTANCE,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BROMBENZYL XYANUA,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BROMOBENZYL CYANIDES,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CLOAXETON,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CHLOROACETONE,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CLOAXETOPHENON,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CHLOROACETOPHENONE,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DIPHENYLAMIN CLOARSIN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DIPHENYLAMINE CHLOROARSINE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DIPHENYLCLO-ARSIN,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DIPHENYLCHLORO-ARSINE,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NẾN SINH RA KHÍ GÂY CHẢY NƯỚC MẮT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TEAR GAS CANDLES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XYLYL BROMUA,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XYLYL BROMIDE,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1,1,2,2-TETRACLOETAN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1,1,2,2-TETRACHLOROETHANE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TETRAETYL DITHIOPYROPHOTPHAT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TETRAETHYL DITHIOPYROPHOSPHATE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TALI HỢP CHẤT,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THALLIUM COMPOUND,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TOLUIDIN,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TOLUIDINES,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2,4-TOLUYLENEDIAMIN,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2,4-TOLUYLENEDIAMINE,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TRICLOETYLEN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TRICHLOROETHYLENE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XYLIDIN,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XYLIDINES,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KẼM ARSENAT, KẼM ARSENIT hoặc HỖN HỢP KẼM ARSENAT và KẼM ARSENIT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ZINC ARSENATE, ZINC ARSENITE or ZINC ARSENATE AND ZINC ARSENITE MIXTURE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KẼM XYANUA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ZINC CYANIDE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KẼM PHOTPHUA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ZINC PHOSPHIDE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AXETIC ANHYDRIT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ACETIC ANHYDRIDE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AXETYL BROMUA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ACETYL BROMIDE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AXETYL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ACETYL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 AXIT PHOTPHAT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 ACID PHOSPHATE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ALKALI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CAUSTIC ALKALI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ALKALI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CAUSTIC ALKALI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 CLOFORMAT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 CHLOROFORMATE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 IODUA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 IODIDE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ALLYLTRICLOSILAN,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ALLYLTRICHLOROSILANE,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NHÔM BROMUA, KHAN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ALUMINIUM BROMIDE, ANHYDROUS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NHÔM CLORUA, KHAN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ALUMINIUM CHLORIDE, ANHYDROUS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AMONI HYDRODIFLORIT,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HYDROGENDIFLUORIDE,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AMYLTRICLOSILAN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AMYLTRICHLOROSILANE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ANISOYL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ANISOYL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ANTIMONY PENTACLORUA,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ANTIMONY PENTACHLORIDE,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ANTIMONY PENTACLORUA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ANTIMONY PENTACHLORIDE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ANTIMONY PENTACLORUA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ANTIMONY PENTACHLORIDE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ANTIMONY PENTAFLORIT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ANTIMONY PENTAFLUORIDE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1732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ANTIMONY TRICLORUA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ANTIMONY TRICHLORIDE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BENZOYL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BENZOYL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BENZYL BROMUA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BENZYL BROMIDE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BENZYL CLOFORMAT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BENZYL CHLOROFORMATE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HYDRODIFLORIT,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HYDROGENDIFLUORIDES,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HYDRODIFLORIT,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HYDROGENDIFLUORIDES,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BORON TRICLORUA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BORON TRICHLORIDE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AXIT BO TRIFLORUA AXETIC,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BORON TRIFLUORIDE ACETIC ACID COMPLEX,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AXIT BO TRIFLORUA PROPIONIC,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BORON TRIFLUORIDE PROPIONIC ACID COMPLEX,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 hoặc DUNG DỊCH BROM</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BROMINE or BROMINE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 PENTAFLORIT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BROMINE PENTAFLUORIDE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 TRIFLORIT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BROMINE TRIFLUORIDE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BUTYLTRICLOSILAN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BUTYLTRICHLOROSILANE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HYPOCLORIT, KHÔ hoặc HỖN HỢP CANXI HYPOCLORIT, KHÔ chứa trên 39% clo có sẵn (8,8% oxy có sẵn)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HYPOCHLORITE, DRY or CALCIUM HYPOCHLORITE MIXTURE, DRY with more than 39% available chlorine (8.8% available oxygen)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HYPOCLORIT, KHÔ hoặc HỖN HỢP CANXI HYPOCLORIT, KHÔ chứa trên 39% clo có sẵn (8,8% oxy có sẵn)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HYPOCHLORITE, DRY or CALCIUM HYPOCHLORITE MIXTURE, DRY with more than 39% available chlorine (8.8% available oxygen)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 TRIFLORIT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CHLORINE TRIFLUORIDE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AXIT CLOAXETIC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CHLOROACETIC ACID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CLOAXETIC ,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CHLOROACETIC ACID,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CLOAXETYL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CHLOROACETYL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CLOPHENYL-TRICLOSILAN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CHLOROPHENYL- TRICHLOROSILANE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CLOSUNPHONIC (chứa hoặc không chứa lưu huỳnh trioxit)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CHLOROSULPHONIC ACID (with or without sulphur trioxide)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AXIT CROMIC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CHROMIC ACID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1099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AXIT CROMIC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CHROMIC ACID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CROMIC FLORIT,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CHROMIC FLUORIDE,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CROMIC 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CHROMIC FLUORIDE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CROMIC 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CHROMIC FLUORIDE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CROM OXYCLORUA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CHROMIUM OXYCHLORIDE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CUPRIETYLENDIAMIN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CUPRIETHYLENEDIAMINE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CUPRIETYLENDIAMIN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CUPRIETHYLENEDIAMINE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CYCLOHEXENYLTRICLO- 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CYCLOHEXENYLTRICHLORO- 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CYCLOHEXYLTRICLO-SILAN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CYCLOHEXYLTRICHLORO- 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DICLOAXETIC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DICHLOROACETIC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DICLOAXETYL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DICHLOROACETYL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DICLOPHENYL- TRICLOSILAN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DICHLOROPHENYL- TRICHLOROSILANE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DIETYLDICLO-SILAN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DIETHYLDICHLORO-SILANE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DIFLOPHOSPHORIC, KHAN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DIFLUOROPHOSPHORIC ACID, ANHYDROUS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DIPHENYLDICLO-SILAN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DIPHENYLDICHLORO-SILANE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DIPHENYLMETYL BROMUA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DIPHENYLMETHYL BROMIDE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DODECYLTRICLO-SILAN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DODECYLTRICHLORO-SILANE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SẮT (III) CLORUA, KHAN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FERRIC CHLORIDE, ANHYDROUS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NHIÊN LIỆU BÌNH CỨU HỎA, chất lỏng ăn mòn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FIRE EXTINGUISHER CHARGES, corrosive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FLOBORIC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FLUOROBORIC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FLOPHOSPHORIC, KHAN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FLUOROPHOSPHORIC ACID, ANHYDROUS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FLOSUNPHONIC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FLUOROSULPHONIC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FLOSILICIC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FLUOROSILICIC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FORMIC chứa hơn 85% axit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FORMIC ACID with more than 85% acid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FUMARYL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FUMARYL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HEXADECYLTRICLO-SILAN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HEXADECYLTRICHLORO- 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HEXAFLO- PHOSPHORIC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HEXAFLUORO-PHOSPHORIC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HEXAMETYLEN- DIAMIN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HEXAMETHYLENE-DIAMINE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HEXAMETYLEN- DIAMIN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HEXAMETHYLENE-DIAMINE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HEXYLTRICLOSILAN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HEXYLTRICHLOROSILANE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AXIT HYDROFLORIC VÀ AXIT SUNPHURIC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HYDROFLUORIC ACID AND SULPHURIC ACID MIXTURE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HYDRIODIC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HYDRIODIC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HYDRIODIC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HYDRIODIC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HYDROBROMIC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HYDROBROMIC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HYDROBROMIC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HYDROBROMIC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HYDROCLORIC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HYDROCHLORIC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HYDROCLORIC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HYDROCHLORIC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HYDROFLORIC chứa hơn 85% hydro 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HYDROFLUORIC ACID with more than 85% hydrogen 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HYDROFLORIC chứa từ 60% đến 85% hydro 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HYDROFLUORIC ACID with more than 60% but not more than 85% hydrogen 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HYDROFLORIC chứa dưới 60% hydro 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HYDROFLUORIC ACID with not more than 60% hydrogen 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HYPOCLORIT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HYPOCHLORITE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HYPOCLORIT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HYPOCHLORITE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IOT MONOCLORUA,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IODINE MONOCHLORIDE,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 AXIT PHOTPHAT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 ACID PHOSPHATE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CHÌ SUNPHAT chứa hơn 3% axit tự do</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LEAD SULPHATE with more than 3% free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AXIT NITRAT chứa hơn 50% axit nitric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NITRATING ACID MIXTURE with more than 50% nitric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AXIT NITRAT chứa ít hơn 50% axit nitric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NITRATING ACID MIXTURE with not more than 50% nitric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NITROHYDROCLORIC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NITROHYDROCHLORIC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NONYLTRICLOSILAN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NONYLTRICHLOROSILANE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OCTADECYLTRICLO-SILAN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OCTADECYLTRICHLORO- 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OCTYLTRICLOSILAN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OCTYLTRICHLOROSILANE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PERCLORIC chứa ít hơn 50% axit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PERCHLORIC ACID with not more than 50% acid,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PHENOLSUNPHONIC,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PHENOLSULPHONIC ACID,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PHENYLTRICLO-SILAN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PHENYLTRICHLORO-SILANE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PHOSPHORIC,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PHOSPHORIC ACID,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PHOTPHO PENTACLORUA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PHOSPHORUS PENTACHLORIDE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PHOTPHO PENTOXIT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PHOSPHORUS PENTOXIDE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PHOTPHO TRIBROMUA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PHOSPHORUS TRIBROMIDE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PHOTPHO TRICLORUA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PHOSPHORUS TRICHLORIDE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PHOTPHO OXYCLORUA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PHOSPHORUS OXYCHLORIDE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X668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HYDRODIFLORIT,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HYDROGENDIFLUORIDE,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FLORIT,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FLUORIDE,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HYDROXIT,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HYDROXIDE,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KALI HYDROXIT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HYDROXIDE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KALI HYDROXIT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HYDROXIDE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PROPIONYL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PROPIONYL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PROPYLTRICLO-SILAN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PROPYLTRICHLORO-SILANE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PYROSULPHURYL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PYROSULPHURYL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SILICON TETRACLORUA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SILICON TETRACHLORIDE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NATRI ALUMINAT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ALUMINATE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NATRI ALUMINAT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ALUMINATE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HYDROXIT,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HYDROXIDE,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NATRI HYDROXIT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HYDROXIDE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NATRI HYDROXIT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HYDROXIDE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MONOXIT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MONOXIDE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AXIT NITRAT, dùng rồi, chứa hơn 50% axit nitric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NITRATING ACID MIXTURE, SPENT, with more than 50% nitric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AXIT NITRAT, dùng rồi, chứa ít hơn 50% axit nitric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NITRATING ACID MIXTURE, SPENT, with not more than 50% nitric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STANNIC CLORUA, KHAN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STANNIC CHLORIDE, ANHYDROUS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LƯU HUỲNH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SULPHUR CHLORIDES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LƯU HUỲNH TRIOXIT,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SULPHUR TRIOXIDE,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SUNPHURIC chứa hơn 51% axit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SULPHURIC ACID with more than 51%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SUNPHURIC, có khói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SULPHURIC ACID, FUMING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SUNPHURIC, dùng rồi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SULPHURIC ACID, SPENT</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SULPHUROUS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SULPHUROUS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SULPHURYL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SULPHURYL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X668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TETRAMETYL- AMONI HYDROXIT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TETRAMETHYL-AMMONIUM HYDROXIDE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TETRAMETYL- AMONI HYDROXIT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TETRAMETHYL-AMMONIUM HYDROXIDE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THIONYL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THIONYL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THIOPHOSPHORYL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THIOPHOSPHORYL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TITAN TETRACLORUA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TITANIUM TETRACHLORIDE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X668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TRICLOAXETIC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TRICHLOROACETIC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KẼM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ZINC CHLORIDE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AXETALDEHIT AMONIAC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ACETALDEHYDE AMMONIA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AMONI DINITRO-o-CRESOLAT,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DINITRO-o- CRESOLATE,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1199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Cacbon dioxit, dạng rắn (đá khô)</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Carbon dioxide, solid (Dry ice)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CACBON TETRACLORUA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CARBON TETRACHLORIDE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SUNFUA, HYDRAT HÓA chứa hơn 30% nước trong tinh thể</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SULPHIDE, HYDRATED with not less than 30% water of crystallization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PROPIONIC AXIT chứa hơn 10% và ít hơn 90% axit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PROPIONIC ACID with not less than 10% and less than 90% acid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SUNFUA, HYDRAT HÓA chứa hơn 30%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SULPHIDE, HYDRATED with not less than 30% water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ĐỘC,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MEDICINE,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ĐỘC,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MEDICINE,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KIM CỦA BARI, DẪN LỬA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BARIUM ALLOYS, PYROPHORIC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DẪN LỬA hoặc CANXI HỢP KIM, DẪN LỬA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PYROPHORIC or CALCIUM ALLOYS, PYROPHORIC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Vải vụn, thấm dầu</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Rags, oily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1468" w:type="dxa"/>
            <w:gridSpan w:val="2"/>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Vải dệt thải, ướt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Textile waste, wet</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1468" w:type="dxa"/>
            <w:gridSpan w:val="2"/>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HEXAFLOPROPYLEN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 1216)</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HEXAFLUOROPROPYLENE (REFRIGERANT GAS R 1216)</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SILICON TETRAFLORIT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SILICON TETRAFLUORIDE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 FLORIT,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 FLUORIDE,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CROTONAT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CROTONATE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NHIÊN LIỆU DÙNG TRONG ĐỘNG CƠ TURBIN HÀNG KHÔNG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FUEL, AVIATION, TURBINE ENGINE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NHIÊN LIỆU DÙNG TRONG ĐỘNG CƠ TURBIN HÀNG KHÔNG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FUEL, AVIATION, TURBINE ENGINE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NHIÊN LIỆU DÙNG TRONG ĐỘNG CƠ TURBIN HÀNG KHÔNG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FUEL, AVIATION, TURBINE ENGINE (vapour pressure at50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NHIÊN LIỆU DÙNG TRONG ĐỘNG CƠ TURBIN HÀNG KHÔNG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FUEL, AVIATION, TURBINE ENGINE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n-PROPYL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n-PROPYL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DỤNG DỊCH NHỰA THÔNG,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RESIN SOLUTION, flammable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DỤNG DỊCH NHỰA THÔNG, dễ cháy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RESIN SOLUTION, flammable (vapour pressure at 50 °C more than</w:t>
            </w:r>
          </w:p>
          <w:p w:rsidR="00463D6C" w:rsidRPr="00B772BC" w:rsidRDefault="00463D6C" w:rsidP="00F74F40">
            <w:pPr>
              <w:ind w:left="79"/>
              <w:rPr>
                <w:rFonts w:ascii="Arial" w:hAnsi="Arial" w:cs="Arial"/>
                <w:sz w:val="20"/>
                <w:szCs w:val="20"/>
              </w:rPr>
            </w:pPr>
            <w:r w:rsidRPr="00B772BC">
              <w:rPr>
                <w:rFonts w:ascii="Arial" w:hAnsi="Arial" w:cs="Arial"/>
                <w:sz w:val="20"/>
                <w:szCs w:val="20"/>
              </w:rPr>
              <w:t>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DỤNG DỊCH NHỰA THÔNG, dễ cháy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RESIN SOLUTION, flammable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DỤNG DỊCH NHỰA THÔNG,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RESIN SOLUTION, flammable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DỤNG DỊCH NHỰA THÔNG, dễ cháy (có điểm chớp cháy dưới 23 °C và độ nhớt theo mục 2.2.3.1.4)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RESIN SOLUTION, flammable (having a flash-point below 23 °C and viscous according to 2.2.3.1.4) (vapour pressure at 50 °C more than</w:t>
            </w:r>
          </w:p>
          <w:p w:rsidR="00463D6C" w:rsidRPr="00B772BC" w:rsidRDefault="00463D6C" w:rsidP="00F74F40">
            <w:pPr>
              <w:ind w:left="79"/>
              <w:rPr>
                <w:rFonts w:ascii="Arial" w:hAnsi="Arial" w:cs="Arial"/>
                <w:sz w:val="20"/>
                <w:szCs w:val="20"/>
              </w:rPr>
            </w:pPr>
            <w:r w:rsidRPr="00B772BC">
              <w:rPr>
                <w:rFonts w:ascii="Arial" w:hAnsi="Arial" w:cs="Arial"/>
                <w:sz w:val="20"/>
                <w:szCs w:val="20"/>
              </w:rPr>
              <w:t>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DỤNG DỊCH NHỰA THÔNG, dễ cháy (có điểm chớp cháy dưới 23 °C và độ nhớt theo mục 2.2.3.1.4)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RESIN SOLUTION, flammable (having a flash-point below 23 °C and viscous according to 2.2.3.1.4)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DECABORANE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DECABORANE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MAGIE hoặc MAGIE HỢP KIM chứa hơn 50% magie dạng viên, tấm dày hoặc lá mỏng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MAGNESIUM or MAGNESIUM ALLOYS with more than 50% magnesium in pellets, turnings or ribbons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BOHYDRUA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BOROHYDRIDE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TITAN HYDRUA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TITANIUM 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CHÌ DIOXIT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LEAD DIOXIDE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PERCLORIC chứa từ 50% đến 72% axit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PERCHLORIC ACID with more than 50% but not more than 72% acid,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558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 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BARIUM 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BENZIDIN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BENZIDINE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BENZYLIDEN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BENZYLIDENE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BROMCLOMETAN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BROMOCHLOROMETHANE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CLOFORM</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CHLOROFORM</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XYANOGEN BROMUA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CYANOGEN BROMIDE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BROMUA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BROMIDE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ETYLDICLOARSIN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ETHYLDICHLOROARSINE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PHENYL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PHENYLMERCURIC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HYDROXIDE</w:t>
            </w:r>
          </w:p>
        </w:tc>
        <w:tc>
          <w:tcPr>
            <w:tcW w:w="646" w:type="dxa"/>
            <w:vAlign w:val="center"/>
            <w:hideMark/>
          </w:tcPr>
          <w:p w:rsidR="00463D6C" w:rsidRPr="00B772BC" w:rsidRDefault="00463D6C" w:rsidP="00BA0D2B">
            <w:pPr>
              <w:jc w:val="center"/>
              <w:rPr>
                <w:rFonts w:ascii="Arial" w:hAnsi="Arial" w:cs="Arial"/>
                <w:sz w:val="20"/>
                <w:szCs w:val="20"/>
              </w:rPr>
            </w:pPr>
          </w:p>
        </w:tc>
        <w:tc>
          <w:tcPr>
            <w:tcW w:w="580" w:type="dxa"/>
            <w:vAlign w:val="center"/>
            <w:hideMark/>
          </w:tcPr>
          <w:p w:rsidR="00463D6C" w:rsidRPr="00B772BC" w:rsidRDefault="00463D6C" w:rsidP="00BA0D2B">
            <w:pPr>
              <w:jc w:val="center"/>
              <w:rPr>
                <w:rFonts w:ascii="Arial" w:hAnsi="Arial" w:cs="Arial"/>
                <w:sz w:val="20"/>
                <w:szCs w:val="20"/>
              </w:rPr>
            </w:pP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PHENYLNITRAT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PHENYLMERCURIC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TETRACLOETYLEN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TETRACHLOROETHYLENE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AXETYL IODUA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ACETYL IODIDE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DIISOOCTYL AXIT PHOTPHAT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DIISOOCTYL ACID PHOSPHATE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SÁT TRÙNG, DẠNG LỎNG,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DISINFECTANT, LIQUID,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SÁT TRÙNG, DẠNG LỎNG,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DISINFECTANT, LIQUID,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SÁT TRÙNG, DẠNG LỎNG,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DISINFECTANT, LIQUID,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SELENIC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SLUDGE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SLUDGE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ĐÁ VÔI XÖT chứa hơn 4% natri hydroxit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SODA LIME with more than 4% sodium hydroxide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CLORIT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CHLORITE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CLORIT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CHLORITE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OXIT CANXI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DIBORAN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DIBORANE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METYL CLORUA VÀ METYLEN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CHLORIDE AND METHYLENE CHLORIDE MIXTURE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NEON, CHẤT LỎNG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NEON, REFRIGERATED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 PROPIONAT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 PROPIONATES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CYCLOHEXANON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CYCLOHEXANONE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2,2'-DICLODIETYL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2,2'-DICHLORODIETHYL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ACRYLAT,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ACRYLATE,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ISOPROPYLBENZEN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ISOPROPYLBENZENE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ACRYLAT,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ACRYLATE,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NONAN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NONANES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PROPYLENIMIN,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PROPYLENEIMINE,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PYROLIDIN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PYRROLIDINE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DITHIONIT (CANXI HYDROSUNPHIT)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DITHIONITE (CALCIUM HYDROSULPHITE)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MAGIE BROMUA TRONG ETYL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MAGNESIUM BROMIDE IN ETHYL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DITHIONIT (KALI HYDROSUNPHIT)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DITHIONITE (POTASSIUM HYDROSULPHITE)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KẼM DITHIONIT (KẼM HYDROSUNPHIT)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ZINC DITHIONITE (ZINC HYDROSULPHITE)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 DẠNG VỤN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ZIRCONIUM SCRAP</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1932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XYANUA DUNG DỊCH,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CYANIDE SOLUTION,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XYANUA DUNG DỊCH,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CYANIDE SOLUTION,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XYANUA DUNG DỊCH,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CYANIDE SOLUTION,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AXIT BROMAXETIC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BROMOACETIC ACID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AXIT BROMAXETIC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BROMOACETIC ACID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PHOTPHO OXYBROMUA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PHOSPHORUS OXYBROMIDE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THIOGLYCOLIC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THIOGLYCOLIC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DIBROMDIFLO-METAN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DIBROMODIFLUORO-METHANE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AMONI NITRAT chứa ít hơn 0,2% chất dễ cháy, kể cả chất hữu cơ như cacbon, trừ chất được thêm vào khác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NITRATE with not more than 0.2% combustible substances, including any organic substance calculated as carbon, to the exclusion of any other added substance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DIÊM, AN TOÀN (sách, thẻ hoặc đánh lửa trên hộp)</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MATCHES, SAFETY (book, card or strike on box)</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DIÊM, SÁP 'VESTA'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MATCHES, WAX 'VESTA'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SOL KHÍ, chất làm ngạt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AEROSOLS, asphyxiant</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SOL KHÍ, ăn mòn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AEROSOLS, corrosive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SOL KHÍ, ăn mòn, ô xy hóa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AEROSOLS, corrosive, oxidizing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SOL KHÍ,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AEROSOLS, flammable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SOL KHÍ, dễ cháy, ăn mòn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AEROSOLS, flammable, corrosive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SOL KHÍ, ô xy hóa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AEROSOLS, oxidizing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SOL KHÍ,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AEROSOLS,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SOL KHÍ, độc, ăn mòn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AEROSOLS, toxic, corrosive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SOL KHÍ, độc,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AEROSOLS, toxic, flammable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SOL KHÍ, độc, dễ cháy, ăn mòn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AEROSOLS, toxic, flammable, corrosive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SOL KHÍ, độc, ô xy hóa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AEROSOLS, toxic, oxidizing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SOL KHÍ, độc, ô xy hóa, ăn mòn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AEROSOLS, toxic, oxidizing, corrosive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ARGON, CHẤT LỎNG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ARGON, REFRIGERATED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OXIT ETYLEN VÀ CACBON DIOXIT chứa ít hơn 9% oxit etylen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OXIDE AND CARBON DIOXIDE MIXTURE with not more than 9% ethylene 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DẠNG NÉN, ĐỘC,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COMPRESSED GAS, TOXIC,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DẠNG NÉN,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COMPRESSED GAS,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DẠNG NÉN,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COMPRESSED GAS,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DẠNG NÉN,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COMPRESSED GAS,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1299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DEUTERI, DẠNG NÉN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DEUTERIUM, COMPRESSED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1,2-DICLO-1,1,2,2- TETRAFLOETAN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 114)</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1,2-DICHLORO-1,1,2,2- TETRAFLUOROETHANE (REFRIGERANT GAS R 114)</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1,1-DIFLOETYLEN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 1132a)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1,1-DIFLUOROETHYLENE (REFRIGERANT GAS R 1132a)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ETAN, CHẤT LỎNG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ETHANE, REFRIGERATED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HELI, CHẤT LỎNG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HELIUM, REFRIGERATED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KHÍ HYDROCACBON, DẠNG NÉN,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HYDROCARBON GAS MIXTURE, COMPRESSED,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KHÍ HYDROCACBON, HÓA LỎNG, N.O.S. ví dụ các hỗn hợp A, A01, A02, A0, A1, B1, B2, B hoặc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HYDROCARBON GAS MIXTURE, LIQUEFIED, N.O.S. such as mixtures A, A01, A02, A0, A1, B1, B2, B or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 CHẤT LỎNG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 REFRIGERATED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TRỪ SÂU, CHẤT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INSECTICIDE GAS,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TRỪ SÂU,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INSECTICIDE GAS,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1968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KRYPTON, CHẤT LỎNG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KRYPTON, REFRIGERATED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METAN, DẠNG NÉN hoặc KHÍ TỰ NHIÊN, DẠNG NÉN chứa nồng độ metan cao</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METHANE, COMPRESSED or NATURAL GAS, COMPRESSED with high methane content</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METAN, CHẤT LỎNG LÀM LẠNH hoặc KHÍ TỰ NHIÊN, CHẤT LỎNG LÀM LẠNH chứa nồng độ metan cao</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METHANE, REFRIGERATED LIQUID or NATURAL GAS, REFRIGERATED LIQUID with high methane content</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CLODIFLO-METAN VÀ CLOPENTAFLO-ETAN HỖN HỢP có nhiệt độ sôi cố định, với khoảng 49% clodiflometan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 502)</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CHLORODIFLUORO-METHANE AND CHLOROPENTAFLUORO- ETHANE MIXTURE with fixed boiling point, with approximately 49% chlorodifluoromethane (REFRIGERANT GAS R 502)</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CLODIFLOBROM-METAN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 12B1)</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CHLORODIFLUOROBROMO- METHANE (REFRIGERANT GAS R 12B1)</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ÔXIT NITRIC VÀ DINITƠ TETROXIT (HỖN HỢP ÔXIT NITRIC VÀ NITƠ DIOXIT )</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NITRIC OXIDE AND DINITROGEN TETROXIDE MIXTURE (NITRIC OXIDE AND NITROGEN DIOXIDE MIXTURE)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OCTAFLOCYCLO-BUTAN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RC 318)</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OCTAFLUOROCYCLO-BUTANE (REFRIGERANT GAS RC 318)</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CHẤT LỎNG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NITROGEN, REFRIGERATED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TETRAFLOMETAN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 14)</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TETRAFLUOROMETHANE (REFRIGERANT GAS R 14)</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1-CLO-2,2,2-TRIFLOETAN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 133a)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1-CHLORO-2,2,2- TRIFLUOROETHANE (REFRIGERANT GAS R 133a)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TRIFLOMETAN (MÔI CHẤT LẠNH R 23)</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TRIFLUOROMETHANE (REFRIGERANT GAS R 23)</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RƯỢU CỒN, DỄ CHÁY,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ALCOHOLS, FLAMMABLE,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RƯỢU CỒN, DỄ CHÁY,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ALCOHOLS, FLAMMABLE,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RƯỢU CỒN, DỄ CHÁY,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ALCOHOLS, FLAMMABLE,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RƯỢU CỒN, N.O.S.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ALCOHOLS, N.O.S.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RƯỢU CỒN, N.O.S.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ALCOHOLS, N.O.S.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RƯỢU CỒN,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ALCOHOLS,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ALDEHIT, DỄ CHÁY,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ALDEHYDES, FLAMMABLE,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ALDEHIT, DỄ CHÁY,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ALDEHYDES, FLAMMABLE,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ALDEHIT, DỄ CHÁY,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ALDEHYDES, FLAMMABLE,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ALDEHIT,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ALDEHYDES,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ALDEHIT, N.O.S.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ALDEHYDES, N.O.S.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ALDEHIT, N.O.S.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ALDEHYDES, N.O.S.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ALDEHIT,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ALDEHYDES,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BENZALDEHIT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BENZALDEHYDE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CLOPREN,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CHLOROPRENE,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DỄ CHÁY,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DỄ CHÁY,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DỄ CHÁY,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DỄ CHÁY, N.O.S.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LIQUID, N.O.S.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DỄ CHÁY, N.O.S.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LIQUID, N.O.S.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DỄ CHÁY, N.O.S. (có điểm chớp cháy dưới 23 °C và độ nhớt theo mục 2.2.3.1.4)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LIQUID, N.O.S. (having a flash-point below 23 °C and viscous according to 2.2.3.1.4) (vapour pressure at 50 °C more than</w:t>
            </w:r>
          </w:p>
          <w:p w:rsidR="00463D6C" w:rsidRPr="00B772BC" w:rsidRDefault="00463D6C" w:rsidP="00F74F40">
            <w:pPr>
              <w:ind w:left="79"/>
              <w:rPr>
                <w:rFonts w:ascii="Arial" w:hAnsi="Arial" w:cs="Arial"/>
                <w:sz w:val="20"/>
                <w:szCs w:val="20"/>
              </w:rPr>
            </w:pPr>
            <w:r w:rsidRPr="00B772BC">
              <w:rPr>
                <w:rFonts w:ascii="Arial" w:hAnsi="Arial" w:cs="Arial"/>
                <w:sz w:val="20"/>
                <w:szCs w:val="20"/>
              </w:rPr>
              <w:t>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DỄ CHÁY, N.O.S. (có điểm chớp cháy dưới 23 °C và độ nhớt theo mục 2.2.3.1.4)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LIQUID, N.O.S. (having a flash-point below 23 °C and viscous according to 2.2.3.1.4)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SẮT PENTACACBONYL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IRON PENTACARBONYL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NHỰA ĐƯỜNG DẠNG LỎNG, kể cả dầu rải đường, và bitumen bị biến loãng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TARS, LIQUID, including road oils, and cutback bitumens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NHỰA ĐƯỜNG DẠNG LỎNG, kể cả dầu rải đường, và bitumen bị biến loãng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TARS, LIQUID, including road oils, and cutback bitumens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NHỰA ĐƯỜNG DẠNG LỎNG, kể cả dầu rải đường, và bitumen bị biến loãng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TARS, LIQUID, including road oils, and cutback bitumens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NHỰA ĐƯỜNG DẠNG LỎNG, kể cả dầu rải đường, và bitumen bị biến loãng (có điểm chớp cháy dưới 23 °C và độ nhớt theo mục  2.2.3.1.4)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TARS, LIQUID, including road oils, and cutback bitumens (having a flash-point below 23 °C and viscous according to 2.2.3.1.4)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NHỰA ĐƯỜNG DẠNG LỎNG, kể cả dầu rải đường, và bitumen bị biến loãng (có điểm chớp cháy dưới 23 °C và độ nhớt theo mục 2.2.3.1.4)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TARS, LIQUID, including road oils, and cutback bitumens (having a flash-point below 23 °C and viscous according to 2.2.3.1.4)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XENLULOIT dạng khối, thanh, cuộn, tấm, ống, v.v..., trừ mảnh vụn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CELLULOID in block, rods, rolls, sheets, tubes, etc., except scrap</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COBAN NAPHTHENAT, DẠNG BỘT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COBALT NAPHTHENATES, POWDER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XENLULOIT, VỤN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CELLULOID, SCRAP</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MAGIE DIAMIT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MAGNESIUM DIAMIDE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NHỰA, GỐC NITƠ XENLULO, TỰ GIA NHIỆT,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PLASTICS, NITROCELLULOSE- BASED, SELF-HEATING,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 DẠNG BỘT, KHÔ</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ZIRCONIUM POWDER, DRY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 DẠNG BỘT, KHÔ</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ZIRCONIUM POWDER, DRY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 DẠNG BỘT, KHÔ</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ZIRCONIUM POWDER, DRY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 KHÔ, tấm hoàn thiện, dải hoặc dây cuộn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ZIRCONIUM, DRY, finished sheets, strip or coiled wire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MAGIE HYDRUA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MAGNESIUM 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MAGIE PHOTPHUA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MAGNESIUM PHOSPHIDE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PHOTPHUA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PHOSPHIDE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STRONTI PHOTPHUA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STRONTIUM PHOSPHIDE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 PEROXIT, DUNG DỊCH NƯỚC chứa từ 20% đến 60% hydro peroxit (được ổn định nếu cần thiết)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 PEROXIDE, AQUEOUS SOLUTION with not less than 20% but not more than 60% hydrogen peroxide (stabilized as necessary)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 PEROXIT, DUNG DỊCH NƯỚC, ỔN ĐỊNH chứa hơn 70% hydro peroxit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 PEROXIDE, AQUEOUS SOLUTION, STABILIZED with more than 70% hydrogen peroxide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559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 PEROXIT, DUNG DỊCH NƯỚC, ỔN ĐỊNH chứa từ 60% đến 70% hydro peroxit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 PEROXIDE, AQUEOUS SOLUTION, STABILIZED with more than 60% hydrogen peroxide and not more than 70% hydrogen peroxide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559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ĐỘC, KHÔNG NỔ nếu không có thuốc nổ hoặc hạt phóng, không có ngòi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TOXIC, NON- EXPLOSIVE without burster or expelling charge, non-fuzed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ĐẠN DƯỢC, GÂY CHẢY NƯỚC MẮT, KHÔNG NỔ nếu không có thuốc nổ hoặc hạt phóng, không có ngòi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AMMUNITION, TEAR- PRODUCING, NON-EXPLOSIVE without burster or expelling charge, non-fuzed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CLOANILIN,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CHLOROANILINES,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CLOANILIN,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CHLOROANILINES,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CLOPHENON,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CHLOROPHENOLS,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CLOPHENON,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CHLOROPHENOLS,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CRESYLIC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CRESYLIC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EPICLOHYDRIN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EPICHLOROHYDRIN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HỢP CHẤT,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COMPOUND,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HỢP CHẤT,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COMPOUND,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HỢP CHẤT,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COMPOUND,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HỢP CHẤT,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COMPOUND,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HỢP CHẤT,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COMPOUND,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HỢP CHẤT,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COMPOUND,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THỦY NGÂN PHENYL,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PHENYLMERCURIC COMPOUND,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THỦY NGÂN PHENYL,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PHENYLMERCURIC COMPOUND,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THỦY NGÂN PHENYL,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PHENYLMERCURIC COMPOUND,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ARSENIT,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ARSENITE,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 KHÓI, KHÔNG NỔ chứa chất lỏng ăn mòn, không có thiết bị khơi mào</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BOMBS, SMOKE, NON- EXPLOSIVE with corrosive liquid, without initiating device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HYDRAZIN, KHAN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HYDRAZINE, ANHYDROUS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HYDRAZIN DUNG DỊCH NƯỚC, chứa hơn 37% hydrazin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HYDRAZINE AQUEOUS SOLUTION, with more than 37% hydrazine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HYDRAZIN DUNG DỊCH NƯỚC, chứa hơn 37% hydrazin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HYDRAZINE AQUEOUS SOLUTION, with more than 37% hydrazine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HYDRAZIN DUNG DỊCH NƯỚC, chứa hơn 37% hydrazin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HYDRAZINE AQUEOUS SOLUTION, with more than 37% hydrazine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NITRIC, loại không có khói màu đỏ, chứa hơn 70% axit nitric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NITRIC ACID, other than red fuming, with more than 70% nitric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NITRIC, loại không có khói màu đỏ, chứa ít nhất 65%, nhưng dưới 70% axit nitric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NITRIC ACID, other than red fuming, with at least 65%, but not more than 70% nitric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NITRIC, loại không có khói màu đỏ, chứa ít hơn 65% axit nitric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NITRIC ACID, other than red fuming, with less than 65% nitric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NITRIC, CÓ KHÓI MÀU ĐỎ</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NITRIC ACID, RED FUMING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MONOXIT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MONOXIDE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HYDRO VÀ METAN, DẠNG NÉN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 AND METHANE MIXTURE, COMPRESSED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1,1,1-TRIFLOETAN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 143a)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1,1,1-TRIFLUOROETHANE (REFRIGERANT GAS R 143a)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1399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XENON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XENON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BÌNH, LOẠI NHỎ CHỨA KHÍ (BÌNH GA) không có thiết bị xả khí, không nạp lại được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RECEPTACLES, SMALL, CONTAINING GAS (GAS CARTRIDGES) without a release device, non-refillable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BÌNH, LOẠI NHỎ CHỨA KHÍ (BÌNH GA) không có thiết bị xả khí, không nạp lại được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RECEPTACLES, SMALL, CONTAINING GAS (GAS CARTRIDGES) without a release device, non-refillable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BÌNH, LOẠI NHỎ CHỨA KHÍ (BÌNH GA) không có thiết bị xả khí, không nạp lại được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RECEPTACLES, SMALL, CONTAINING GAS (GAS CARTRIDGES) without a release device, non-refillable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BÌNH, LOẠI NHỎ CHỨA KHÍ (BÌNH GA) không có thiết bị xả khí, không nạp lại được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RECEPTACLES, SMALL, CONTAINING GAS (GAS CARTRIDGES) without a release device, non-refillable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BÌNH, LOẠI NHỎ CHỨA KHÍ (BÌNH GA) không có thiết bị xả khí, không nạp lại được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RECEPTACLES, SMALL, CONTAINING GAS (GAS CARTRIDGES) without a release device, non-refillable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BÌNH, LOẠI NHỎ CHỨA KHÍ (BÌNH GA) không có thiết bị xả khí, không nạp lại được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RECEPTACLES, SMALL, CONTAINING GAS (GAS CARTRIDGES) without a release device, non-refillable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BÌNH, LOẠI NHỎ CHỨA KHÍ (BÌNH GA) không có thiết bị xả khí, không nạp lại được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RECEPTACLES, SMALL, CONTAINING GAS (GAS CARTRIDGES) without a release device, non-refillable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BÌNH, LOẠI NHỎ CHỨA KHÍ (BÌNH GA) không có thiết bị xả khí, không nạp lại được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RECEPTACLES, SMALL, CONTAINING GAS (GAS CARTRIDGES) without a release device, non-refillable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BÌNH, LOẠI NHỎ CHỨA KHÍ (BÌNH GA) không có thiết bị xả khí, không nạp lại được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RECEPTACLES, SMALL, CONTAINING GAS (GAS CARTRIDGES) without a release device, non-refillable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DINITƠ TOLUEN,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DINITROTOLUENES,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2,2-DIMETYLPROPAN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2,2-DIMETHYLPROPANE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ISOBUTYRALDEHIT (ISOBUTYL ALDEHIT)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ISOBUTYRALDEHYDE (ISOBUTYL ALDEHYDE)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XYMEN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CYMENES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DICLOPROPEN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DICHLOROPROPENES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DICLOPROPEN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DICHLOROPROPENES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DICYCLOPENTADIEN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DICYCLOPENTADIENE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DIETYLBENZEN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DIETHYLBENZENE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DIISOBUTYLEN, ISOMERIC HỢP CHẤT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DIISOBUTYLENE, ISOMERIC COMPOUNDS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2-DIMETYLAMINO- ETANON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2-DIMETHYLAMINO- ETHANOL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DIPENTEN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DIPENTENE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ISOBUTYL CARBINOL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ISOBUTYL CARBINOL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MORPHOLIN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MORPHOLINE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STYREN MONOM,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STYRENE MONOMER,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TETRAHYDROFURAN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TETRAHYDROFURAN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TRIPROPYLEN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TRIPROPYLENE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TRIPROPYLEN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TRIPROPYLENE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VALERALDEHIT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VALERALDEHYDE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XENLULO DUNG DỊCH, DỄ CHÁY, chứa ít hơn 12,6% nitơ theo khối lượng khô, và nhỏ hơn 55% nitơ xenlulo</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NITROCELLULOSE SOLUTION, FLAMMABLE with not more than 12.6% nitrogen, by dry mass, and not more than 55% nitrocellulose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XENLULO DUNG DỊCH, DỄ CHÁY, chứa ít hơn 12,6% nitơ, theo khối lượng khô, và nhỏ hơn 55% nitơ xenlulo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NITROCELLULOSE SOLUTION, FLAMMABLE with not more than 12.6% nitrogen, by dry mass, and not more than 55% nitrocellulose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XENLULO DUNG DỊCH, DỄ CHÁY, chứa ít hơn 12,6% nitơ theo khối lượng khô, và nhỏ hơn 55% nitơ xenlulo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NITROCELLULOSE SOLUTION, FLAMMABLE with not more than 12.6% nitrogen, by dry mass, and not more than 55% nitrocellulose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XENLULO DUNG DỊCH, DỄ CHÁY, chứa ít hơn 12,6% nitơ theo khối lượng khô, và nhỏ hơn 55% nitơ xenlulo</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NITROCELLULOSE SOLUTION, FLAMMABLE with not more than 12.6% nitrogen, by dry mass, and not more than 55% nitrocellulose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PHÂN BÓN GỐC AMONI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NITRATE BASED FERTILIZER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PHÂN BÓN GỐC AMONI NITRAT, hỗn hợp đồng nhất của nitơ/photphat, nitơ/potash hoặc nitơ/photphat/potash, chứa dưới 70% amoni nitrat và dưới 0,4% vật liệu hữu cơ/cháy toàn phần như cacbon hoặc chứa ít hơn 45% amoni nitrat và vật liệu cháy không hạn chế</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nitrate based fertilizer, uniform mixtures of the nitrogen/phosphate, nitrogen/potash or nitrogen/phosphate/potash type, containing not more than 70% ammonium nitrate and not more than 0.4% total combustible/organic material calculated as carbon or with not more than 45% ammonium nitrate and unrestricted combustible material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AMONIAC, khối lượng riêng tương đối nhỏ hơn 0,880 ở 15°C trong nước, chứa từ 35% đến 50% amoniac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AMMONIA SOLUTION, relative density less than 0.880 at 15 °C in water, with more than 35% but not more than 50% ammonia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ACRYLAMIT,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ACRYLAMIDE,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CHLORAL, KHAN, HẠN CHẾ</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CHLORAL, ANHYDROUS,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CRESOL,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CRESOLS,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alpha-NAPHTHYLAMIN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alpha-NAPHTHYLAMINE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TOLUEN DIISOXYANAT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TOLUENE DIISOCYANATE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DIETYLENTRIAMIN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DIETHYLENETRIAMINE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 CLORUA, CHẤT LỎNG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 CHLORIDE, REFRIGERATED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CACBON DIOXIT, CHẤT LỎNG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CARBON DIOXIDE, REFRIGERATED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Ô XY DIFLORIT, DẠNG NÉN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OXYGEN DIFLUORIDE, COMPRESSED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SULPHURYL 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SULPHURYL 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GERMANE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GERMANE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HEXAFLOETAN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 116)</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HEXAFLUOROETHANE (REFRIGERANT GAS R 116)</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 HEXAFLORIT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SELENIUM HEXAFLUORIDE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TELU HEXAFLORIT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TELLURIUM HEXAFLUORIDE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VONFRAM HEXAFLORIT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TUNGSTEN HEXAFLUORIDE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 IODUA, KHAN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 IODIDE, ANHYDROUS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PHOTPHO PENTAFLORIT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PHOSPHORUS PENTAFLUORIDE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PROPADIEN,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PROPADIENE,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DINITƠ MONOXIT, CHẤT LỎNG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NITROUS OXIDE, REFRIGERATED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 SELENUA, KHAN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 SELENIDE, ANHYDROUS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CACBONYL SUNFUA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CARBONYL SULPHIDE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ADIPONITRIL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ADIPONITRILE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ISOXYANAT, ĐỘC, N.O.S. hoặc ISOXYANAT DUNG DỊCH,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ISOCYANATES, TOXIC, N.O.S. or ISOCYANATE SOLUTION,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ISOXYANAT, ĐỘC, N.O.S. hoặc ISOXYANAT DUNG DỊCH,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ISOCYANATES, TOXIC, N.O.S. or ISOCYANATE SOLUTION,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HYPOCLORIT HỖN HỢP, KHÔ chứa từ 10% đến 39% clo sẵn có</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HYPOCHLORITE MIXTURE, DRY with more than 10% but not more than 39% available chlorine z</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FORMALDEHIT DUNG DỊCH chứa hơn 25% formaldehit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FORMALDEHYDE SOLUTION with not less than 25% formaldehyde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MANEB hoặc MANEB ĐIỀU CHẾ chứa hơn 60% maneb</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MANEB or MANEB PREPARATION with not less than 60% maneb</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POLYMERIC ĐƯỢC LÀM NỞ, tạo ra hơi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POLYMERIC BEADS, EXPANDABLE, evolving flammable vapour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None</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AMIĂNG, KHOÁNG SILICAT (amosit, tremolit, actinolit, anthophyllit, crocidolit)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ASBESTOS, AMPHIBOLE (amosite, tremolite, actinolite, anthophyllite, crocidolite)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PARAFORMALDEHIT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PARAFORMALDEHYDE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PHTHALIC ANHYDRIT chứa hơn 0,05% maleic anhydrit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PHTHALIC ANHYDRIDE with more than 0.05% of maleic anhydride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MALEIC ANHYDRIT, DẠNG CHẢY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MALEIC ANHYDRIDE, MOLTEN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MALEIC ANHYDRIT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MALEIC ANHYDRIDE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CÁT (VỤN CÁ),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Fish meal (Fish scrap),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BÁNH HẠT với ít hơn 1,5% dầu và độ ẩm dưới 11%</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SEED CAKE with not more than 1.5% oil and not more than 11% moisture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ACRYLIC,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ACRYLIC ACID,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 GLYCIDYL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 GLYCIDYL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ANISOL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ANISOLE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BENZONITRIL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BENZONITRILE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BENZENULPHONYL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BENZENESULPHONYL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BENZOTRICLORUA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BENZOTRICHLORIDE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n-BUTYL METACRYLAT,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n-BUTYL METHACRYLATE,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2-CLOETHANAL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2-CHLOROETHANAL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CLOANISIDIN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CHLOROANISIDINES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CLOBENZOTRI-FLORIT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CHLOROBENZOTRI-FLUORIDES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CLOBENZYL CLORUA,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CHLOROBENZYL CHLORIDES,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3-CLO-4-METYLPHENYL ISOXYANAT,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3-CHLORO-4-METHYLPHENYL ISOCYANATE,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CLONITROANILIN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CHLORONITROANILINES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CLOTOLUEN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CHLOROTOLUENES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CLOTOLUIDIN,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CHLOROTOLUIDINES,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CHROMOSUNPHURIC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CHROMOSULPHURIC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CYCLOHEPTAN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CYCLOHEPTANE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CYCLOHEPTEN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CYCLOHEPTENE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CYCLOHEXYL 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CYCLOHEXYL 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CYCLOPENTANOL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CYCLOPENTANOL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CYCLOPENTANON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CYCLOPENTANONE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CYCLOPENTEN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CYCLOPENTENE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n-DECAN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n-DECANE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DI-n-BUTYLAMIN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DI-n-BUTYLAMINE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DICLODIMETYL ETE, ĐỐI XỨNG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DICHLORODIMETHYL ETHER, SYMMETRICAL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DICLOPHENYL ISOXYANAT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DICHLOROPHENYL ISOCYANATES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1499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BICYCLO[2.2.1]HEPTA-2,5- DIEN, ỔN ĐỊNH (2,5- NORBORNADIEN,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BICYCLO[2.2.1]HEPTA-2,5- DIENE, STABILIZED (2,5- NORBORNADIENE,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1,2-DIMETHOXYETAN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1,2-DIMETHOXYETHANE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N,N-DIMETYLANILIN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N,N-DIMETHYLANILINE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DIÊM, CHỐNG GIÓ</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MATCHES, FUSEE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CYCLOHEXEN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CYCLOHEXENE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1,2-PROPYLENDIAMIN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1,2-PROPYLENEDIAMINE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TRIETYLENTETRAMIN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TRIETHYLENETETRAMINE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TRIPROPYLAMIN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TRIPROPYLAMINE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XYLENOL,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XYLENOLS,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DIMETYLCARBAMOYL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DIMETHYLCARBAMOYL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DIMETYL-CYCLOHEXAN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DIMETHYL-CYCLOHEXANES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N,N-DIMETYL- CYCLOHEXYLAMIN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N,N-DIMETHYL- CYCLOHEXYLAMINE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N,N-DIMETYL-FORMAMIT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N,N-DIMETHYL-FORMAMIDE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DIMETYL-N-PROPYLAMIN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DIMETHYL-N-PROPYLAMINE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DIMETYL THIOPHOSPHORYL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DIMETHYL THIOPHOSPHORYL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3,3'-IMINODIPROPYLAMIN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3,3'-IMINODIPROPYLAMINE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ETYLAMIN, DUNG DỊCH NƯỚC chứa từ 50% đến 70% etylamin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ETHYLAMINE, AQUEOUS SOLUTION with not less than 50% but not more than 70% ethylamine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AMYL KETON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AMYL KETONE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N-ETYLANILIN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N-ETHYLANILINE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2-ETYLANILIN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2-ETHYLANILINE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N-ETYL-N-BENZYLANILIN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N-ETHYL-N-BENZYLANILINE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2-ETYLBUTANOL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2-ETHYLBUTANOL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2-ETYLHEXYLAMIN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2-ETHYLHEXYLAMINE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METACRYLAT,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METHACRYLATE,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n-HEPTEN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n-HEPTENE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HEXACLOBUTADIEN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HEXACHLOROBUTADIENE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HEXAMETYLEN-DIAMIN,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HEXAMETHYLENE-DIAMINE,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HEXAMETYLEN DIISOXYANAT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HEXAMETHYLENE DIISOCYANATE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HEXANOL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HEXANOLS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ISOBUTYL METACRYLAT,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ISOBUTYL METHACRYLATE,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ISOBUTYRONITRIL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ISOBUTYRONITRILE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ISOCYANATOBENZO- TRIFLORIT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ISOCYANATOBENZO- TRIFLUORIDES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PENTAMETYLHEPTAN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PENTAMETHYLHEPTANE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ISOHEPTEN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ISOHEPTENE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ISOHEXEN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ISOHEXENE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ISOPHORONEDIAMIN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ISOPHORONEDIAMINE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ISOPHORONE DIISOXYANAT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ISOPHORONE DIISOCYANATE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CHÌ, CÓ KHẢ NĂNG HÕA TAN,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LEAD COMPOUND, SOLUBLE,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4-METHOXY-4- METYLPENTAN-2-ONE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4-METHOXY-4- METHYLPENTAN-2-ONE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N-METYLANILIN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N-METHYLANILINE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CLOAXETAT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CHLOROACETATE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METYLCYCLOHEXAN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METHYLCYCLOHEXANE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METYLCYCLO-HEXANON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METHYLCYCLO-HEXANONE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METYLCYCLOPENTAN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METHYLCYCLOPENTANE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DICLOAXETAT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DICHLOROACETATE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2-METYL-5-ETYLPYRIDIN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2-METHYL-5-ETHYLPYRIDINE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2-METYLFURAN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2-METHYLFURAN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5-METYLHEXAN-2-ONE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5-METHYLHEXAN-2-ONE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ISOPROPENYLBENZEN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ISOPROPENYLBENZENE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NAPHTHALEN, DẠNG CHẢY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NAPHTHALENE, MOLTEN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44</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NITROBENZEN- SUNPHONIC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NITROBENZENE-SULPHONIC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NITROBENZOTRI-FLORIT,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NITROBENZOTRI-FLUORIDES,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3-NITRO-4-CLO- BENZOTRIFLORIT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3-NITRO-4-CHLORO- BENZOTRIFLUORIDE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NITROSYLSUNPHURIC,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NITROSYLSULPHURIC ACID,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OCTADIEN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OCTADIENES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PENTAN-2,4-DION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PENTANE-2,4-DIONE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PHENETIDIN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PHENETIDINES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PHENOL, DẠNG CHẢY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PHENOL, MOLTEN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PICOLIN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PICOLINES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POLYCLORINAT BIPHENYL,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POLYCHLORINATED BIPHENYLS,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CUPROXYANUA,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CUPROCYANIDE,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NATRI CUPROXYANUA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CUPROCYANIDE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HYDROSUNFUA chứa ít hơn 25% nước trong tinh thể</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HYDROSULPHIDE with less than 25% water of crystallization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TERPEN HYDROCACBON,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TERPENE HYDROCARBONS,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TETRAETYLEN-PENTAMIN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TETRAETHYLENE-PENTAMINE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TRICLOBENZEN,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TRICHLOROBENZENES,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TRICLOBUTEN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TRICHLOROBUTENE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TRIETYL PHOTPHIT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TRIETHYL PHOSPHITE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TRIISOBUTYLEN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TRIISOBUTYLENE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1,3,5-TRIMETYLBENZEN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1,3,5-TRIMETHYLBENZENE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TRIMETYLCYCLO- HEXYLAMIN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TRIMETHYLCYCLO- HEXYLAMINE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TRIMETYLHEXA- METYLENDIAMIN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TRIMETHYLHEXA- METHYLENEDIAMINES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TRIMETYLHEXAMETYLEN DIISOXYANAT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TRIMETHYLHEXA-METHYLENE DIISOCYANATE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TRIMETYL PHOTPHIT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TRIMETHYL PHOSPHITE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UNDECAN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UNDECANE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KẼM CLORUA, KHAN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ZINC CHLORIDE, ANHYDROUS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AXETALDEHIT OXIM</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ACETALDEHYDE OXIME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 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 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 ETYL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 ETHYL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 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ALLYL FORMATE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 MERCAPTAN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 MERCAPTAN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BENZOTRIFLORIT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BENZOTRIFLUORIDE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2-BROMBUTAN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2-BROMOBUTANE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2-BROMETYL ETYL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2-BROMOETHYL ETHYL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1-BROM-3-METYLBUTAN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1-BROMO-3-METHYLBUTANE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BROMMETYL-PROPAN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BROMOMETHYL-PROPANES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2-BROMPENTAN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2-BROMOPENTANE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BROMPROPAN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BROMOPROPANES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BROMPROPAN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BROMOPROPANES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3-BROMPROPYN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3-BROMOPROPYNE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BUTANDION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BUTANEDIONE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 MERCAPTAN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 MERCAPTAN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 ACRYLAT,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 ACRYLATES,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 METYL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 METHYL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 NITRIT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 NITRITES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 NITRIT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 NITRITES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 VINYL ETE,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 VINYL ETHER,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BUTYRYL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BUTYRYL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1599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CLOMETYL ETYL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CHLOROMETHYL ETHYL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2-CLOPROPAN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2-CHLOROPROPANE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CYCLOHEXYLAMIN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CYCLOHEXYLAMINE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CYCLOOCTATETRAEN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CYCLOOCTATETRAENE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DIALLYLAMIN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DIALLYLAMINE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DIALLYL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DIALLYL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DIISOBUTYLAMIN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DIISOBUTYLAMINE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1,1-DICLOETAN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1,1-DICHLOROETHANE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MERCAPTAN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MERCAPTAN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n-PROPYLBENZEN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n-PROPYLBENZENE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DIETYL CACBONAT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DIETHYL CARBONATE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alpha-METYL- VALERALDEHIT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alpha-METHYL- VALERALDEHYDE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alpha-PINEN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alpha-PINENE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2368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1-HEXEN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1-HEXENE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PINENISOPENTEN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ISOPENTENES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1,2-DI-(DIMETYLAMINO) 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1,2-DI-(DIMETHYLAMINO) 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DIETHOXYMETAN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DIETHOXYMETHANE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3,3-DIETHOXYPROPEN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3,3-DIETHOXYPROPENE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DIETYL SUNFUA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DIETHYL SULPHIDE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2,3-DIHYDROPYRAN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2,3-DIHYDROPYRAN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1,1-DIMETHOXYETAN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1,1-DIMETHOXYETHANE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2-DIMETYLAMINO- AXETONITRIL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2-DIMETHYLAMINO- ACETONITRILE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1,3-DIMETYLBUTYLAMIN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1,3-DIMETHYLBUTYLAMINE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DIMETYLDIETHOXY-SILAN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DIMETHYLDIETHOXY-SILANE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DIMETYL DISUNFUA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DIMETHYL DISULPHIDE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DIMETYLHYDRAZIN, ĐỐI XỨNG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DIMETHYLHYDRAZINE, SYMMETRICAL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DIPROPYLAMIN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DIPROPYLAMINE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DI-n-PROPYL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DI-n-PROPYL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ISOBUTYRAT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ISOBUTYRATE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1-ETYLPIPERIDIN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1-ETHYLPIPERIDINE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FLOBENZEN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FLUOROBENZENE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FLOTOLUEN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FLUOROTOLUENES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FURAN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FURAN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2-IODOBUTAN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2-IODOBUTANE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IODOMETYLPROPAN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IODOMETHYLPROPANES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IODOPROPAN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IODOPROPANES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ISOBUTYL 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ISOBUTYL FORMATE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ISOBUTYL PROPIONAT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ISOBUTYL PROPIONATE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ISOBUTYRYL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ISOBUTYRYL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METHACRYLALDEHIT,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METHACRYLALDEHYDE,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3-METYLBUTAN-2-ONE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3-METHYLBUTAN-2-ONE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tert-BUTYL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tert-BUTYL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1-METYLPIPERIDIN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1-METHYLPIPERIDINE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ISOVALERAT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ISOVALERATE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PIPERIDIN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PIPERIDINE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PROPANTHIOL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PROPANETHIOLS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ISOPROPENYL 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ISOPROPENYL 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PROPIONITRIL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PROPIONITRILE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 BUTYRAT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 BUTYRATE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 ISOBUTYRAT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 ISOBUTYRATE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 CLOFORMAT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 CHLOROFORMATE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 PROPIONAT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 PROPIONATE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1,2,3,6- TETRAHYDROPYRIDIN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1,2,3,6-TETRAHYDROPYRIDINE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BUTYRONITRIL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BUTYRONITRILE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TETRAHYDROTHIOPHEN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TETRAHYDROTHIOPHENE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TETRAPROPYL ORTHOTITANAT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TETRAPROPYL ORTHOTITANATE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THIOPHEN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THIOPHENE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TRIMETYL BORAT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TRIMETHYL BORATE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CACBONYL 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CARBONYL 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LƯU HUỲNH TETRAFLORIT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SULPHUR TETRAFLUORIDE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BROMTRIFLO-ETYLEN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BROMOTRIFLUORO-ETHYLENE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HEXAFLOAXETON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HEXAFLUOROACETONE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TRIOXIT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NITROGEN TRIOXIDE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OCTAFLOBUT-2-ENE (MÔI CHẤT LẠNH R 1318)</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OCTAFLUOROBUT-2-ENE (REFRIGERANT GAS R 1318)</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OCTAFLOPROPAN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 218)</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OCTAFLUOROPROPANE (REFRIGERANT GAS R 218)</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AMONI NITRAT, DẠNG LỎNG, dung dịch đậm đặc, nồng độ từ 80% đến 93%</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NITRATE, LIQUID, hot concentrated solution, in a concentration of more than 80% but not more than 93%</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CLORAT, DUNG DỊCH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CHLORATE, AQUEOUS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CLORAT, DUNG DỊCH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CHLORATE, AQUEOUS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CLORAT, DUNG DỊCH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CHLORATE, AQUEOUS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CLORAT, DUNG DỊCH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CHLORATE, AQUEOUS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CLORAT, DUNG DỊCH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CHLORATE, AQUEOUS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CLORAT, DUNG DỊCH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CHLORATE, AQUEOUS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ALKYLPHENOL, DẠNG RẮN, N.O.S. (kể cả chất đồng đẳng C2- C12)</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ALKYLPHENOLS, SOLID, N.O.S. (including C2-C12 homologues)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ALKYLPHENOL, DẠNG RẮN, N.O.S. (kể cả chất đồng đẳng C2- C12)</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ALKYLPHENOLS, SOLID, N.O.S. (including C2-C12 homologues)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ALKYLPHENOL, DẠNG RẮN, N.O.S. (kể cả chất đồng đẳng C2- C12)</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ALKYLPHENOLS, SOLID, N.O.S. (including C2-C12 homologues)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ANISIDIN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ANISIDINES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N,N-DIETYLANILIN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N,N-DIETHYLANILINE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CLONITROTOLUEN,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CHLORONITROTOLUENES,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DIBENZYL-DICLOSILAN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DIBENZYL-DICHLOROSILANE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ETYLPHENYL-DICLOSILAN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ETHYLPHENYL- DICHLOROSILANE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THIOAXETIC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THIOACETIC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METYLPHENYL-DICLOSILAN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METHYLPHENYL- DICHLOROSILANE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TRIMETYLAXETYL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TRIMETHYLACETYL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HYDRODIFLORIT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HYDROGENDIFLUORIDE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STANNIC CLORUA PENTAHYDRAT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STANNIC CHLORIDE PENTAHYDRATE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TITAN TRICLORUA, DẪN LỬA hoặc TITAN TRICLORUA HỖN HỢP, DẪN LỬA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TITANIUM TRICHLORIDE, PYROPHORIC or TITANIUM TRICHLORIDE MIXTURE, PYROPHORIC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TRICLOAXETYL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TRICHLOROACETYL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VANADI OXYTRICLORUA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VANADIUM OXYTRICHLORIDE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VANADI TETRACLORUA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VANADIUM TETRACHLORIDE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NITROCRESOL,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NITROCRESOLS,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PHOTPHO TRẮNG, DẠNG CHẢY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PHOSPHORUS, WHITE, MOLTEN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446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LƯU HUỲNH, DẠNG CHẢY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SULPHUR, MOLTEN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44</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TRIFLORIT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NITROGEN TRIFLUORIDE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ETYLAXETYLEN,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ETHYLACETYLENE,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FLORIT (MÔI CHẤT LẠNH R 161)</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FLUORIDE (REFRIGERANT GAS R 161)</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FLORIT (MÔI CHẤT LẠNH R 41)</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FLUORIDE (REFRIGERANT GAS R 41)</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NITRIT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NITRITE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2-CLOPROPEN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2-CHLOROPROPENE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2,3-DIMETYLBUTAN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2,3-DIMETHYLBUTANE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HEXADIEN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HEXADIENES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1699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2-METYL-1-BUTEN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2-METHYL-1-BUTENE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2-METYL-2-BUTEN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2-METHYL-2-BUTENE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METYLPENTADIEN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METHYLPENTADIENE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NHÔM HYDRUA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ALUMINIUM 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BERI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BERYLLIUM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DICLOISOCYANURIC, KHÔ hoặc MUỐI CỦA AXIT DICLOISOCYANURIC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DICHLOROISOCYANURIC ACID, DRY or DICHLOROISOCYANURIC ACID SALTS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SUPEROXIT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SUPEROXIDE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TRICLOISOCYANURIC, KHÔ</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TRICHLOROISOCYANURIC ACID, DRY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2468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KẼM BROMAT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ZINC BROMATE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PHENYLAXETONITRIL,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PHENYLACETONITRILE,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OSMI TETROXIT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OSMIUM TETROXIDE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ARSANILAT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ARSANILATE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THIOPHOTGEN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THIOPHOSGENE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VANADI TRICLORUA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VANADIUM TRICHLORIDE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ISOTHIOXYANAT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ISOTHIOCYANATE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ISOXYANAT, DỄ CHÁY, ĐỘC, N.O.S. hoặc ISOXYANAT DUNG DỊCH, DỄ CHÁY,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ISOCYANATES, FLAMMABLE, TOXIC, N.O.S. or ISOCYANATE SOLUTION, FLAMMABLE,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ISOXYANAT, DỄ CHÁY, ĐỘC, N.O.S. hoặc ISOXYANAT DUNG DỊCH, DỄ CHÁY,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ISOCYANATES, FLAMMABLE, TOXIC, N.O.S. or ISOCYANATE SOLUTION, FLAMMABLE,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ISOXYANAT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ISOCYANATE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ISOXYANAT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ISOCYANATE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n-PROPYL ISOXYANAT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n-PROPYL ISOCYANATE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 ISOXYANAT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 ISOCYANATE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tert-BUTYL ISOXYANAT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tert-BUTYL ISOCYANATE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n-BUTYL ISOXYANAT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n-BUTYL ISOCYANATE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ISOBUTYL ISOXYANAT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ISOBUTYL ISOCYANATE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 ISOXYANAT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 ISOCYANATE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CYCLOHEXYL ISOXYANAT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CYCLOHEXYL ISOCYANATE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DICLOISOPROPYL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DICHLOROISOPROPYL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ETANONAMIN hoặc</w:t>
            </w:r>
          </w:p>
          <w:p w:rsidR="00463D6C" w:rsidRPr="00B772BC" w:rsidRDefault="00463D6C" w:rsidP="00F74F40">
            <w:pPr>
              <w:ind w:left="79"/>
              <w:rPr>
                <w:rFonts w:ascii="Arial" w:hAnsi="Arial" w:cs="Arial"/>
                <w:sz w:val="20"/>
                <w:szCs w:val="20"/>
              </w:rPr>
            </w:pPr>
            <w:r w:rsidRPr="00B772BC">
              <w:rPr>
                <w:rFonts w:ascii="Arial" w:hAnsi="Arial" w:cs="Arial"/>
                <w:sz w:val="20"/>
                <w:szCs w:val="20"/>
              </w:rPr>
              <w:t>ETANONAMIN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ETHANOLAMINE or</w:t>
            </w:r>
          </w:p>
          <w:p w:rsidR="00463D6C" w:rsidRPr="00B772BC" w:rsidRDefault="00463D6C" w:rsidP="00F74F40">
            <w:pPr>
              <w:ind w:left="79"/>
              <w:rPr>
                <w:rFonts w:ascii="Arial" w:hAnsi="Arial" w:cs="Arial"/>
                <w:sz w:val="20"/>
                <w:szCs w:val="20"/>
              </w:rPr>
            </w:pPr>
            <w:r w:rsidRPr="00B772BC">
              <w:rPr>
                <w:rFonts w:ascii="Arial" w:hAnsi="Arial" w:cs="Arial"/>
                <w:sz w:val="20"/>
                <w:szCs w:val="20"/>
              </w:rPr>
              <w:t>ETHANOLAMINE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HEXAMETYLENIMIN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HEXAMETHYLENEIMINE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IOT PENTAFLORIT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IODINE PENTAFLUORIDE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5.1+6.1+8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PROPIONIC ANHYDRIT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PROPIONIC ANHYDRIDE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1,2,3,6- TETRAHYDROBENZAL- DEHIT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1,2,3,6-TETRAHYDROBENZAL- DEHYDE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TRIS-(1-AZIRIDINYL)</w:t>
            </w:r>
          </w:p>
          <w:p w:rsidR="00463D6C" w:rsidRPr="00B772BC" w:rsidRDefault="00463D6C" w:rsidP="00F74F40">
            <w:pPr>
              <w:ind w:left="79"/>
              <w:rPr>
                <w:rFonts w:ascii="Arial" w:hAnsi="Arial" w:cs="Arial"/>
                <w:sz w:val="20"/>
                <w:szCs w:val="20"/>
              </w:rPr>
            </w:pPr>
            <w:r w:rsidRPr="00B772BC">
              <w:rPr>
                <w:rFonts w:ascii="Arial" w:hAnsi="Arial" w:cs="Arial"/>
                <w:sz w:val="20"/>
                <w:szCs w:val="20"/>
              </w:rPr>
              <w:t>PHOTPHIN OXIT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TRIS-(1-AZIRIDINYL) PHOSPHINE OXIDE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TRIS-(1-AZIRIDINYL)</w:t>
            </w:r>
          </w:p>
          <w:p w:rsidR="00463D6C" w:rsidRPr="00B772BC" w:rsidRDefault="00463D6C" w:rsidP="00F74F40">
            <w:pPr>
              <w:ind w:left="79"/>
              <w:rPr>
                <w:rFonts w:ascii="Arial" w:hAnsi="Arial" w:cs="Arial"/>
                <w:sz w:val="20"/>
                <w:szCs w:val="20"/>
              </w:rPr>
            </w:pPr>
            <w:r w:rsidRPr="00B772BC">
              <w:rPr>
                <w:rFonts w:ascii="Arial" w:hAnsi="Arial" w:cs="Arial"/>
                <w:sz w:val="20"/>
                <w:szCs w:val="20"/>
              </w:rPr>
              <w:t>PHOTPHIN OXIT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TRIS-(1-AZIRIDINYL) PHOSPHINE OXIDE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VALERYL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VALERYL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 TETRACLORUA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ZIRCONIUM TETRACHLORIDE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TETRABROMETAN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TETRABROMOETHANE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AMONI 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AMONI HYDRO SUNPHAT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HYDROGEN SULPHATE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CLOPLATINIC,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CHLOROPLATINIC ACID,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MOLYBDEN PENTACLORUA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MOLYBDENUM PENTACHLORIDE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HYDRO SUNPHAT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HYDROGEN SULPHATE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2-CLOPROPIONIC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2-CHLOROPROPIONIC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AMINOPHENOL (o-, m-, p-)</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AMINOPHENOLS (o-, m-, p-)</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BROMAXETYL BROMUA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BROMOACETYL BROMIDE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BROMBENZEN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BROMOBENZENE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BROMFORM</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BROMOFORM</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CACBON TETRABROMUA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CARBON TETRABROMIDE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1-CLO-1,1-DIFLOETAN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 142b)</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1-CHLORO-1,1- DIFLUOROETHANE (REFRIGERANT GAS R 142b)</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1,5,9-CYCLODODECATRIEN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1,5,9-CYCLODODECATRIENE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CYCLOOCTADIEN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CYCLOOCTADIENES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DIKETEN, HẠN CHẾ</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DIKETENE,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2-DIMETYLAMINOETYL METACRYLAT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2-DIMETHYLAMINOETHYL METHACRYLATE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ORTHOFORMAT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ORTHOFORMATE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OXALAT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OXALATE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FURFURYLAMIN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FURFURYLAMINE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ISOBUTYL ACRYLAT,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ISOBUTYL ACRYLATE,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ISOBUTYL ISOBUTYRAT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ISOBUTYL ISOBUTYRATE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ISOBUTYRIC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ISOBUTYRIC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METHACRYLIC,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METHACRYLIC ACID,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TRICLOAXETAT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TRICHLOROACETATE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METYLCLOSILAN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METHYLCHLOROSILANE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4-METYLMORPHOLIN</w:t>
            </w:r>
          </w:p>
          <w:p w:rsidR="00463D6C" w:rsidRPr="00B772BC" w:rsidRDefault="00463D6C" w:rsidP="00F74F40">
            <w:pPr>
              <w:ind w:left="79"/>
              <w:rPr>
                <w:rFonts w:ascii="Arial" w:hAnsi="Arial" w:cs="Arial"/>
                <w:sz w:val="20"/>
                <w:szCs w:val="20"/>
              </w:rPr>
            </w:pPr>
            <w:r w:rsidRPr="00B772BC">
              <w:rPr>
                <w:rFonts w:ascii="Arial" w:hAnsi="Arial" w:cs="Arial"/>
                <w:sz w:val="20"/>
                <w:szCs w:val="20"/>
              </w:rPr>
              <w:t>(N-METYLMORPHOLIN)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4-METHYLMORPHOLINE</w:t>
            </w:r>
          </w:p>
          <w:p w:rsidR="00463D6C" w:rsidRPr="00B772BC" w:rsidRDefault="00463D6C" w:rsidP="00F74F40">
            <w:pPr>
              <w:ind w:left="79"/>
              <w:rPr>
                <w:rFonts w:ascii="Arial" w:hAnsi="Arial" w:cs="Arial"/>
                <w:sz w:val="20"/>
                <w:szCs w:val="20"/>
              </w:rPr>
            </w:pPr>
            <w:r w:rsidRPr="00B772BC">
              <w:rPr>
                <w:rFonts w:ascii="Arial" w:hAnsi="Arial" w:cs="Arial"/>
                <w:sz w:val="20"/>
                <w:szCs w:val="20"/>
              </w:rPr>
              <w:t>(N-METHYLMORPHOLINE)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METYLTETRAHYDRO- FURAN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METHYLTETRAHYDRO-FURAN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NITRONAPHTHALEN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NITRONAPHTHALENE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TERPINOLEN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TERPINOLENE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TRIBUTYLAMIN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TRIBUTYLAMINE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HAFNI, KHÔ</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HAFNIUM POWDER, DRY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HAFNI, KHÔ</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HAFNIUM POWDER, DRY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HAFNI, KHÔ</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HAFNIUM POWDER, DRY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TITAN, KHÔ</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TITANIUM POWDER, DRY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TITAN, KHÔ</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TITANIUM POWDER, DRY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TITAN, KHÔ</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TITANIUM POWDER, DRY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SUPEROXIT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SUPEROXIDE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 PENTAFLORIT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CHLORINE PENTAFLUORIDE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HEXAFLOAXETON HYDRAT,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HEXAFLUOROACETONE HYDRATE,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METYLALLYL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METHYLALLYL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XENLULO CHỨA NƯỚC (trên 25%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NITROCELLULOSE WITH WATER (not less than 25%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XENLULO CHỨA RƯỢU CỒN (trên 25% rượu cồn theo khối lượng, và nhỏ hơn 12,6% nitơ theo khối lượng khô)</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NITROCELLULOSE WITH ALCOHOL (not less than 25% alcohol, by mass, and not more than 12.6% nitrogen, by dry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XENLULO, chứa ít hơn 12,6% nitơ theo khối lượng khô, HỖN HỢP CHỨA hoặc KHÔNG CHỨA CHẤT LÀM DẺO, CHỨA hoặc KHÔNG CHỨA CHẤT NHUỘM</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NITROCELLULOSE, with not more than 12.6% nitrogen, by dry mass, MIXTURE WITH or WITHOUT PLASTICIZER, WITH or WITHOUT PIGMENT</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EPIBROMHYDRIN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EPIBROMOHYDRIN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2-METYLPENTAN-2-OL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2-METHYLPENTAN-2-OL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3-METYL-1-BUTEN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3-METHYL-1-BUTENE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AXIT TRICLOAXETIC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TRICHLOROACETIC ACID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AXIT TRICLOAXETIC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TRICHLOROACETIC ACID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DICYCLOHEXYLAMIN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DICYCLOHEXYLAMINE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PENTACLOPHENAT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PENTACHLOROPHENATE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CADMI HỢP CHẤT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CADMIUM COMPOUND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CADMI HỢP CHẤT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CADMIUM COMPOUND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CADMI HỢP CHẤT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CADMIUM COMPOUND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ALKYLSUNPHURIC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ALKYLSULPHURIC ACIDS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PHENYLHYDRAZIN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PHENYLHYDRAZINE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TALI CLORAT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THALLIUM CHLORATE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TRICRESYL PHOTPHAT chứa hơn 3% ortho isomer</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TRICRESYL PHOSPHATE with more than 3% ortho isomer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PHOTPHO OXYBROMUA, DẠNG CHẢY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PHOSPHORUS OXYBROMIDE, MOLTEN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PHENYLAXETYL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PHENYLACETYL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PHOTPHO TRIOXIT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PHOSPHORUS TRIOXIDE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PIPERAZIN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PIPERAZINE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NHÔM BROMUA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ALUMINIUM BROMIDE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NHÔM CLORUA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ALUMINIUM CHLORIDE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1799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SẮT (III)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FERRIC CHLORIDE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ALKYLSUNPHONIC, DẠNG RẮN hoặc AXIT ARYLSUNPHONIC, DẠNG RẮN chứa hơn 5% axit sunphuric tự do</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ALKYLSULPHONIC ACIDS, SOLID or ARYLSULPHONIC ACIDS, SOLID with more than 5% free sulphuric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ALKYLSUNPHONIC, DẠNG LỎNG hoặc AXIT ARYLSUNPHONIC, DẠNG LỎNG chứa hơn 5% axit sunphuric tự do</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ALKYLSULPHONIC ACIDS, LIQUID or ARYLSULPHONIC ACIDS, LIQUID with more than 5% free sulphuric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ALKYLSUNPHONIC, DẠNG RẮN hoặc AXIT ARYLSUNPHONIC, DẠNG RẮN chứa ít hơn 5% axit sunphuric tự do</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ALKYLSULPHONIC ACIDS, SOLID or ARYLSULPHONIC ACIDS, SOLID with not more than 5% free sulphuric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ALKYLSUNPHONIC, DẠNG LỎNG hoặc AXIT ARYLSUNPHONIC, DẠNG LỎNG chứa ít hơn 5% axit sunphuric tự do</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ALKYLSULPHONIC ACIDS, LIQUID or ARYLSULPHONIC ACIDS, LIQUID with not more than 5% free sulphuric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BENZOQUINON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BENZOQUINONE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RẮN, CHẤT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PESTICIDE,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RẮN, CHẤT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PESTICIDE,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RẮN, CHẤT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PESTICIDE,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 CLOAXETAT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 CHLOROACETATE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AMIĂNG TRẮNG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ASBESTOS, CHRYSOTILE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XENON, CHẤT LỎNG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XENON, REFRIGERATED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CLOTRIFLO- METAN VÀ TRIFLOMETAN AZEOTROPIC chứa khoảng 60% clotriflometan (MÔI CHẤT LẠNH R 503)</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CHLOROTRIFLUORO-METHANE AND TRIFLUOROMETHANE AZEOTROPIC MIXTURE with approximately 60% chlorotrifluoromethane (REFRIGERANT GAS R 503)</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CYCLOBUTAN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CYCLOBUTANE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DICLODIFLO- METAN VÀ 1,1-DIFLOETAN AZEOTROPIC chứa khoảng 74% diclodiflometan (MÔI CHẤT LẠNH R 500)</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DICHLORODIFLUORO- METHANE AND 1,1-DIFLUOROETHANE AZEOTROPIC MIXTURE with approximately 74% dichlorodifluoromethane (REFRIGERANT GAS R 500)</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CYCLOHEPTATRIEN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CYCLOHEPTATRIENE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 TRIFLORUA DIETYL ETHERAT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BORON TRIFLUORIDE DIETHYL ETHERATE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METHOXYMETYL ISOXYANAT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METHOXYMETHYL ISOCYANATE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ORTHOSILICAT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ORTHOSILICATE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ACROLEIN DIMER,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ACROLEIN DIMER,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NITROPROPAN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NITROPROPANES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TRIALLYL BORAT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TRIALLYL BORATE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TRIALLYLAMIN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TRIALLYLAMINE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PROPYLEN CLOHYDRIN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PROPYLENE CHLOROHYDRIN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PROPYL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PROPYL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RƯỢU CỒN METHALLYL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METHALLYL ALCOHOL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PROPYL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PROPYL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TRIISOPROPYL BORAT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TRIISOPROPYL BORATE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TRIISOPROPYL BORAT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TRIISOPROPYL BORATE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METYLCYCLO-HEXANOL,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METHYLCYCLO-HEXANOLS, flammable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VINYLTOLUEN,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VINYLTOLUENES,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BENZYLDIMETYLAMIN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BENZYLDIMETHYLAMINE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 BUTYRAT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 BUTYRATES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AXETYL METYL CARBINOL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ACETYL METHYL CARBINOL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GLYCIDALDEHIT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GLYCIDALDEHYDE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BẬT LỬA, RẮN, chứa chất lỏng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FIRELIGHTERS, SOLID with flammable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MAGIE SILICUA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MAGNESIUM SILICIDE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CLORIC, DUNG DỊCH NƯỚC chứa ít hơn 10% axit cloric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CHLORIC ACID, AQUEOUS SOLUTION with not more than 10% chloric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NITRITES,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FLOAXETAT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FLUOROACETATE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FLOAXETAT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FLUOROACETATE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SELENAT hoặc SELENIT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SELENATES or SELENITES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FLOAXETIC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FLUOROACETIC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BROMAXETAT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BROMOACETATE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IODUA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IODIDE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PHENACYL BROMUA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PHENACYL BROMIDE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HEXACLOCYCLO- PENTADIEN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HEXACHLOROCYCLO- PENTADIENE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MALONONITRIL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MALONONITRILE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1,2-DIBROMBUTAN-3-ONE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1,2-DIBROMOBUTAN-3-ONE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1,3-DICLOAXETON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1,3-DICHLOROACETONE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1,1-DICLO-1-NITROETAN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1,1-DICHLORO-1-NITROETHANE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4,4'-DIAMINODIPHENYL- METAN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4,4'-DIAMINODIPHENYL- METHANE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BENZYL IODUA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BENZYL IODIDE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FLOSILICAT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FLUOROSILICATE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QUINOLIN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QUINOLINE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 DISUNFUA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SELENIUM DISULPHIDE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CLOAXETAT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CHLOROACETATE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NITROTOLUIDIN (MONO)</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NITROTOLUIDINES (MONO)</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HEXACLOAXETON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HEXACHLOROACETONE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DIBROMMETAN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DIBROMOMETHANE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BUTYLTOLUEN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BUTYLTOLUENES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CLOAXETONITRIL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CHLOROACETONITRILE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2668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CLOCRESOL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CHLOROCRESOLS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CLOCRESOL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CHLOROCRESOLS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CYANURIC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CYANURIC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AMINOPYRIDIN (o-, m-, p-)</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AMINOPYRIDINES (o-, m-, p-)</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AMONIAC, khối lượng riêng tương đối từ 0,880 đến 0,957 ở 15 °C trong nước, chứa từ 10% đến 35% amoniac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AMMONIA SOLUTION, relative density between 0.880 and 0.957 at 15 °C in water, with more than 10% but not more than 35% ammonia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2-AMINO-4-CLOPHENOL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2-AMINO-4-CHLOROPHENOL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FLOSILICAT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FLUOROSILICATE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STIBIN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STIBINE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RUBIDI HYDROXIT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RUBIDIUM HYDROXIDE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RUBIDI HYDROXIT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RUBIDIUM HYDROXIDE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RUBIDI HYDROXIT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RUBIDIUM HYDROXIDE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LITI HYDROXIT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LITHIUM HYDROXIDE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LITI HYDROXIT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LITHIUM HYDROXIDE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LITI HYDROXIT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LITHIUM HYDROXIDE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CERI HYDROXIT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CAESIUM HYDROXIDE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CERI HYDROXIT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CAESIUM HYDROXIDE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CERI HYDROXIT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CAESIUM HYDROXIDE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AMONI SUNFUA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SULPHIDE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3-DIETYLAMINOPROPYL- 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3-DIETHYLAMINOPROPYL- 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N,N-DIETYLETYLEN-DIAMIN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N,N-DIETHYLETHYLENE- DIAMINE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2-DIETYLAMINO-ETANON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2-DIETHYLAMINO-ETHANOL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DICYCLOHEXYL-AMONI NITRIT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DICYCLOHEXYL-AMMONIUM NITRITE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1-BROM-3-CLOPROPAN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1-BROMO-3-CHLOROPROPANE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GLYCEROL alpha- MONOCLOHYDRIN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GLYCEROL alpha- MONOCHLOROHYDRIN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N,n-BUTYLIMIDAZOL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N,n-BUTYLIMIDAZOLE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PHOTPHO PENTABROMUA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PHOSPHORUS PENTABROMIDE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BORON TRIBROMUA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BORON TRIBROMIDE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BISUNPHIT, DUNG DỊCH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BISULPHITES, AQUEOUS SOLUTION,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TETRAHYDROPHTHALIC ANHYDRIT chứa hơn 0,05% maleic anhydrit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TETRAHYDROPHTHALIC ANHYDRIDES with more than 0.05% of maleic anhydride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TRIFLOAXETIC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TRIFLUOROACETIC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1-PENTOL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1-PENTOL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DIMETYLDIOXAN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DIMETHYLDIOXANES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DIMETYLDIOXAN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DIMETHYLDIOXANES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BUTYLBENZEN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BUTYLBENZENES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DIPROPYL KETON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DIPROPYL KETONE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ACRIDIN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ACRIDINE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KẼM RESINAT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ZINC RESINATE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NHÔM RESINAT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ALUMINIUM RESINATE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1899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1,4-BUTYNEDIOL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1,4-BUTYNEDIOL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LONG NÃO, tổng hợp</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CAMPHOR, synthetic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 BROMAT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BARIUM BROMATE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CROM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CHROMIUM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ĐỒNG CLORAT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COPPER CHLORATE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LITI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LITHIUM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MAGIE CLORAT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MAGNESIUM CHLORATE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MANGAN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MANGANESE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NIKEN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NICKEL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NIKEN NITRIT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NICKEL NITRITE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TALI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THALLIUM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 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ZIRCONIUM 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HEXACLOBENZEN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HEXACHLOROBENZENE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NITROANISOL,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NITROANISOLES,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NITROBROMBENZEN,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NITROBROMOBENZENES,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 DỄ CHÁY, ĂN MÕN, N.O.S. hoặc POLYAMIN, DỄ CHÁY,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AMINES, FLAMMABLE, CORROSIVE, N.O.S. or POLYAMINES, FLAMMABLE,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 DỄ CHÁY, ĂN MÕN, N.O.S. hoặc POLYAMIN, DỄ CHÁY,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AMINES, FLAMMABLE, CORROSIVE, N.O.S. or POLYAMINES, FLAMMABLE,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 DỄ CHÁY, ĂN MÕN, N.O.S. hoặc POLYAMIN, DỄ CHÁY,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AMINES, FLAMMABLE, CORROSIVE, N.O.S. or POLYAMINES, FLAMMABLE,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 DẠNG LỎNG, ĂN MÕN, DỄ CHÁY, N.O.S. hoặc POLYAMIN, DẠNG LỎNG, ĂN MÕN,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AMINES, LIQUID, CORROSIVE, FLAMMABLE, N.O.S. or POLYAMINES, LIQUID, CORROSIVE,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 DẠNG LỎNG, ĂN MÕN, DỄ CHÁY, N.O.S. hoặc POLYAMIN, DẠNG LỎNG, ĂN MÕN,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AMINES, LIQUID, CORROSIVE, FLAMMABLE, N.O.S. or POLYAMINES, LIQUID, CORROSIVE,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 DẠNG LỎNG, ĂN MÕN, N.O.S. hoặc POLYAMIN, DẠNG LỎNG,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AMINES, LIQUID, CORROSIVE, N.O.S. or POLYAMINES, LIQUID,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 DẠNG LỎNG, ĂN MÒN, N.O.S. hoặc POLYAMIN, DẠNG LỎNG,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AMINES, LIQUID, CORROSIVE, N.O.S. or POLYAMINES, LIQUID,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 DẠNG LỎNG, ĂN MÕN, N.O.S. hoặc POLYAMIN, DẠNG LỎNG,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AMINES, LIQUID, CORROSIVE, N.O.S. or POLYAMINES, LIQUID,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N-BUTYLANILIN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N-BUTYLANILINE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BUTYRIC ANHYDRIT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BUTYRIC ANHYDRIDE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n-PROPYL CLOFORMAT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n-PROPYL CHLOROFORMATE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 HYPOCLORIT chứa hơn 22% clo sẵn có</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BARIUM HYPOCHLORITE with more than 22% available chlorine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CLOFORMAT, ĐỘC, ĂN MÕN,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CHLOROFORMATES, TOXIC, CORROSIVE,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n-BUTYL CLOFORMAT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n-BUTYL CHLOROFORMATE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6.1+3+8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CYCLOBUTYL CLOFORMAT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CYCLOBUTYL CHLOROFORMATE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CLOMETYL CLOFORMAT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CHLOROMETHYL CHLOROFORMATE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 CLOFORMAT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 CHLOROFORMATE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tert-BUTYLCYCLOHEXYL CLOFORMAT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tert-BUTYLCYCLOHEXYL CHLOROFORMATE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2-ETYLHEXYL CLOFORMAT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2-ETHYLHEXYL CHLOROFORMATE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TETRAMETYLSILAN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TETRAMETHYLSILANE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1,3-DICLOPROPANOL-2</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1,3-DICHLOROPROPANOL-2</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DIETYLTHIO-PHOSPHORYL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DIETHYLTHIO-PHOSPHORYL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1,2-EPOXY-3- ETHOXYPROPAN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1,2-EPOXY-3-ETHOXYPROPANE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N-ETYLBENZYL-TOLUIDIN,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N-ETHYLBENZYL-TOLUIDINES,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N-ETYLTOLUIDIN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N-ETHYLTOLUIDINES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CACBAMAT,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CARBAMATE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CACBAMAT,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CARBAMATE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CACBAMAT,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CARBAMATE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CACBAMAT,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CARBAMATE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CACBAMAT,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CARBAMATE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ARSENICAL,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ARSENICAL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ARSENICAL,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ARSENICAL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ARSENICAL,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ARSENICAL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ARSENICAL,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ARSENICAL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ARSENICAL,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ARSENICAL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ORGANOCLO,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ORGANOCHLORINE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ORGANOCLO,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ORGANOCHLORINE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ORGANOCLO,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ORGANOCHLORINE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ORGANOCLO,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ORGANOCHLORINE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ORGANOCLO,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ORGANOCHLORINE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TRIAZIN,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TRIAZINE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TRIAZIN,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TRIAZINE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TRIAZIN,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TRIAZINE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TRIAZIN,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TRIAZINE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TRIAZIN,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TRIAZINE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THIOCACBAMAT,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THIOCARBAMATE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THIOCACBAMAT,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THIOCARBAMATE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THIOCACBAMAT,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THIOCARBAMATE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THIOCACBAMAT,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THIOCARBAMATE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THIOCACBAMAT,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THIOCARBAMATE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ĐỒNG,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COPPER BASED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ĐỒNG,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COPPER BASED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ĐỒNG,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COPPER BASED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ĐỒNG,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COPPER BASED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ĐỒNG,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COPPER BASED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THỦY NGÂN,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BASED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THỦY NGÂN,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BASED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THỦY NGÂN,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BASED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THỦY NGÂN,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BASED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THỦY NGÂN,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BASED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NITROPHENOL THAY THẾ, RẮN, CHẤT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SUBSTITUTED NITROPHENOL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NITROPHENOL THAY THẾ, RẮN, CHẤT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SUBSTITUTED NITROPHENOL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NITROPHENOL THAY THẾ, RẮN, CHẤT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SUBSTITUTED NITROPHENOL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NITROPHENOL THAY THẾ,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SUBSTITUTED NITROPHENOL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NITROPHENOL THAY THẾ,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SUBSTITUTED NITROPHENOL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BIPYRIDILI,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BIPYRIDILIUM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BIPYRIDILI,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BIPYRIDILIUM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BIPYRIDILI,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BIPYRIDILIUM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BIPYRIDILI,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BIPYRIDILIUM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BIPYRIDILI,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BIPYRIDILIUM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ORGANOPHOTPHO,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ORGANOPHOSPHORUS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ORGANOPHOTPHO,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ORGANOPHOSPHORUS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ORGANOPHOTPHO,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ORGANOPHOSPHORUS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ORGANOPHOTPHO,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ORGANOPHOSPHORUS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ORGANOPHOTPHO,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ORGANOPHOSPHORUS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4-THIAPENTANAL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4-THIAPENTANAL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ORGANOTIN,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ORGANOTIN,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ORGANOTIN, CHẤT RẮN,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ORGANOTIN,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ORGANOTIN, DẠNG LỎNG, DỄ CHÁY,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HỢP CHẤT,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COMPOUND,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HỢP CHẤT,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COMPOUND,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HỢP CHẤT,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COMPOUND,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AXETIC, TINH KHIẾT hoặc AXIT AXETIC DUNG DỊCH, với trên 80% axit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ACETIC ACID, GLACIAL or ACETIC ACID SOLUTION, more than 80% acid,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1999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AXETIC DUNG DỊCH, từ 50% đến 80% axit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ACETIC ACID SOLUTION, not less than 50% but not more than 80% acid,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AXETIC DUNG DỊCH, từ 10% đến 50% axit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ACETIC ACID SOLUTION, more than 10% and less than 50% acid,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PHOI KIM LOẠI SẮT TẠO RA SAU KHI BỊ KHOAN, BÀO, TIỆN hoặc CẮT dưới dạng dễ tự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FERROUS METAL BORINGS, SHAVINGS, TURNINGS or CUTTINGS in a form liable to self- heating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ẮC QUY ƯỚT, CÓ ĐỔ AXIT, tích điện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BATTERIES, WET, FILLED WITH ACID, electric storage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ẮC QUY ƯỚT, CÓ ĐỔ ALKALI, tích điện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BATTERIES, WET, FILLED WITH ALKALI, electric storage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SUNPHURIC chứa ít hơn 51% axit hoặc CHẤT ĐIỆN MÔI ẮC QUY LOẠI AXIT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SULPHURIC ACID with not more than 51% acid or BATTERY FLUID,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ĐIỆN MÔI (CHẤT LỎNG) DÙNG CHO ẮC QUY LOẠI KIỀM</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BATTERY FLUID, ALKALI</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PHENYLPHOTPHO DICLORUA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PHENYLPHOSPHORUS DICHLORIDE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PHENYLPHOTPHO THIODICLORUA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PHENYLPHOSPHORUS THIODICHLORIDE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ẮC QUY ƯỚT, LOẠI KHÔNG BỊ CHẢY NƯỚC, tích điện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BATTERIES, WET, NON- SPILLABLE, electric storage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NHUỘM, DẠNG LỎNG, ĂN MÕN, N.O.S. hoặc THUỐC NHUỘM BÁN THÀNH PHẨM, DẠNG LỎNG,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DYE, LIQUID, CORROSIVE, N.O.S. or DYE INTERMEDIATE, LIQUID,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NHUỘM, DẠNG LỎNG, ĂN MÕN, N.O.S. hoặc THUỐC NHUỘM BÁN THÀNH PHẨM, DẠNG LỎNG,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DYE, LIQUID, CORROSIVE, N.O.S. or DYE INTERMEDIATE, LIQUID,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NHUỘM, DẠNG LỎNG, ĂN MÕN, N.O.S. hoặc THUỐC NHUỘM BÁN THÀNH PHẨM, DẠNG LỎNG,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DYE, LIQUID, CORROSIVE, N.O.S. or DYE INTERMEDIATE, LIQUID,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ĐỒNG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COPPER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GALI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GALLIUM</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LITI HYDRUA, CHẤT RẮN ĐƯỢC HỢP NHẤT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LITHIUM HYDRIDE, FUSED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LITI NITRIDE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LITHIUM NITRIDE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từ hóa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Magnetized material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LỎNG,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LIQUID,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LỎNG,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LIQUID,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LỎNG,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LIQUID,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RẮN,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SOLID,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RẮN,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SOLID,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RẮN,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SOLID,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ALUMINAT,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aluminate,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CÓ KHẢ NĂNG KẾT HỢP VỚI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CÓ KHẢ NĂNG KẾT HỢP VỚI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CÓ KHẢ NĂNG KẾT HỢP VỚI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LÂY NHIỄM BỆNH, TÁC ĐỘNG ĐẾN CON NGƯỜI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INFECTIOUS SUBSTANCE, AFFECTING HUMANS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LÂY NHIỄM BỆNH, TÁC ĐỘNG ĐẾN CON NGƯỜI, trong nitơ lỏng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INFECTIOUS SUBSTANCE, AFFECTING HUMANS, in refrigerated liquid nitrogen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w:t>
            </w:r>
          </w:p>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LÂY NHIỄM BỆNH, TÁC ĐỘNG ĐẾN CON NGƯỜI (chỉ vật liệu có nguồn gốc động vật)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INFECTIOUS SUBSTANCE, AFFECTING HUMANS (animal material only)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N-AMINOETYLPIPERAZIN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N-AMINOETHYLPIPERAZINE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DỤNG DỊCH AMONI HYDRODIFLORIT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HYDROGENDIFLUORIDE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AMONI HYDRODIFLORIT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HYDROGENDIFLUORIDE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AMONI POLYSUNFUA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POLYSULPHIDE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AMONI POLYSUNFUA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POLYSULPHIDE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 AXIT PHOTPHAT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AMYL ACID PHOSPHATE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BUTYRIC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BUTYRIC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PHENOL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PHENOL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PHENOL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PHENOL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2-CLOPYRIDIN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2-CHLOROPYRIDINE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CROTONIC,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CROTONIC ACID,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CLOTHIOFORMAT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CHLOROTHIOFORMATE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CAPROIC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CAPROIC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LITI SILICON SẮT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LITHIUM FERROSILICON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1,1,1-TRICLOETAN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1,1,1-TRICHLOROETHANE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PHOTPHO</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PHOSPHOROUS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NHÔM HYDRUA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ALUMINIUM 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BISUNPHAT, DUNG DỊCH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BISULPHATES, AQUEOUS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BISUNPHAT, DUNG DỊCH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BISULPHATES, AQUEOUS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 BUTYRAT,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 BUTYRATE,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ALDOL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ALDOL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BUTYRALDOXIM</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BUTYRALDOXIME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DI-n-AMYLAMIN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DI-n-AMYLAMINE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MANGAN SILICON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MANGANESE SILICON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LỬA DẠNG LỎNG,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PYROPHORIC LIQUID,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LỬA DẠNG RẮN,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PYROPHORIC SOLID,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3-CLOPROPANOL-1</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3-CHLOROPROPANOL-1</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PROPYLEN TETRAMER</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PROPYLENE TETRAMER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 TRIFLORUA DIHYDRAT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BORON TRIFLUORIDE DIHYDRATE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DIPICRYL SUNFUA, LÀM ƯỚT với trên 10%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DIPICRYL SULPHIDE, WETTED with not less than 10%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MAGIE FLOSILICAT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MAGNESIUM FLUOROSILICATE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AMONI FLOSILICAT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FLUOROSILICATE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KẼM FLOSILICAT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ZINC FLUOROSILICATE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FLOSILICAT,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FLUOROSILICATES,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MÁY LÀM LẠNH chứa khí không cháy, không độc hoặc dung dịch amoniac (UN 2672)</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REFRIGERATING MACHINES containing non-flammable, non-toxic gases or ammonia solutions (UN 2672)</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 KHÔ, dây cuộn, tấm kim loại hoàn thiện, dải (độ mỏng từ 18 micron đến 254 micron)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ZIRCONIUM, DRY, coiled wire, finished metal sheets, strip (thinner than 254 microns but not thinner than 18 microns)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AMONI METAVANADAT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METAVANADATE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AMONI POLYVANADAT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POLYVANADATE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VANADI PENTOXIT, dạng không nóng chảy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VANADIUM PENTOXIDE, non- fused form</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AMONI VANADAT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AMMONIUM VANADATE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METAVANADAT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METAVANADATE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HYDROXYLAMIN SUNPHAT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HYDROXYLAMINE SULPHATE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TITAN TRICLORUA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TITANIUM TRICHLORIDE MIXTURE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TITAN TRICLORUA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TITANIUM TRICHLORIDE MIXTURE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NHÔM BOHYDRUA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ALUMINIUM BOROHYDRIDE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NHÔM BOHYDRUA TRONG CÁC THIẾT BỊ</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ALUMINIUM BOROHYDRIDE IN DEVICES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ANTIMONY DẠNG BỘT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ANTIMONY POWDER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DIBROMCLO-PROPAN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DIBROMOCHLORO-PROPANES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DIBROMCLO-PROPAN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DIBROMOCHLORO-PROPANES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DIBUTYLAMINOETANON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DIBUTYLAMINOETHANOL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CỒN FURFURYL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FURFURYL ALCOHOL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HEXACLOPHEN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HEXACHLOROPHENE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RESORCINOL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RESORCINOL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TITAN XỐP, DẠNG BỘT HOẶC HẠT NHỎ</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TITANIUM SPONGE GRANULES or TITANIUM SPONGE POWDERS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 OXYCLORUA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SELENIUM OXYCHLORIDE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HYPOCLORIT NGẬM NƯỚC hoặc HỖN HỢP CANXI HYPOCLORIT NGẬM NƯỚC, chứa từ 5,5% đến 16%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HYPOCHLORITE, HYDRATED, or CALCIUM HYPOCHLORITE, HYDRATED MIXTURE, with not less than 5.5% but not more than 16% water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HYPOCLORIT NGẬM NƯỚC hoặc HỖN HỢP CANXI HYPOCLORIT NGẬM NƯỚC, chứa từ 5,5% đến 16%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HYPOCHLORITE, HYDRATED, or CALCIUM HYPOCHLORITE, HYDRATED MIXTURE, with not less than 5.5% but not more than 16% water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XÖC TÁC KIM LOẠI, KHÔ</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 CATALYST, DRY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XÖC TÁC KIM LOẠI, KHÔ</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 CATALYST, DRY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XÖC TÁC KIM LOẠI, KHÔ</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 CATALYST, DRY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LÂY NHIỄM BỆNH, chỉ TÁC ĐỘNG LÊN ĐỘNG VẬT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INFECTIOUS SUBSTANCE, AFFECTING ANIMALS only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LÂY NHIỄM BỆNH, chỉ TÁC ĐỘNG LÊN ĐỘNG VẬT, trong nitơ lỏng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INFECTIOUS SUBSTANCE, AFFECTING ANIMALS only, in refrigerated liquid nitrogen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6.2+2.2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LÂY NHIỄM BỆNH, chỉ TÁC ĐỘNG LÊN ĐỘNG VẬT (chỉ vật liệu có nguồn gốc động vật)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INFECTIOUS SUBSTANCE, AFFECTING ANIMALS only (animal material only)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BROMINE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DẠNG LỎNG,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PESTICIDE,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DẠNG LỎNG,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PESTICIDE,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DẠNG LỎNG,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PESTICIDE,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DẠNG LỎNG, ĐỘC, DỄ CHÁY, N.O.S.,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PESTICIDE, LIQUID, TOXIC, FLAMMABLE, N.O.S.,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DẠNG LỎNG, ĐỘC, DỄ CHÁY, N.O.S.,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PESTICIDE, LIQUID, TOXIC, FLAMMABLE, N.O.S.,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DẠNG LỎNG, ĐỘC, DỄ CHÁY, N.O.S.,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PESTICIDE, LIQUID, TOXIC, FLAMMABLE, N.O.S.,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CLOPHENOLAT, DẠNG LỎNG hoặc PHENOLAT,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CHLOROPHENOLATES, LIQUID or PHENOLATES,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CLOPHENOLAT, DẠNG RẮN hoặc PHENOLAT,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CHLOROPHENOLATES, SOLID or PHENOLATES,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ISOSORBIDE DINITRAT HỖN HỢP chứa hơn 60% lactose, mannose, starch hoặc canxi hydro photphat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ISOSORBIDE DINITRATE MIXTURE with not less than 60% lactose, mannose, starch or calcium hydrogen phosphate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KIỆN HÀNG MIỄN TRỪ - BAO BÌ RỖNG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EXCEPTED PACKAGE - EMPTY PACKAGING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KIỆN HÀNG MIỄN TRỪ - VẬT PHẨM SẢN XUẤT TỪ URANI TỰ NHIÊN hoặc URANI NGHÈO hoặc THORI TỰ NHIÊN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EXCEPTED PACKAGE - ARTICLES MANUFACTURED FROM NATURAL URANIUM or DEPLETED URANIUM or NATURAL THORIUM</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KIỆN HÀNG MIỄN TRỪ - ĐỊNH LƯỢNG GIỚI HẠN CỦA VẬT LIỆU</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EXCEPTED PACKAGE - LIMITED QUANTITY OF MATERIAL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KIỆN HÀNG MIỄN TRỪ - DỤNG CỤ hoặc VẬT PHẨM</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EXCEPTED PACKAGE - INSTRUMENTS or ARTICLES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HOẠT ĐỘ RIÊNG THẤP (LSA-I), phân hạch hoặc không phân hạch-được miễn trừ</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LOW SPECIFIC ACTIVITY (LSA-I), non fissile or fissile-excepted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VẬT NHIỄM BẨN BỀ MẶT (SCO-I hoặc SCO-II), phân hạch hoặc không phân hạch-được miễn trừ</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SURFACE CONTAMINATED OBJECTS (SCO-I or SCO-II), non fissile or fissile-excepted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KIỆN HÀNG LOẠI A, dạng không đặc biệt, phân hạch hoặc không phân hạch-được miễn trừ</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TYPE A PACKAGE, non-special form, non fissile or fissile-excepted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KIỆN HÀNG LOẠI B(U), phân hạch hoặc không phân hạch-được miễn trừ</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TYPE B(U) PACKAGE, non fissile or fissile-excepted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KIỆN HÀNG LOẠI B(M), phân hạch hoặc không phân hạch-được miễn trừ</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TYPE B(M) PACKAGE, non fissile or fissile-excepted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ĐƯỢC VẬN CHUYỂN VỚI BỐ TRÍ ĐẶC BIỆT, phân hạch hoặc không phân hạch-được miễn trừ</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TRANSPORTED UNDER SPECIAL ARRANGEMENT, non fissile or fissile-excepted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884</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84</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DỄ CHÁY,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LIQUID,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DỄ CHÁY,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LIQUID,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DỄ CHÁY,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LIQUID,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DỄ CHÁY, ĂN MÕN,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SOLID, CORROSIVE,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DỄ CHÁY, ĂN MÕN,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SOLID, CORROSIVE,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DỄ CHÁY, ĐỘC,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SOLID, TOXIC,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DỄ CHÁY, ĐỘC,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SOLID, TOXIC,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LỎNG, ĂN MÕN,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LIQUID, CORROSIVE,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LỎNG, ĂN MÕN,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LIQUID, CORROSIVE,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RẮN, ĂN MÕN,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SOLID, CORROSIVE,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RẮN, ĂN MÕN,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SOLID, CORROSIVE,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LỎNG, DỄ CHÁY,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LIQUID, FLAMMABLE,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LỎNG, DỄ CHÁY,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LIQUID, FLAMMABLE,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RẮN, DỄ CHÁY,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SOLID, FLAMMABLE,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664</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RẮN, DỄ CHÁY,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SOLID, FLAMMABLE,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64</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VANADYL SUNPHAT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VANADYL SULPHATE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METYL 2-CLOPROPIONAT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METHYL 2- CHLOROPROPIONATE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 2- CLOPROPIONAT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 2- CHLOROPROPIONATE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ETYL 2-CLOPROPIONAT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 2-CHLOROPROPIONATE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THIOLACTIC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THIOLACTIC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alpha-METYLBENZYL RƯỢU CỒN,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alpha-METHYLBENZYL ALCOHOL,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9-PHOSPHABICYCLO-NONAN (CYCLOOCTADIEN PHOTPHIN)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9-PHOSPHABICYCLO-NONANES (CYCLOOCTADIENE PHOSPHINES)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FLOANILIN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FLUOROANILINES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2-TRIFLOMETYL-ANILIN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2-TRIFLUOROMETHYL-ANILINE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TETRAHYDROFURFURYL- 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TETRAHYDROFURFURYL- 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N-METYLBUTYLAMIN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N-METHYLBUTYLAMINE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2-AMINO-5- DIETYLAMINOPENTAN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2-AMINO-5- DIETHYLAMINOPENTANE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 CLOAXETAT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ISOPROPYL CHLOROACETATE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3-TRIFLOMETYL-ANILIN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3-TRIFLUOROMETHYL-ANILINE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HYDROSUNFUA, HYDRAT HÓA chứa hơn 25% nước trong tinh thể</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HYDROSULPHIDE, HYDRATED with not less than 25% water of crystallization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MAGIE HẠT NHỎ, DẠNG MÀNG, cỡ hạt lớn hơn 149 micron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MAGNESIUM GRANULES, COATED, particle size not less than 149 microns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5-tert-BUTYL-2,4,6-TRINITRO- m-XYLEN (MUSK XYLEN)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5-tert-BUTYL-2,4,6-TRINITRO-m- XYLENE (MUSK XYLENE)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 TRIFLORUA DIMETYL ETHERAT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BORON TRIFLUORIDE DIMETHYL ETHERATE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THIOGLYCOL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THIOGLYCOL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SUNPHAMIC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SULPHAMIC ACID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MANEB, ỔN ĐỊNH hoặc MANEB ĐIỀU CHẾ, ỔN ĐỊNH chống gia nhiệt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MANEB, STABILIZED or MANEB PREPARATION, STABILIZED against self-heating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2968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HẠT THẦU DẦU HOẶC BÃ ÉP THẦU DẦU HOẶC BỘT THẦU DẦU</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CASTOR BEANS or CASTOR MEAL or CASTOR POMACE or CASTOR FLAKE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URANI HEXAFLORIT, PHÂN HẠCH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URANIUM HEXAFLUORIDE, FISSILE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w:t>
            </w:r>
          </w:p>
          <w:p w:rsidR="00463D6C" w:rsidRPr="00B772BC" w:rsidRDefault="00463D6C" w:rsidP="00BA0D2B">
            <w:pPr>
              <w:jc w:val="center"/>
              <w:rPr>
                <w:rFonts w:ascii="Arial" w:hAnsi="Arial" w:cs="Arial"/>
                <w:sz w:val="20"/>
                <w:szCs w:val="20"/>
              </w:rPr>
            </w:pPr>
            <w:r w:rsidRPr="00B772BC">
              <w:rPr>
                <w:rFonts w:ascii="Arial" w:hAnsi="Arial" w:cs="Arial"/>
                <w:sz w:val="20"/>
                <w:szCs w:val="20"/>
              </w:rPr>
              <w:t>+7E +6.1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URANI HEXAFLORIT, phân hạch hoặc không phân hạch-được miễn trừ</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URANIUM HEXAFLUORIDE, non fissile or fissile-excepted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 +6.1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OXIT ETYLEN VÀ OXIT PROPYLEN, chứa dưới 30% oxit etylen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OXIDE AND PROPYLENE OXIDE MIXTURE, not more than 30% ethylene 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 PEROXIT, DUNG DỊCH NƯỚC chứa từ 8% đến 20% hydro peroxit (được làm ổn định nếu cần thiết)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 PEROXIDE, AQUEOUS SOLUTION with not less than 8% but less than 20% hydrogen peroxide (stabilized as necessary)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CLOSILAN, DỄ CHÁY,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CHLOROSILANES, FLAMMABLE,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CLOSILAN, ĂN MÕN,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CHLOROSILANES, CORROSIVE,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CLOSILAN,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CHLOROSILANES,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CLOSILAN, CÓ KHẢ NĂNG KẾT HỢP VỚI NƯỚC, DỄ CHÁY,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CHLOROSILANES, WATER- REACTIVE, FLAMMABLE,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CHÌ PHOTPHIT, HAI BAZƠ</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LEAD PHOSPHITE, DIBASIC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CHÌ PHOTPHIT, HAI BAZƠ</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LEAD PHOSPHITE, DIBASIC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DỤNG CỤ CỨU SINH, TỰ PHỒNG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LIFE-SAVING APPLIANCES, SELF-INFLATING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CACBAMAT,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CARBAMATE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CACBAMAT,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CARBAMATE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CACBAMAT,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CARBAMATE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CACBAMAT,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CARBAMATE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CACBAMAT,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CARBAMATE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CACBAMAT,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CARBAMATE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ARSENICAL,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ARSENICAL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ARSENICAL,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ARSENICAL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ARSENICAL,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ARSENICAL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ARSENICAL,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ARSENICAL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ARSENICAL,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ARSENICAL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ARSENICAL,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ARSENICAL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ORGANOCLO, DẠNG LỎNG, ĐỘC, DỄ CHÁY,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ORGANOCHLORINE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ORGANOCLO,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ORGANOCHLORINE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ORGANOCLO,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ORGANOCHLORINE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ORGANOCLO,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ORGANOCHLORINE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ORGANOCLO,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ORGANOCHLORINE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ORGANOCLO,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ORGANOCHLORINE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TRIAZIN,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TRIAZINE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TRIAZIN,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TRIAZINE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TRIAZIN,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TRIAZINE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TRIAZIN,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TRIAZINE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TRIAZIN,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TRIAZINE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TRIAZIN,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TRIAZINE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THIOCACBAMAT,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THIOCARBAMATE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THIOCACBAMAT,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THIOCARBAMATE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THIOCACBAMAT,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THIOCARBAMATE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THIOCACBAMAT,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THIOCARBAMATE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THIOCACBAMAT,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THIOCARBAMATE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THIOCACBAMAT,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THIOCARBAMATE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ĐỒNG,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COPPER BASED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ĐỒNG,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COPPER BASED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ĐỒNG,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COPPER BASED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ĐỒNG,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COPPER BASED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ĐỒNG,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COPPER BASED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ĐỒNG,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COPPER BASED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THỦY NGÂN, DẠNG LỎNG, ĐỘC, DỄ CHÁY, điểm chớp cháy trên 23°C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BASED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THỦY NGÂN, DẠNG LỎNG, ĐỘC, DỄ CHÁY, điểm chớp cháy dưới 23°C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BASED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THỦY NGÂN, DẠNG LỎNG, ĐỘC, DỄ CHÁY, điểm chớp cháy trên 23°C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BASED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THỦY NGÂN,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BASED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THỦY NGÂN,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BASED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GỐC THỦY NGÂN,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BASED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NITROPHENOLTHAY THẾ,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SUBSTITUTED NITROPHENOL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NITROPHENOLTHAY THẾ,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SUBSTITUTED NITROPHENOL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NITROPHENOLTHAY THẾ,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SUBSTITUTED NITROPHENOL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NITROPHENOLTHAY THẾ,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SUBSTITUTED NITROPHENOL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NITROPHENOLTHAY THẾ,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SUBSTITUTED NITROPHENOL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NITROPHENOLTHAY THẾ,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SUBSTITUTED NITROPHENOL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BIPYRIDILI,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BIPYRIDILIUM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BIPYRIDILI,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BIPYRIDILIUM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BIPYRIDILI,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BIPYRIDILIUM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BIPYRIDILI,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BIPYRIDILIUM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BIPYRIDILI,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BIPYRIDILIUM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BIPYRIDILI,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BIPYRIDILIUM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ORGANOPHOTPHO,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ORGANOPHOSPHORUS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ORGANOPHOTPHO,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ORGANOPHOSPHORUS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ORGANOPHOTPHO,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ORGANOPHOSPHORUS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ORGANOPHOTPHO,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ORGANOPHOSPHORUS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ORGANOPHOTPHO,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ORGANOPHOSPHORUS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ORGANOPHOTPHO,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ORGANOPHOSPHORUS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ORGANOTIN,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ORGANOTIN,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ORGANOTIN,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ORGANOTIN,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ORGANOTIN,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ORGANOTIN,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DẠNG LỎNG, DỄ CHÁY, ĐỘC, N.O.S.,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PESTICIDE, LIQUID, FLAMMABLE, TOXIC, N.O.S.,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DẠNG LỎNG, DỄ CHÁY, ĐỘC, N.O.S.,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PESTICIDE, LIQUID, FLAMMABLE, TOXIC, N.O.S.,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OXIT 1,2-BUTYLENE,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1,2-BUTYLENE OXIDE,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2-METYL-2-HEPTANTHIOL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2-METHYL-2-HEPTANETHIOL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COUMARIN, DẠNG LỎNG DỄ CHÁY, CHẤT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COUMARIN DERIVATIVE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COUMARIN, DẠNG LỎNG DỄ CHÁY, CHẤT ĐỘC, điểm chớp cháy dưới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COUMARIN DERIVATIVE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COUMARIN,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COUMARIN DERIVATIVE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COUMARIN,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COUMARIN DERIVATIVE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COUMARIN,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COUMARIN DERIVATIVE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COUMARIN,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COUMARIN DERIVATIVE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COUMARIN,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COUMARIN DERIVATIVE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COUMARIN,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COUMARIN DERIVATIVE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COUMARIN, RẮN, CHẤT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COUMARIN DERIVATIVE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COUMARIN, RẮN, CHẤT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COUMARIN DERIVATIVE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COUMARIN, RẮN, CHẤT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COUMARIN DERIVATIVE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ẮC QUY KHÔ, CHỨA KALI HYDROXIT RẮN, tích điện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BATTERIES, DRY, CONTAINING POTASSIUM HYDROXIDE SOLID, electric storage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NHÔM PHOTPHUA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ALUMINIUM PHOSPHIDE PESTICIDE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642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CYCLOHEXYL MERCAPTAN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CYCLOHEXYL MERCAPTAN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2-(2-AMINOETHOXY) ETANON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2-(2-AMINOETHOXY) ETHANOL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n-HEPTALDEHIT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n-HEPTALDEHYDE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TRIFLOAXETYL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TRIFLUOROACETYL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GLYXERIN, DUNG DỊCH TRONG CỒN chứa từ 1% đến 5% nitơ glyxerin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NITROGLYCERIN, SOLUTION IN ALCOHOL with more than 1% but not more than 5% nitroglycerin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ĐỒ UỐNG CÓ CỒN, chứa hơn 70% cồn theo thể tích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ALCOHOLIC BEVERAGES, with more than 70% alcohol by volume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ĐỒ UỐNG CÓ CỒN, chứa từ 24% đến 70% cồn theo thể tích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ALCOHOLIC BEVERAGES, with more than 24% but not more than 70% alcohol by volume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SƠN (gồm sơn, sơn mài, sơn dầu, chất nhuộm màu, senlac, vécni, dầu đánh bóng, chất trám dạng lỏng và sơn gốc dầu dạng lỏng) hoặc VẬT LIỆU LÀM SƠN (hợp chất làm giảm nồng độ hoặc pha loãng sơn)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PAINT (including paint, lacquer, enamel, stain, shellac, varnish, polish, liquid filler and liquid lacquer base) or PAINT RELATED MATERIAL (including paint thinning and reducing compound)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SƠN (gồm sơn, sơn mài, sơn dầu, chất nhuộm màu, senlac, vécni, dầu đánh bóng, chất trám dạng lỏng và sơn gốc dầu dạng lỏng) hoặc VẬT LIỆU LÀM SƠN (hợp chất làm giảm nồng độ hoặc pha loãng sơn)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PAINT (including paint, lacquer, enamel, stain, shellac, varnish, polish, liquid filler and liquid lacquer base) or PAINT RELATED MATERIAL (including paint thinning and reducing compound)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OXIT ETYLEN VÀ DICLODIFLOMETAN chứa ít hơn 12,5% oxit etylen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OXIDE AND DICHLORODIFLUORO- METHANE MIXTURE with not more than 12.5% ethylene 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MERCAPTAN, DẠNG LỎNG, ĐỘC, DỄ CHÁY, N.O.S. hoặc MERCAPTAN HỖN HỢP, DẠNG LỎNG, ĐỘC,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MERCAPTANS, LIQUID, TOXIC, FLAMMABLE, N.O.S. or MERCAPTAN MIXTURE, LIQUID, TOXIC,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DỤNG CỤ CỨU SINH KHÔNG TỰ PHỒNG chứa hàng nguy hiểm như thiết bị</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LIFE-SAVING APPLIANCES NOT SELF-INFLATING containing dangerous goods as equipment</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VINYLPYRIDIN,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VINYLPYRIDINES,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GÂY NGUY HẠI MÔI TRƯỜNG,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ENVIRONMENTALLY HAZARDOUS SUBSTANCE,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CERI, phoi tiện hoặc hạt nhỏ</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CERIUM, turnings or gritty powder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METHACRYLONITRIL,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METHACRYLONITRILE,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ISOXYANAT, ĐỘC, DỄ CHÁY, N.O.S. hoặc ISOXYANAT DUNG DỊCH, ĐỘC,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ISOCYANATES, TOXIC, FLAMMABLE, N.O.S. or ISOCYANATE SOLUTION, TOXIC,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GÂY NGUY HẠI MÔI TRƯỜNG,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ENVIRONMENTALLY HAZARDOUS SUBSTANCE,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PERCLORYL FLORIT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PERCHLORYL FLUORIDE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Ô 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OXIDIZING,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Ô 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OXIDIZING,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Ô XI HÓA,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SOLID,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Ô XI HÓA,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SOLID,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Ô XI HÓA,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SOLID,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RẮN, Ô 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SOLID, OXIDIZING,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RẮN, Ô 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SOLID, OXIDIZING,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Ô XI HÓA,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Ô XI HÓA,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Ô XI HÓA,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GIA NHIỆT,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SOLID,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GIA NHIỆT,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SOLID,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KIM LOẠI DẠNG BỘT,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 POWDER,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KIM LOẠI DẠNG BỘT,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 POWDER,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ẮC QUY KIM LOẠI LITI (kể cả ắc quy hợp kim liti)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LITHIUM METAL BATTERIES (including lithium alloy batteries)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9A</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ẮC QUY KIM LOẠI LITI CÓ TRONG THIẾT BỊ hoặc ẮC QUY KIM LOẠI LITI ĐÓNG GÓI KÈM THEO THIẾT BỊ (kể cả ắc quy hợp kim liti)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LITHIUM METAL BATTERIES CONTAINED IN EQUIPMENT or LITHIUM METAL BATTERIES PACKED WITH EQUIPMENT (including lithium alloy batteries)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9A</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1-METHOXY-2-PROPANOL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1-METHOXY-2-PROPANOL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Ô 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OXIDIZING,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Ô 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OXIDIZING,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CÓ KHẢ NĂNG KẾT HỢP VỚI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WATER- REACTIVE,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CÓ KHẢ NĂNG KẾT HỢP VỚI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WATER- REACTIVE,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TỰ GIA NHIỆT,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SELF- HEATING,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884</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TỰ GIA NHIỆT,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SELF- HEATING,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84</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CÓ KHẢ NĂNG KẾT HỢP VỚI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WATER- REACTIVE,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842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CÓ KHẢ NĂNG KẾT HỢP VỚI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WATER- REACTIVE,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842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DỄ CHÁY, Ô 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SOLID, OXIDIZING,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Ô XY HÓA,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LIQUID,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Ô XY HÓA,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LIQUID,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Ô XY HÓA,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LIQUID,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Ô XY HÓA,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Ô XY HÓA,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Ô XY HÓA,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Ô XI HÓA, TỰ GIA NHIỆT,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SOLID, SELF- HEATING,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HỮU CƠ LOẠI B,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PEROXIDE TYPE B,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HỮU CƠ LOẠI B,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PEROXIDE TYPE B,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HỮU CƠ LOẠI C,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PEROXIDE TYPE C,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HỮU CƠ LOẠI C,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PEROXIDE TYPE C,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HỮU CƠ LOẠI D,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PEROXIDE TYPE 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HỮU CƠ LOẠI D,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PEROXIDE TYPE D,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HỮU CƠ LOẠI E,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PEROXIDE TYPE E,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HỮU CƠ LOẠI E,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PEROXIDE TYPE 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HỮU CƠ LOẠI F,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PEROXIDE TYPE F,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HỮU CƠ LOẠI F,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PEROXIDE TYPE F,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HỮU CƠ LOẠI B, DẠNG LỎNG, NHIỆT ĐỘ ĐƯỢC KIỂM SOÁT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PEROXIDE TYPE B, LIQUID, TEMPERATURE CONTROLLED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HỮU CƠ LOẠI B, DẠNG RẮN, NHIỆT ĐỘ ĐƯỢC KIỂM SOÁT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PEROXIDE TYPE B, SOLID, TEMPERATURE CONTROLLED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HỮU CƠ LOẠI C, DẠNG LỎNG, NHIỆT ĐỘ ĐƯỢC KIỂM SOÁT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PEROXIDE TYPE C, LIQUID, TEMPERATURE CONTROLLED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HỮU CƠ LOẠI C, DẠNG RẮN, NHIỆT ĐỘ ĐƯỢC KIỂM SOÁT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PEROXIDE TYPE C, SOLID, TEMPERATURE CONTROLLED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HỮU CƠ LOẠI D, DẠNG LỎNG, NHIỆT ĐỘ ĐƯỢC KIỂM SOÁT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PEROXIDE TYPE D, LIQUID, TEMPERATURE CONTROLLED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HỮU CƠ LOẠI D, DẠNG RẮN, NHIỆT ĐỘ ĐƯỢC KIỂM SOÁT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PEROXIDE TYPE D, SOLID, TEMPERATURE CONTROLLED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HỮU CƠ LOẠI E, DẠNG LỎNG, NHIỆT ĐỘ ĐƯỢC KIỂM SOÁT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PEROXIDE TYPE E, LIQUID, TEMPERATURE CONTROLLED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HỮU CƠ LOẠI E, DẠNG RẮN, NHIỆT ĐỘ ĐƯỢC KIỂM SOÁT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PEROXIDE TYPE E, SOLID, TEMPERATURE CONTROLLED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HỮU CƠ LOẠI F, DẠNG LỎNG, NHIỆT ĐỘ ĐƯỢC KIỂM SOÁT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PEROXIDE TYPE F, LIQUID, TEMPERATURE CONTROLLED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PEROXIT HỮU CƠ LOẠI F, DẠNG RẮN, NHIỆT ĐỘ ĐƯỢC KIỂM SOÁT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PEROXIDE TYPE F, SOLID, TEMPERATURE CONTROLLED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539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Ô XI HÓA, CÓ KHẢ NĂNG KẾT HỢP VỚI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SOLID, WATER- REACTIVE,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LỎNG, Ô 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LIQUID, OXIDIZING,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LỎNG, Ô 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LIQUID, OXIDIZING,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LỎNG, CÓ KHẢ NĂNG KẾT HỢP VỚI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LIQUID, WATER- REACTIVE,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LỎNG, CÓ KHẢ NĂNG KẾT HỢP VỚI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LIQUID, WATER- REACTIVE,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RẮN, TỰ GIA NHIỆT,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SOLID, SELF-HEATING,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664</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RẮN, TỰ GIA NHIỆT,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SOLID, SELF-HEATING,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64</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RẮN, CÓ KHẢ NĂNG KẾT HỢP VỚI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SOLID, WATER- REACTIVE,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642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RẮN, CÓ KHẢ NĂNG KẾT HỢP VỚI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SOLID, WATER- REACTIVE,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642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GIA NHIỆT, ĂN MÕN,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SOLID, CORROSIVE,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GIA NHIỆT, ĂN MÕN,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SOLID, CORROSIVE,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GIA NHIỆT, Ô 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SOLID, OXIDIZING,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GIA NHIỆT, ĐỘC,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SOLID, TOXIC,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GIA NHIỆT, ĐỘC,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SOLID, TOXIC,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CÓ KHẢ NĂNG KẾT HỢP VỚI NƯỚC,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LIQUID,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X382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CÓ KHẢ NĂNG KẾT HỢP VỚI NƯỚC,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LIQUID,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CÓ KHẢ NĂNG KẾT HỢP VỚI NƯỚC,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LIQUID,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CÓ KHẢ NĂNG KẾT HỢP VỚI NƯỚC,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X362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CÓ KHẢ NĂNG KẾT HỢP VỚI NƯỚC,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CÓ KHẢ NĂNG KẾT HỢP VỚI NƯỚC,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CÓ KHẢ NĂNG KẾT HỢP VỚI NƯỚC,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SOLID,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X482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CÓ KHẢ NĂNG KẾT HỢP VỚI NƯỚC,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SOLID,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CÓ KHẢ NĂNG KẾT HỢP VỚI NƯỚC,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SOLID,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CÓ KHẢ NĂNG KẾT HỢP VỚI NƯỚC,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SOLID,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CÓ KHẢ NĂNG KẾT HỢP VỚI NƯỚC,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SOLID,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CÓ KHẢ NĂNG KẾT HỢP VỚI NƯỚC,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SOLID,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CÓ KHẢ NĂNG KẾT HỢP VỚI NƯỚC, Ô 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SOLID, OXIDIZING,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CÓ KHẢ NĂNG KẾT HỢP VỚI NƯỚC,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CÓ KHẢ NĂNG KẾT HỢP VỚI NƯỚC,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CÓ KHẢ NĂNG KẾT HỢP VỚI NƯỚC,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CÓ KHẢ NĂNG KẾT HỢP VỚI NƯỚC, TỰ GIA NHIỆT,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SOLID, SELF- HEATING,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CÓ KHẢ NĂNG KẾT HỢP VỚI NƯỚC, TỰ GIA NHIỆT,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SOLID, SELF- HEATING,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CÓ KHẢ NĂNG KẾT HỢP VỚI NƯỚC, TỰ GIA NHIỆT,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SOLID, SELF- HEATING,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TRIFLOMETAN, CHẤT LỎNG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TRIFLUOROMETHANE, REFRIGERATED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Ô XI HÓA,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SOLID,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ETYLEN, AXETYLEN VÀ PROPYLEN, CHẤT LỎNG LÀM LẠNH chứa ít nhất 71,5% etylen, chứa ít hơn 22,5% axetylen và dưới 6% propylen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ACETYLENE AND PROPYLENE MIXTURE, REFRIGERATED LIQUID containing at least 71.5% ethylene with not more than 22.5% acetylene and not more than 6% propylene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Ô 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Ô 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Ô 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OXIDIZING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ALKALOIT, DẠNG LỎNG, N.O.S. hoặc MUỐI ALKALOIT,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ALKALOIDS, LIQUID, N.O.S. or ALKALOID SALTS,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ALKALOIT, DẠNG LỎNG, N.O.S. hoặc MUỐI ALKALOIT,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ALKALOIDS, LIQUID, N.O.S. or ALKALOID SALTS,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ALKALOIT, DẠNG LỎNG, N.O.S. hoặc MUỐI ALKALOIT,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ALKALOIDS, LIQUID, N.O.S. or ALKALOID SALTS,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ANTIMONY, VÔ CƠ,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ANTIMONY COMPOUND, INORGANIC,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SÁT TRÙNG, DẠNG LỎNG,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DISINFECTANT,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SÁT TRÙNG, DẠNG LỎNG,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DISINFECTANT,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SÁT TRÙNG, DẠNG LỎNG,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DISINFECTANT,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NHUỘM, DẠNG RẮN, ĐỘC, N.O.S. hoặc THUỐC NHUỘM BÁN THÀNH PHẨM, DẠNG RẮN,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DYE, SOLID, TOXIC, N.O.S. or DYE INTERMEDIATE,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NHUỘM, DẠNG RẮN, ĐỘC, N.O.S. hoặc THUỐC NHUỘM BÁN THÀNH PHẨM, DẠNG RẮN,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DYE, SOLID, TOXIC, N.O.S. or DYE INTERMEDIATE,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NHUỘM, DẠNG RẮN, ĐỘC, N.O.S. hoặc THUỐC NHUỘM BÁN THÀNH PHẨM, DẠNG RẮN,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DYE, SOLID, TOXIC, N.O.S. or DYE INTERMEDIATE,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 HỢP CHẤT, DẠNG LỎNG, N.O.S. hoặc NICOTIN ĐIỀU CHẾ,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NICOTINE COMPOUND, LIQUID, N.O.S. or NICOTINE PREPARATION,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 HỢP CHẤT, DẠNG LỎNG, N.O.S. hoặc NICOTIN ĐIỀU CHẾ,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NICOTINE COMPOUND, LIQUID, N.O.S. or NICOTINE PREPARATION,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 HỢP CHẤT, DẠNG LỎNG, N.O.S. hoặc NICOTIN ĐIỀU CHẾ,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NICOTINE COMPOUND, LIQUID, N.O.S. or NICOTINE PREPARATION,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ALKYLPHENOL, DẠNG LỎNG, N.O.S. (kể cả chất đồng đẳng C2-C12)</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ALKYLPHENOLS, LIQUID, N.O.S. (including C2-C12 homologues)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ALKYLPHENOL, DẠNG LỎNG, N.O.S. (kể cả chất đồng đẳng C2-C12)</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ALKYLPHENOLS, LIQUID, N.O.S. (including C2-C12 homologues)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ALKYLPHENOL, DẠNG LỎNG, N.O.S. (kể cả chất đồng đẳng C2-C12)</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ALKYLPHENOLS, LIQUID, N.O.S. (including C2-C12 homologues)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HỢP CHẤT,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COMPOUND,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HỢP CHẤT,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COMPOUND,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HỢP CHẤT,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ORGANOTIN COMPOUND,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NHUỘM, DẠNG RẮN, ĂN MÕN, N.O.S. hoặc THUỐC NHUỘM BÁN THÀNH PHẨM, DẠNG RẮN,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DYE, SOLID, CORROSIVE, N.O.S. or DYE INTERMEDIATE, SOLID,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NHUỘM, DẠNG RẮN, ĂN MÕN, N.O.S. hoặc THUỐC NHUỘM BÁN THÀNH PHẨM, DẠNG RẮN,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DYE, SOLID, CORROSIVE, N.O.S. or DYE INTERMEDIATE, SOLID,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NHUỘM, DẠNG RẮN, ĂN MÕN, N.O.S. hoặc THUỐC NHUỘM BÁN THÀNH PHẨM, DẠNG RẮN,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DYE, SOLID, CORROSIVE, N.O.S. or DYE INTERMEDIATE, SOLID,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CÓ KHẢ NĂNG KẾT HỢP VỚI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CÓ KHẢ NĂNG KẾT HỢP VỚI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CÓ KHẢ NĂNG KẾT HỢP VỚI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WATER-REACTIVE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HYDRO PEROXIT VÀ PEROXYAXIT AXETIC chứa (các) axit, nước và dưới 5% axit peroxyaxetic, ĐƯỢC LÀM ỔN ĐỊNH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 PEROXIDE AND PEROXYACETIC ACID MIXTURE with acid(s), water and not more than 5% peroxyacetic acid, STABILIZED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THIẾT BỊ NHỎ, CHẠY BẰNG KHÍ HYDROCACBON hoặc NHIÊN LIỆU KHÍ HYDROCACBON CHO THIẾT BỊ NHỎ có thiết bị xả khí</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DEVICES, SMALL, HYDROCARBON GAS POWERED or HYDROCARBON GAS REFILLS FOR SMALL DEVICES with release device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POLYHALOGENATED BIPHENYL, DẠNG LỎNG hoặc HALOGENATED MONOMTYLDIPHENYLMET- AN, DẠNG LỎNG hoặc POLYHALOGENATED TERPHENYL,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POLYHALOGENATED BIPHENYLS, LIQUID or HALOGENATED MONOMETHYLDIPHENYLMETH ANES, LIQUID or POLYHALOGENATED TERPHENYLS,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POLYHALOGENATED BIPHENYL, DẠNG RẮN hoặc HALOGENATED MONOMTYLDIPHENYLMET- AN, DẠNG RẮN hoặc POLYHALOGENATED TERPHENYL,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POLYHALOGENATED BIPHENYLS, SOLID or HALOGENATED MONOMETHYLDIPHENYLMETH ANES, SOLID or POLYHALOGENATED TERPHENYLS,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PERFLO(METYL VINYL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PERFLUORO(METHYL VINYL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PERFLO(ETYL VINYL ETE)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PERFLUORO(ETHYL VINYL ETHER)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PENTACLOPHENOL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PENTACHLOROPHENOL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DẠNG NÉN, Ô 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COMPRESSED GAS, OXIDIZING,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HÓA LỎNG, Ô 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LIQUEFIED GAS, OXIDIZING,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LÀM LẠNH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GAS, REFRIGERATED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1,1,1,2-TETRAFLOETAN (MÔI CHẤT LẠNH R 134a)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1,1,1,2-TETRAFLUOROETHANE (REFRIGERANT GAS R 134a)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HÓA LỎNG, ĐỘC,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LIQUEFIED GAS, TOXIC,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HÓA LỎNG,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LIQUEFIED GAS,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HÓA LỎNG,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LIQUEFIED GAS,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HÓA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LIQUEFIED GAS,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PHẨM, NÉN HƠI HOẶC THỦY LỰC (chứa khí không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ARTICLES, PRESSURIZED, PNEUMATIC or HYDRAULIC (containing non-flammable gas)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BÌNH NHIÊN LIỆU ĐỘNG CƠ THỦY LỰC CỦA MÁY BAY (chứa hỗn hợp hydrazin khan và metyl hydrazin) (nhiên liệu M86)</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AIRCRAFT HYDRAULIC POWER UNIT FUEL TANK (containing a mixture of anhydrous hydrazine and methylhydrazine) (M86 fuel)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XE CHẠY BẰNG KHÍ DỄ CHÁY hoặc XE CHẠY BẰNG CHẤT LỎNG DỄ CHÁY hoặc XE, PIN NHIÊN LIỆU, CHẠY BẰNG KHÍ DỄ CHÁY hoặc XE, PIN NHIÊN LIỆU, CHẠY BẰNG CHẤT LỎNG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VEHICLE, FLAMMABLE GAS POWERED or VEHICLE, FLAMMABLE LIQUID POWERED or VEHICLE, FUEL CELL, FLAMMABLE GAS POWERED or VEHICLE, FUEL CELL, FLAMMABLE LIQUID POWERED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MẪU KHÍ KHÔNG NÉN, DỄ CHÁY, N.O.S., chất lỏng không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GAS SAMPLE, NON- PRESSURIZED, FLAMMABLE, N.O.S., not refrigerated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MẪU KHÍ KHÔNG NÉN, ĐỘC, DỄ CHÁY, N.O.S., chất lỏng không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GAS SAMPLE, NON- PRESSURIZED, TOXIC, FLAMMABLE, N.O.S., not refrigerated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3168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MẪU KHÍ KHÔNG NÉN, ĐỘC, N.O.S., chất lỏng không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GAS SAMPLE, NON- PRESSURIZED, TOXIC, N.O.S., not refrigerated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SẢN PHẨM PHỤ CỦA QUÁ TRÌNH LUYỆN NHÔM HOẶC TÁI LUYỆN NHÔM</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ALUMINIUM SMELTING BY- PRODUCTS or ALUMINIUM REMELTING BY-PRODUCTS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SẢN PHẨM PHỤ CỦA QUÁ TRÌNH LUYỆN NHÔM HOẶC TÁI LUYỆN NHÔM</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ALUMINIUM SMELTING BY- PRODUCTS or ALUMINIUM REMELTING BY-PRODUCTS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XE CHẠY ẮC QUY hoặc THIẾT BỊ CHẠY ẮC QUY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BATTERY POWERED VEHICLE or BATTERY POWERED EQUIPMENT</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CHIẾT XUẤT TỪ SẢN PHẨM SỐNG,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TOXINS, EXTRACTED FROM LIVING SOURCES,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CHIẾT XUẤT TỪ SẢN PHẨM SỐNG,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TOXINS, EXTRACTED FROM LIVING SOURCES,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CHIẾT XUẤT TỪ SẢN PHẨM SỐNG,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TOXINS, EXTRACTED FROM LIVING SOURCES,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TITAN DISUNFUA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TITANIUM DISULPHIDE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hoặc hỗn hợp các chất rắn (như các chất điều chế và chất thải) CHỨA CHẤT LỎNG DỄ CHÁY, N.O.S. có điểm chớp cháy tới 60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SOLIDS or mixtures of solids (such as preparations and wastes) CONTAINING FLAMMABLE LIQUID, N.O.S. having a flash-point up to 60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DỄ CHÁY, CHẤT HỮU CƠ, DẠNG CHẢY,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SOLID, ORGANIC, MOLTEN,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44</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DỄ CHÁY, CHẤT HỮU CƠ, DẠNG CHẢY,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SOLID, ORGANIC, MOLTEN,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44</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DỄ CHÁY,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SOLID,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DỄ CHÁY,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SOLID,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DỄ CHÁY, ĐỘC,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SOLID, TOXIC,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DỄ CHÁY, ĐỘC,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SOLID, TOXIC,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DỄ CHÁY, ĂN MÕN,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SOLID, CORROSIVE,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DỄ CHÁY, ĂN MÒN,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SOLID, CORROSIVE,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MUỐI KIM LOẠI CỦA HỢP CHẤT HỮU CƠ,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 SALTS OF ORGANIC COMPOUNDS,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MUỐI KIM LOẠI CỦA HỢP CHẤT HỮU CƠ,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 SALTS OF ORGANIC COMPOUNDS,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HYDRUA KIM LOẠI,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 HYDRIDES,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HYDRUA KIM LOẠI,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 HYDRIDES,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GIA NHIỆT,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LIQUID,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GIA NHIỆT,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LIQUID,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GIA NHIỆT, ĐỘC,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LIQUID, TOXIC,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GIA NHIỆT, ĐỘC,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LIQUID, TOXIC,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GIA NHIỆT, ĂN MÕN,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LIQUID, CORROSIVE,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GIA NHIỆT, ĂN MÕN,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LIQUID, CORROSIVE,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GIA NHIỆT,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LIQUID,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GIA NHIỆT,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LIQUID,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GIA NHIỆT, ĐỘC,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LIQUID, TOXIC,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GIA NHIỆT, ĐỘC,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LIQUID, TOXIC,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GIA NHIỆT, ĂN MÕN,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LIQUID, CORROSIVE,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GIA NHIỆT, ĂN MÕN,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LIQUID, CORROSIVE,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KIM LOẠI DẠNG BỘT, TỰ GIA NHIỆT,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 POWDER, SELF- HEATING,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KIM LOẠI DẠNG BỘT, TỰ GIA NHIỆT,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 POWDER, SELF- HEATING,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GIA NHIỆT,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SOLID,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GIA NHIỆT,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SOLID,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GIA NHIỆT, ĐỘC,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SOLID, TOXIC,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GIA NHIỆT, ĐỘC,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SOLID, TOXIC,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GIA NHIỆT, ĂN MÕN,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SOLID, CORROSIVE,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GIA NHIỆT, ĂN MÕN,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SELF-HEATING SOLID, CORROSIVE,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LỬA DẠNG LỎNG,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PYROPHORIC LIQUID,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3194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LỬA DẠNG RẮN,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PYROPHORIC SOLID,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ALCOHOLAT CỦA KIM LOẠI KIỀM THỔ,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ALKALINE EARTH METAL ALCOHOLATES,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ALCOHOLAT CỦA KIM LOẠI KIỀM THỔ,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ALKALINE EARTH METAL ALCOHOLATES,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ALCOHOLAT CỦA KIM LOẠI KIỀM, TỰ GIA NHIỆT,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ALKALI METAL ALCOHOLATES, SELF-HEATING,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ALCOHOLAT CỦA KIM LOẠI KIỀM, TỰ GIA NHIỆT,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ALKALI METAL ALCOHOLATES, SELF-HEATING,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METALLIC, CÓ KHẢ NĂNG KẾT HỢP VỚI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METALLIC SUBSTANCE, WATER-REACTIVE,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METALLIC, CÓ KHẢ NĂNG KẾT HỢP VỚI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METALLIC SUBSTANCE, WATER-REACTIVE,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METALLIC, CÓ KHẢ NĂNG KẾT HỢP VỚI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METALLIC SUBSTANCE, WATER-REACTIVE,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METALLIC, CÓ KHẢ NĂNG KẾT HỢP VỚI NƯỚC, TỰ GIA NHIỆT,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METALLIC SUBSTANCE, WATER-REACTIVE, SELF- HEATING,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METALLIC, CÓ KHẢ NĂNG KẾT HỢP VỚI NƯỚC, TỰ GIA NHIỆT,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METALLIC SUBSTANCE, WATER-REACTIVE, SELF- HEATING,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METALLIC, CÓ KHẢ NĂNG KẾT HỢP VỚI NƯỚC, TỰ GIA NHIỆT,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METALLIC SUBSTANCE, WATER-REACTIVE, SELF- HEATING,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CLORAT, VÔ CƠ, DUNG DỊCH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CHLORATES, INORGANIC, AQUEOUS SOLUTION,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CLORAT, VÔ CƠ, DUNG DỊCH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CHLORATES, INORGANIC, AQUEOUS SOLUTION,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PERCLORAT, VÔ CƠ, DUNG DỊCH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PERCHLORATES, INORGANIC, AQUEOUS SOLUTION,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PERCLORAT, VÔ CƠ, DUNG DỊCH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PERCHLORATES, INORGANIC, AQUEOUS SOLUTION,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HYPOCLORIT,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HYPOCHLORITES,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BROMAT, VÔ CƠ, DUNG DỊCH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BROMATES, INORGANIC, AQUEOUS SOLUTION,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BROMAT, VÔ CƠ, DUNG DỊCH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BROMATES, INORGANIC, AQUEOUS SOLUTION,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PERMANGANAT, VÔ CƠ, DUNG DỊCH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PERMANGANATES, INORGANIC, AQUEOUS SOLUTION,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PERSUNPHAT,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PERSULPHATES,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PERSUNPHAT, VÔ CƠ, DUNG DỊCH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PERSULPHATES, INORGANIC, AQUEOUS SOLUTION,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NITRAT, VÔ CƠ, DUNG DỊCH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NITRATES, INORGANIC, AQUEOUS SOLUTION,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NITRAT, VÔ CƠ, DUNG DỊCH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NITRATES, INORGANIC, AQUEOUS SOLUTION,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NITRIT, VÔ CƠ, DUNG DỊCH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NITRITES, INORGANIC, AQUEOUS SOLUTION,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NITRIT, VÔ CƠ, DUNG DỊCH NƯỚC,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NITRITES, INORGANIC, AQUEOUS SOLUTION,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PENTAFLOETAN</w:t>
            </w:r>
          </w:p>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 125)</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PENTAFLUOROETHANE (REFRIGERANT GAS R 125)</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PHẢN ỨNG LOẠI B</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SELF-REACTIVE LIQUID TYPE B</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PHẢN ỨNG LOẠI B</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SELF-REACTIVE SOLID TYPE B</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PHẢN ỨNG LOẠI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SELF-REACTIVE LIQUID TYPE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PHẢN ỨNG LOẠI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SELF-REACTIVE SOLID TYPE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PHẢN ỨNG LOẠI D</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SELF-REACTIVE LIQUID TYPE 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PHẢN ỨNG LOẠI D</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SELF-REACTIVE SOLID TYPE 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PHẢN ỨNG LOẠI 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SELF-REACTIVE LIQUID TYPE 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PHẢN ỨNG LOẠI 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SELF-REACTIVE SOLID TYPE 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PHẢN ỨNG LOẠI F</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SELF-REACTIVE LIQUID TYPE F</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PHẢN ỨNG LOẠI F</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SELF-REACTIVE SOLID TYPE F</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PHẢN ỨNG LOẠI B, NHIỆT ĐỘ ĐƯỢC KIỂM SOÁT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SELF-REACTIVE LIQUID TYPE B, TEMPERATURE CONTROLLED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PHẢN ỨNG LOẠI B, NHIỆT ĐỘ ĐƯỢC KIỂM SOÁT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SELF-REACTIVE SOLID TYPE B, TEMPERATURE CONTROLLED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3232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p w:rsidR="00463D6C" w:rsidRPr="00B772BC" w:rsidRDefault="00463D6C" w:rsidP="00BA0D2B">
            <w:pPr>
              <w:jc w:val="center"/>
              <w:rPr>
                <w:rFonts w:ascii="Arial" w:hAnsi="Arial" w:cs="Arial"/>
                <w:sz w:val="20"/>
                <w:szCs w:val="20"/>
              </w:rPr>
            </w:pPr>
            <w:r w:rsidRPr="00B772BC">
              <w:rPr>
                <w:rFonts w:ascii="Arial" w:hAnsi="Arial" w:cs="Arial"/>
                <w:sz w:val="20"/>
                <w:szCs w:val="20"/>
              </w:rPr>
              <w:t>+1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PHẢN ỨNG LOẠI C, NHIỆT ĐỘ ĐƯỢC KIỂM SOÁT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SELF-REACTIVE LIQUID TYPE C, TEMPERATURE CONTROLLED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PHẢN ỨNG LOẠI C, NHIỆT ĐỘ ĐƯỢC KIỂM SOÁT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SELF-REACTIVE SOLID TYPE C, TEMPERATURE CONTROLLED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PHẢN ỨNG LOẠI D, NHIỆT ĐỘ ĐƯỢC KIỂM SOÁT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SELF-REACTIVE LIQUID TYPE D, TEMPERATURE CONTROLLED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PHẢN ỨNG LOẠI D, NHIỆT ĐỘ ĐƯỢC KIỂM SOÁT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SELF-REACTIVE SOLID TYPE D, TEMPERATURE CONTROLLED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PHẢN ỨNG LOẠI E, NHIỆT ĐỘ ĐƯỢC KIỂM SOÁT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SELF-REACTIVE LIQUID TYPE E, TEMPERATURE CONTROLLED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PHẢN ỨNG LOẠI E, NHIỆT ĐỘ ĐƯỢC KIỂM SOÁT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SELF-REACTIVE SOLID TYPE E, TEMPERATURE CONTROLLED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TỰ PHẢN ỨNG LOẠI F, NHIỆT ĐỘ ĐƯỢC KIỂM SOÁT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SELF-REACTIVE LIQUID TYPE F, TEMPERATURE CONTROLLED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2499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TỰ PHẢN ỨNG LOẠI F, NHIỆT ĐỘ ĐƯỢC KIỂM SOÁT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SELF-REACTIVE SOLID TYPE F, TEMPERATURE CONTROLLED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2-BROM-2-NITROPROPAN-1,3-DIOL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2-BROMO-2-NITROPROPANE-1,3- DIOL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AZODICACBONAMIT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AZODICARBONAMIDE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CHỨA CHẤT ĐỘC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SOLIDS CONTAINING TOXIC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CHỨA CHẤT ĂN MÕN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SOLIDS CONTAINING CORROSIVE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SINH VẬT BIẾN ĐỔI GEN hoặc VI SINH VẬT BIẾN ĐỔI GEN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GENETICALLY MODIFIED MICROORGANISMS or GENETICALLY MODIFIED ORGANISMS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SINH VẬT BIẾN ĐỔI GEN hoặc VI SINH VẬT BIẾN ĐỔI GEN, trong nitơ lỏng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GENETICALLY MODIFIED MICROORGANISMS or GENETICALLY MODIFIED ORGANISMS, in refrigerated liquid nitrogen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METANSULPHONYL CLORUA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METHANESULPHONYL CHLORIDE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PEROXOBORAT, KHAN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PEROXOBORATE, ANHYDROUS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DẠNG LỎNG, DỄ CHÁY, CHẤT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MEDICINE, LIQUID, FLAMMABLE,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DẠNG LỎNG, DỄ CHÁY, CHẤT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MEDICINE, LIQUID, FLAMMABLE,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DẠNG RẮN, CHẤT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MEDICINE,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DẠNG RẮN, CHẤT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MEDICINE,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CLOAXETIC , DẠNG CHẢY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CHLOROACETIC ACID, MOLTEN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ISOSORBIDE-5-MONONITRAT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ISOSORBIDE-5-MONONITRATE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DIFLOMETAN (MÔI CHẤT LẠNH R 32)</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DIFLUOROMETHANE (REFRIGERANT GAS R 32)</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DINATRI TRIOXOSILICAT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DISODIUM TRIOXOSILICATE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TRIBUTYLPHOSPHANE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TRIBUTYLPHOSPHANE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tert-BUTYL HYPOCLORIT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tert-BUTYL HYPOCHLORITE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NHIỆT ĐỘ CAO, DỄ CHÁY, N.O.S. có điểm chớp cháy trên 60° C, bằng và lớn hơn điểm chớp cháy và dưới 100°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ELEVATED TEMPERATURE LIQUID, FLAMMABLE, N.O.S. with flashpoint above 60° C, at or above its flashpoint and below 100°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NHIỆT ĐỘ CAO, DỄ CHÁY, N.O.S. có điểm chớp cháy trên 60° C, bằng và lớn hơn điểm chớp cháy và bằng và lớn hơn 100°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ELEVATED TEMPERATURE LIQUID, FLAMMABLE, N.O.S. with flashpoint above 60° C, at or above its flashpoint and at or above 100°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NHIỆT ĐỘ CAO, N.O.S., bằng và lớn hơn 100 °C và dưới điểm chớp cháy (kể cả kim loại nóng chảy, muối dạng chảy, v.v...), được nạp tại nhiệt độ cao hơn 190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ELEVATED TEMPERATURE LIQUID, N.O.S., at or above 100 °C and below its flash-point (including molten metals, molten salts, etc.), filled at a temperature higher than 190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NHIỆT ĐỘ CAO, N.O.S., bằng và lớn hơn 100 °C và dưới điểm chớp cháy (kể cả kim loại nóng chảy, muối dạng chảy, v.v...), được nạp ở nhiệt độ hoặc dưới 190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ELEVATED TEMPERATURE LIQUID, N.O.S., at or above 100 °C and below its flash-point (including molten metals, molten salts, etc.), filled at or below 190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NHIỆT ĐỘ CAO, N.O.S., bằng và lớn hơn240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ELEVATED TEMPERATURE SOLID, N.O.S., at or above240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99</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 DẠNG RẮN, ĂN MÕN, N.O.S. hoặc POLYAMIN, DẠNG RẮN,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AMINES, SOLID, CORROSIVE, N.O.S. or POLYAMINES, SOLID,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 DẠNG RẮN, ĂN MÕN, N.O.S. hoặc POLYAMIN, DẠNG RẮN,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AMINES, SOLID, CORROSIVE, N.O.S. or POLYAMINES, SOLID,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 DẠNG RẮN, ĂN MÕN, N.O.S. hoặc POLYAMIN, DẠNG RẮN,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AMINES, SOLID, CORROSIVE, N.O.S. or POLYAMINES, SOLID,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CÓ TÍNH AXIT,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ACIDIC,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CÓ TÍNH AXIT,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ACIDIC,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CÓ TÍNH AXIT,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ACIDIC,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CÓ TÍNH A XÍT,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ACIDIC,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CÓ TÍNH A XÍT,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ACIDIC,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CÓ TÍNH A XÍT,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ACIDIC,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CÓ TÍNH BAZƠ, CHẤT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BASIC,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CÓ TÍNH BAZƠ, CHẤT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BASIC,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CÓ TÍNH BAZƠ, CHẤT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BASIC,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CÓ TÍNH BAZƠ,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BASIC,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CÓ TÍNH BAZƠ,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BASIC,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ĂN MÕN, CÓ TÍNH BAZƠ,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SOLID, BASIC,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CÓ TÍNH AXIT, CHẤT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ACIDIC,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MÒN, CÓ TÍNH AXIT, CHẤT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ACIDIC,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CÓ TÍNH AXIT, CHẤT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ACIDIC,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CÓ TÍNH AXIT,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ACIDIC,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CÓ TÍNH AXIT,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ACIDIC,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CÓ TÍNH AXIT,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ACIDIC,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CÓ TÍNH BAZƠ, CHẤT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BASIC,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CÓ TÍNH BAZƠ, CHẤT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BASIC,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CÓ TÍNH BAZƠ, CHẤT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BASIC,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CÓ TÍNH BAZƠ,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BASIC,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CÓ TÍNH BAZƠ,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BASIC,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CÓ TÍNH BAZƠ, CHẤT HỮU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BASIC, 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THIẾT BỊ AN TOÀN, kích hoạt bằng điện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SAFETY DEVICES, electrically initiated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DỤNG CỤ BẰNG NHỰA POLYESTE, vật liệu bazơ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POLYESTER RESIN KIT, liquid base material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DỤNG CỤ BẰNG NHỰA POLYESTE, vật liệu bazơ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POLYESTER RESIN KIT, liquid base material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LỌC MÀNG NITƠ XENLULO, chứa ít hơn 12,6% nitơ theo khối lượng khô</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NITROCELLULOSE MEMBRANE FILTERS, with not more than 12.6% nitrogen, by dry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ETE,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ETHERS,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ETE,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ETHERS,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ESTE,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ESTERS,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ESTE,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ESTERS,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NITRIL, DỄ CHÁY,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NITRILES, FLAMMABLE,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NITRIL, DỄ CHÁY,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NITRILES, FLAMMABLE,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ALCOHOLAT, N.O.S., trong cồn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ALCOHOLATES SOLUTION, N.O.S., in alcohol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NITRIL, ĐỘC,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NITRILES, TOXIC,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NITRIL, ĐỘC,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NITRILES, TOXIC,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NITRIL, DẠNG LỎNG,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NITRILES,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NITRIL, DẠNG LỎNG,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NITRILES,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NITRIL, DẠNG LỎNG,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NITRILES,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CLOFORMAT, ĐỘC,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CHLOROFORMATES, TOXIC,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ORGANOPHOTPHO HỢP CHẤT, DẠNG LỎNG,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ORGANOPHOSPHORUS COMPOUND,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ORGANOPHOTPHO HỢP CHẤT, DẠNG LỎNG,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ORGANOPHOSPHORUS COMPOUND,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ORGANOPHOTPHO HỢP CHẤT, DẠNG LỎNG,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ORGANOPHOSPHORUS COMPOUND,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ORGANOPHOTPHO HỢP CHẤT, ĐỘC,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ORGANOPHOSPHORUS COMPOUND, TOXIC,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ORGANOPHOTPHO HỢP CHẤT, ĐỘC,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ORGANOPHOSPHORUS COMPOUND, TOXIC,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ORGANOARSENIC HỢP CHẤT,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ORGANOARSENIC COMPOUND,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ORGANOARSENIC HỢP CHẤT,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ORGANOARSENIC COMPOUND,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ORGANOARSENIC HỢP CHẤT,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ORGANOARSENIC COMPOUND,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CACBONYL KIM LOẠI,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 CARBONYLS,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CACBONYL KIM LOẠI,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 CARBONYLS,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CACBONYL KIM LOẠI,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 CARBONYLS,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HỮU CƠ KIM LOẠI, DẠNG LỎNG,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COMPOUND,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HỮU CƠ KIM LOẠI, DẠNG LỎNG,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COMPOUND,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HỮU CƠ KIM LOẠI, DẠNG LỎNG,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COMPOUND, LIQUID,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 HỢP CHẤT,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SELENIUM COMPOUND,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 HỢP CHẤT,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SELENIUM COMPOUND,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 HỢP CHẤT,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SELENIUM COMPOUND,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TELU HỢP CHẤT,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TELLURIUM COMPOUND,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TELU HỢP CHẤT,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TELLURIUM COMPOUND,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TELU HỢP CHẤT,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TELLURIUM COMPOUND,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VANADI HỢP CHẤT,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VANADIUM COMPOUND,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VANADI HỢP CHẤT,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VANADIUM COMPOUND,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VANADI HỢP CHẤT,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VANADIUM COMPOUND,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DỄ CHÁY, ĐỘC,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LIQUID, TOXIC,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DỄ CHÁY, ĐỘC,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FLAMMABLE LIQUID, TOXIC,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3+6.1+8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LỎNG,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LIQUID,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LỎNG,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LIQUID,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LỎNG,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LIQUID,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RẮN,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SOLID,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RẮN,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SOLID,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RẮN,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SOLID,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LỎNG, ĂN MÕN,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LIQUID, CORROSIVE,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2599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LỎNG, ĂN MÕN,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LIQUID, CORROSIVE,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RẮN, ĂN MÕN,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SOLID, CORROSIVE,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DẠNG RẮN, ĂN MÕN, VÔ CƠ,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SOLID, CORROSIVE, INORGANIC,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THẢI BỆNH VIỆN, CHƯA PHÂN LOẠI, N.O.S. hoặc CHẤT THẢI Y TẾ (SINH HỌC), N.O.S. hoặc CHẤT THẢI Y TẾ CÓ KIỂM SOÁT,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CLINICAL WASTE, UNSPECIFIED, N.O.S. or (BIO) MEDICAL WASTE, N.O.S. or REGULATED MEDICAL WASTE,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THẢI BỆNH VIỆN, CHƯA PHÂN LOẠI, N.O.S. hoặc CHẤT THẢI Y TẾ (SINH HỌC), N.O.S. hoặc CHẤT THẢI Y TẾ CÓ KIỂM SOÁT, N.O.S., trong nitơ lỏng làm lạnh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CLINICAL WASTE, UNSPECIFIED, N.O.S. or (BIO) MEDICAL WASTE, N.O.S. or REGULATED MEDICAL WASTE, N.O.S., in refrigerated liquid nitrogen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w:t>
            </w:r>
          </w:p>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ẮC QUY, CHỨA NATRI, hoặc PIN, CHỨA NATRI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BATTERIES, CONTAINING SODIUM, or CELLS, CONTAINING SODIUM</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HYDRAZIN, DUNG DỊCH NƯỚC chứa ít hơn 37% hydrazin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HYDRAZINE, AQUEOUS SOLUTION with not more than 37% hydrazine,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 XYANUA, DUNG DỊCH TRONG CỒN chứa ít hơn 45% hydro xyanua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 CYANIDE, SOLUTION IN ALCOHOL with not more than 45% hydrogen cyanide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HYDROCACBON,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HYDROCARBONS,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HYDROCACBON, DẠNG LỎNG, N.O.S.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HYDROCARBONS, LIQUID, N.O.S.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HYDROCACBON, DẠNG LỎNG, N.O.S.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HYDROCARBONS, LIQUID, N.O.S.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HYDROCACBON,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HYDROCARBONS,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HEPTAFLOPROPAN (MÔI CHẤT LẠNH R 227)</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HEPTAFLUOROPROPANE (REFRIGERANT GAS R 227)</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OXIT ETYLEN VÀ CLOTETRAFLOETAN chứa ít hơn 8,8% oxit etylen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OXIDE AND CHLOROTETRAFLUORO- ETHANE MIXTURE with not more than 8.8% ethylene 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OXIT ETYLEN VÀ PENTAFLOETAN chứa ít hơn 7,9% oxit etylen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OXIDE AND PENTAFLUOROETHANE MIXTURE with not more than 7.9% ethylene 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OXIT ETYLEN VÀ TETRAFLOETAN chứa ít hơn 5,6% oxit etylen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OXIDE AND TETRAFLUOROETHANE MIXTURE with not more than 5.6% ethylene 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OXIT ETYLEN VÀ CACBON DIOXIT chứa hơn 87% oxit etylen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ETHYLENE OXIDE AND CARBON DIOXIDE MIXTURE with more than 87% ethylene 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TỰ GIA NHIỆT,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SELF- HEATING,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884</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ĂN MÕN, TỰ GIA NHIỆT,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CORROSIVE LIQUID, SELF- HEATING,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84</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2-DIMETYLAMINOETYL ACRYLAT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2-DIMETHYLAMINOETHYL ACRYLATE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DẠNG NÉN, ĐỘC, Ô 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COMPRESSED GAS, TOXIC, OXIDIZING,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DẠNG NÉN, ĐỘC,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COMPRESSED GAS, TOXIC,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DẠNG NÉN, ĐỘC, DỄ CHÁY,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COMPRESSED GAS, TOXIC, FLAMMABLE,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DẠNG NÉN, ĐỘC, Ô XY HÓA,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COMPRESSED GAS, TOXIC, OXIDIZING,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HÓA LỎNG, ĐỘC, Ô 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LIQUEFIED GAS, TOXIC, OXIDIZING,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HÓA LỎNG, ĐỘC,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LIQUEFIED GAS, TOXIC,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HÓA LỎNG, ĐỘC, DỄ CHÁY,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LIQUEFIED GAS, TOXIC, FLAMMABLE,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HÓA LỎNG, ĐỘC, Ô XY HÓA,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LIQUEFIED GAS, TOXIC, OXIDIZING,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LÀM LẠNH DẠNG LỎNG, Ô 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GAS, REFRIGERATED LIQUID, OXIDIZING,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LÀM LẠNH DẠNG LỎNG,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GAS, REFRIGERATED LIQUID,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TẠO MÀU, TỰ GIA NHIỆT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PIGMENTS, SELF- HEATING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TẠO MÀU, TỰ GIA NHIỆT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ORGANIC PIGMENTS, SELF- HEATING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NHỰA dưới dạng bột nhão, tấm hoặc dây, sinh ra hơi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PLASTICS MOULDING COMPOUND in dough, sheet or extruded rope form evolving flammable vapour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None</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MẪU HÓA CHẤT,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CHEMICAL SAMPLE,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DỤNG CỤ HÓA HỌC hoặc BỘ DỤNG CỤ CẤP CỨU</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CHEMICAL KIT or FIRST AID KIT</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DỤNG CỤ HÓA HỌC hoặc BỘ DỤNG CỤ CẤP CỨU</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CHEMICAL KIT or FIRST AID KIT</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2-AMINO-4,6- DINITROPHENOL, LÀM ƯỚT với trên 20%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2-AMINO-4,6-DINITROPHENOL, WETTED with not less than 20%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DUNG DỊCH AMONIAC, khối lượng riêng tương đối nhỏ hơn 0,880 ở 15 °C trong nước, chứa hơn 50% amoniac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AMMONIA SOLUTION, relative density less than 0.880 at 15 °C in water, with more than 50% ammonia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GLYXERIN HỖN HỢP, KHỬ NHẠY, DẠNG RẮN, N.O.S. chứa từ 2% đến 10% nitơ glyxerin,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NITROGLYCERIN MIXTURE, DESENSITIZED, SOLID, N.O.S. with more than 2% but not more than 10% nitroglycerin,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BOHYDRUA VÀ NATRI HYDROXIT DUNG DỊCH, chứa dưới 12% natri bohydrua và dưới 40% natri hydroxit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BOROHYDRIDE AND SODIUM HYDROXIDE SOLUTION, with not more than 12% sodium borohydride and not more than 40% sodium hydroxide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BOHYDRUA VÀ NATRI HYDROXIT DUNG DỊCH, chứa dưới 12% natri bohydrua và dưới 40% natri hydroxit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BOROHYDRIDE AND SODIUM HYDROXIDE SOLUTION, with not more than 12% sodium borohydride and not more than 40% sodium hydroxide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HOẠT ĐỘ RIÊNG THẤP (LSA-II), phân hạch hoặc không phân hạch - được miễn trừ</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LOW SPECIFIC ACTIVITY (LSA-II), non fissile or fissile-excepted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HOẠT ĐỘ RIÊNG THẤP (LSA-III), phân hạch hoặc không phân hạch - được miễn trừ</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LOW SPECIFIC ACTIVITY (LSA-III),</w:t>
            </w:r>
          </w:p>
          <w:p w:rsidR="00463D6C" w:rsidRPr="00B772BC" w:rsidRDefault="00463D6C" w:rsidP="00F74F40">
            <w:pPr>
              <w:ind w:left="79"/>
              <w:rPr>
                <w:rFonts w:ascii="Arial" w:hAnsi="Arial" w:cs="Arial"/>
                <w:sz w:val="20"/>
                <w:szCs w:val="20"/>
              </w:rPr>
            </w:pPr>
            <w:r w:rsidRPr="00B772BC">
              <w:rPr>
                <w:rFonts w:ascii="Arial" w:hAnsi="Arial" w:cs="Arial"/>
                <w:sz w:val="20"/>
                <w:szCs w:val="20"/>
              </w:rPr>
              <w:t>non fissile or fissile-excepted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KIỆN HÀNG LOẠI C, phân hạch hoặc không phân hạch - được miễn trừ</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TYPE C PACKAGE, non fissile or fissile-excepted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HOẠT ĐỘ RIÊNG THẤP (LSA-II), PHÂN HẠCH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LOW SPECIFIC ACTIVITY (LSA-II), FISSILE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w:t>
            </w:r>
          </w:p>
          <w:p w:rsidR="00463D6C" w:rsidRPr="00B772BC" w:rsidRDefault="00463D6C" w:rsidP="00BA0D2B">
            <w:pPr>
              <w:jc w:val="center"/>
              <w:rPr>
                <w:rFonts w:ascii="Arial" w:hAnsi="Arial" w:cs="Arial"/>
                <w:sz w:val="20"/>
                <w:szCs w:val="20"/>
              </w:rPr>
            </w:pPr>
            <w:r w:rsidRPr="00B772BC">
              <w:rPr>
                <w:rFonts w:ascii="Arial" w:hAnsi="Arial" w:cs="Arial"/>
                <w:sz w:val="20"/>
                <w:szCs w:val="20"/>
              </w:rPr>
              <w:t>+7E</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HOẠT ĐỘ RIÊNG THẤP, (LSA-III), PHÂN HẠCH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LOW SPECIFIC ACTIVITY, (LSA-III), FISSILE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w:t>
            </w:r>
          </w:p>
          <w:p w:rsidR="00463D6C" w:rsidRPr="00B772BC" w:rsidRDefault="00463D6C" w:rsidP="00BA0D2B">
            <w:pPr>
              <w:jc w:val="center"/>
              <w:rPr>
                <w:rFonts w:ascii="Arial" w:hAnsi="Arial" w:cs="Arial"/>
                <w:sz w:val="20"/>
                <w:szCs w:val="20"/>
              </w:rPr>
            </w:pPr>
            <w:r w:rsidRPr="00B772BC">
              <w:rPr>
                <w:rFonts w:ascii="Arial" w:hAnsi="Arial" w:cs="Arial"/>
                <w:sz w:val="20"/>
                <w:szCs w:val="20"/>
              </w:rPr>
              <w:t>+7E</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VẬT NHIỄM BẨN BỀ MẶT (SCO-I hoặc SCO-II), PHÂN HẠCH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SURFACE CONTAMINATED OBJECTS (SCO-I or SCO-II), FISSILE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w:t>
            </w:r>
          </w:p>
          <w:p w:rsidR="00463D6C" w:rsidRPr="00B772BC" w:rsidRDefault="00463D6C" w:rsidP="00BA0D2B">
            <w:pPr>
              <w:jc w:val="center"/>
              <w:rPr>
                <w:rFonts w:ascii="Arial" w:hAnsi="Arial" w:cs="Arial"/>
                <w:sz w:val="20"/>
                <w:szCs w:val="20"/>
              </w:rPr>
            </w:pPr>
            <w:r w:rsidRPr="00B772BC">
              <w:rPr>
                <w:rFonts w:ascii="Arial" w:hAnsi="Arial" w:cs="Arial"/>
                <w:sz w:val="20"/>
                <w:szCs w:val="20"/>
              </w:rPr>
              <w:t>+7E</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KIỆN HÀNG LOẠI A, PHÂN HẠCH, dạng không đặc biệt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TYPE A PACKAGE, FISSILE, non- special form</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w:t>
            </w:r>
          </w:p>
          <w:p w:rsidR="00463D6C" w:rsidRPr="00B772BC" w:rsidRDefault="00463D6C" w:rsidP="00BA0D2B">
            <w:pPr>
              <w:jc w:val="center"/>
              <w:rPr>
                <w:rFonts w:ascii="Arial" w:hAnsi="Arial" w:cs="Arial"/>
                <w:sz w:val="20"/>
                <w:szCs w:val="20"/>
              </w:rPr>
            </w:pPr>
            <w:r w:rsidRPr="00B772BC">
              <w:rPr>
                <w:rFonts w:ascii="Arial" w:hAnsi="Arial" w:cs="Arial"/>
                <w:sz w:val="20"/>
                <w:szCs w:val="20"/>
              </w:rPr>
              <w:t>+7E</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KIỆN HÀNG LOẠI B(U), PHÂN HẠCH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TYPE B(U) PACKAGE, FISSILE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w:t>
            </w:r>
          </w:p>
          <w:p w:rsidR="00463D6C" w:rsidRPr="00B772BC" w:rsidRDefault="00463D6C" w:rsidP="00BA0D2B">
            <w:pPr>
              <w:jc w:val="center"/>
              <w:rPr>
                <w:rFonts w:ascii="Arial" w:hAnsi="Arial" w:cs="Arial"/>
                <w:sz w:val="20"/>
                <w:szCs w:val="20"/>
              </w:rPr>
            </w:pPr>
            <w:r w:rsidRPr="00B772BC">
              <w:rPr>
                <w:rFonts w:ascii="Arial" w:hAnsi="Arial" w:cs="Arial"/>
                <w:sz w:val="20"/>
                <w:szCs w:val="20"/>
              </w:rPr>
              <w:t>+7E</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KIỆN HÀNG LOẠI B(M), PHÂN HẠCH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TYPE B(M) PACKAGE, FISSILE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7X+7E</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KIỆN HÀNG LOẠI C, PHÂN HẠCH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TYPE C PACKAGE, FISSILE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w:t>
            </w:r>
          </w:p>
          <w:p w:rsidR="00463D6C" w:rsidRPr="00B772BC" w:rsidRDefault="00463D6C" w:rsidP="00BA0D2B">
            <w:pPr>
              <w:jc w:val="center"/>
              <w:rPr>
                <w:rFonts w:ascii="Arial" w:hAnsi="Arial" w:cs="Arial"/>
                <w:sz w:val="20"/>
                <w:szCs w:val="20"/>
              </w:rPr>
            </w:pPr>
            <w:r w:rsidRPr="00B772BC">
              <w:rPr>
                <w:rFonts w:ascii="Arial" w:hAnsi="Arial" w:cs="Arial"/>
                <w:sz w:val="20"/>
                <w:szCs w:val="20"/>
              </w:rPr>
              <w:t>+7E</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ĐƯỢC VẬN CHUYỂN VỚI BỐ TRÍ ĐẶC BIỆT, PHÂN HẠCH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TRANSPORTED UNDER SPECIAL ARRANGEMENT, FISSILE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w:t>
            </w:r>
          </w:p>
          <w:p w:rsidR="00463D6C" w:rsidRPr="00B772BC" w:rsidRDefault="00463D6C" w:rsidP="00BA0D2B">
            <w:pPr>
              <w:jc w:val="center"/>
              <w:rPr>
                <w:rFonts w:ascii="Arial" w:hAnsi="Arial" w:cs="Arial"/>
                <w:sz w:val="20"/>
                <w:szCs w:val="20"/>
              </w:rPr>
            </w:pPr>
            <w:r w:rsidRPr="00B772BC">
              <w:rPr>
                <w:rFonts w:ascii="Arial" w:hAnsi="Arial" w:cs="Arial"/>
                <w:sz w:val="20"/>
                <w:szCs w:val="20"/>
              </w:rPr>
              <w:t>+7E</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KIỆN HÀNG LOẠI A, DẠNG ĐẶC BIỆT, phân hạch hoặc không phân hạch - được miễn trừ</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TYPE A PACKAGE, SPECIAL FORM, non fissile or fissile-excepted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3332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VẬT LIỆU PHÓNG XẠ, KIỆN HÀNG LOẠI A, DẠNG ĐẶC BIỆT, PHÂN HẠCH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RADIOACTIVE MATERIAL, TYPE A PACKAGE, SPECIAL FORM, FISSILE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7X</w:t>
            </w:r>
          </w:p>
          <w:p w:rsidR="00463D6C" w:rsidRPr="00B772BC" w:rsidRDefault="00463D6C" w:rsidP="00BA0D2B">
            <w:pPr>
              <w:jc w:val="center"/>
              <w:rPr>
                <w:rFonts w:ascii="Arial" w:hAnsi="Arial" w:cs="Arial"/>
                <w:sz w:val="20"/>
                <w:szCs w:val="20"/>
              </w:rPr>
            </w:pPr>
            <w:r w:rsidRPr="00B772BC">
              <w:rPr>
                <w:rFonts w:ascii="Arial" w:hAnsi="Arial" w:cs="Arial"/>
                <w:sz w:val="20"/>
                <w:szCs w:val="20"/>
              </w:rPr>
              <w:t>+7E</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70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lỏng kiểm soát trong hàng không,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Aviation regulated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rắn kiểm soát trong hàng không,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Aviation regulated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3335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MERCAPTAN, DẠNG LỎNG, DỄ CHÁY, N.O.S. hoặc MERCAPTAN HỖN HỢP, DẠNG LỎNG,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MERCAPTANS, LIQUID, FLAMMABLE, N.O.S. or MERCAPTAN MIXTURE, LIQUID,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MERCAPTAN, DẠNG LỎNG, DỄ CHÁY, N.O.S. hoặc MERCAPTAN HỖN HỢP, DẠNG LỎNG, DỄ CHÁY, N.O.S. (áp suất hơi ở 50 °C lớn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MERCAPTANS, LIQUID, FLAMMABLE, N.O.S. or MERCAPTAN MIXTURE, LIQUID, FLAMMABLE, N.O.S. (vapour pressure at 50 °C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MERCAPTAN, DẠNG LỎNG, DỄ CHÁY, N.O.S. hoặc MERCAPTAN HỖN HỢP, DẠNG LỎNG, DỄ CHÁY, N.O.S. (áp suất hơi ở 50 °C nhỏ hơn 110 kPa)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MERCAPTANS, LIQUID, FLAMMABLE, N.O.S. or MERCAPTAN MIXTURE, LIQUID, FLAMMABLE, N.O.S. (vapour pressure at 50 °C not more than 110 kPa)</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MERCAPTAN, DẠNG LỎNG, DỄ CHÁY, N.O.S. hoặc MERCAPTAN HỖN HỢP, DẠNG LỎNG,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MERCAPTANS, LIQUID, FLAMMABLE, N.O.S. or MERCAPTAN MIXTURE, LIQUID,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 404A (Pentafloetan, 1,1,1-trifloetan, và 1,1,1,2-tetrafloetan zeotropic hỗn hợp chứa khoảng 44% pentafloetan và 52% 1,1,1- trifloetan)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REFRIGERANT GAS R 404A (Pentafluoroethane, 1,1,1- trifluoroethane, and 1,1,1,2- tetrafluoroethane zeotropic mixture with approximately 44% pentafluoroethane and 52% 1,1,1- trifluoroethane)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 407A (diflometan, pentafloetan, và 1,1,1,2-tetrafloetan zeotropic hỗn hợp chứa khoảng 20% diflometan và 40% pentafloetan)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REFRIGERANT GAS R 407A (Difluoromethane, pentafluoroethane, and 1,1,1,2-tetrafluoroethane zeotropic mixture with approximately 20% difluoromethane and 40% pentafluoroethane)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 407B (diflometan, pentafloetan, và 1,1,1,2-tetrafloetan zeotropic hỗn hợp chứa khoảng 10% diflometan và 70% pentafloetan)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REFRIGERANT GAS R 407B (Difluoromethane, pentafluoroethane, and 1,1,1,2-tetrafluoroethane zeotropic mixture with approximately 10% difluoromethane and 70% pentafluoroethane)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MÔI CHẤT LẠNH R 407C (diflometan, pentafloetan, và 1,1,1,2-tetrafloetan zeotropic hỗn hợp chứa khoảng 23% diflometan và 25% pentafloetan)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REFRIGERANT GAS R 407C (Difluoromethane, pentafluoroethane, and 1,1,1,2-tetrafluoroethane zeotropic mixture with approximately 23%difluoromethane and 25% pentafluoroethane)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THIOUREA DIOXIT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THIOUREA DIOXIDE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THIOUREA DIOXIT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THIOUREA DIOXIDE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XANTHAT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XANTHATES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XANTHAT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XANTHATES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GLYXERIN HỖN HỢP, KHỬ NHẠY, DẠNG LỎNG, DỄ CHÁY, N.O.S. chứa ít hơn 30% nitơ glyxerin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NITROGLYCERIN MIXTURE, DESENSITIZED, LIQUID, FLAMMABLE, N.O.S. with not more than 30% nitroglycerin,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PENTAERYTHRIT TETRANITRAT (PENTAERYTHRITOL TETRANITRAT, PETN) HỖN HỢP, KHỬ NHẠY, DẠNG RẮN, N.O.S. chứa từ 10% đến 20% PETN,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PENTAERYTHRITE TETRANITRATE (PENTAERYTHRITOL TETRANITRATE; PETN) MIXTURE, DESENSITIZED, SOLID, N.O.S. with more than 10% but not more than 20% PETN,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AXIT PHENOXYAXETIC, RẮN, CHẤT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PHENOXYACETIC ACID DERIVATIVE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AXIT PHENOXYAXETIC, RẮN, CHẤT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PHENOXYACETIC ACID DERIVATIVE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AXIT PHENOXYAXETIC, RẮN, CHẤT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PHENOXYACETIC ACID DERIVATIVE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AXIT PHENOXYAXETIC, DẠNG LỎNG, DỄ CHÁY, ĐỘC, điểm chớp cháy dưới 23°C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PHENOXYACETIC ACID DERIVATIVE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AXIT PHENOXYAXETIC, DẠNG LỎNG, DỄ CHÁY, ĐỘC, điểm chớp cháy dưới 23°C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PHENOXYACETIC ACID DERIVATIVE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AXIT PHENOXYAXETIC, DẠNG LỎNG, ĐỘC, DỄ CHÁY, điểm chớp cháy trên 23°C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PHENOXYACETIC ACID DERIVATIVE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AXIT PHENOXYAXETIC, DẠNG LỎNG, ĐỘC, DỄ CHÁY, điểm chớp cháy trên 23°C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PHENOXYACETIC ACID DERIVATIVE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AXIT PHENOXYAXETIC, DẠNG LỎNG, ĐỘC, DỄ CHÁY, điểm chớp cháy trên 23°C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PHENOXYACETIC ACID DERIVATIVE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AXIT PHENOXYAXETIC,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PHENOXYACETIC ACID DERIVATIVE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AXIT PHENOXYAXETIC,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PHENOXYACETIC ACID DERIVATIVE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DẪN XUẤT THUỐC BẢO VỆ THỰC VẬT AXIT PHENOXYAXETIC,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PHENOXYACETIC ACID DERIVATIVE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PYRETHROID, RẮN, CHẤT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PYRETHROID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PYRETHROID, RẮN, CHẤT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PYRETHROID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PYRETHROID, RẮN, CHẤT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PYRETHROID PESTICIDE, SOLID,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PYRETHROID, DẠNG LỎNG, DỄ CHÁY, ĐỘC, điểm chớp cháy dưới 23°C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PYRETHROID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PYRETHROID, DẠNG LỎNG, DỄ CHÁY, ĐỘC, điểm chớp cháy dưới 23°C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PYRETHROID PESTICIDE, LIQUID, FLAMMABLE, TOXIC, flash-point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PYRETHROID, DẠNG LỎNG, ĐỘC, DỄ CHÁY, điểm chớp cháy trên 23°C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PYRETHROID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PYRETHROID, DẠNG LỎNG, ĐỘC, DỄ CHÁY, điểm chớp cháy trên 23°C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PYRETHROID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PYRETHROID, DẠNG LỎNG, ĐỘC, DỄ CHÁY, điểm chớp cháy trên 23 °C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PYRETHROID PESTICIDE, LIQUID, TOXIC, FLAMMABLE, flash-point not less than 23 °C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PYRETHROID,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PYRETHROID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PYRETHROID,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PYRETHROID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THUỐC BẢO VỆ THỰC VẬT PYRETHROID, DẠNG LỎNG,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PYRETHROID PESTICIDE, LIQUID,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TRỪ SÂU,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INSECTICIDE GAS,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TRỪ SÂU, CHẤT ĐỘC,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INSECTICIDE GAS, TOXIC,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MÁY TẠO ÔXY, HÓA HỌC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OXYGEN GENERATOR, CHEMICAL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NITƠ GLYXERIN HỖN HỢP, KHỬ NHẠY, DẠNG LỎNG, N.O.S. chứa ít hơn 30% nitơ glyxerin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NITROGLYCERIN MIXTURE, DESENSITIZED, LIQUID, N.O.S. with not more than 30% nitroglycerin,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MÁY LÀM LẠNH, chứa khí hóa lỏng, dễ cháy, không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REFRIGERATING MACHINES containing flammable, non-toxic, liquefied gas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ĐƠN VỊ VẬN TẢI CHỞ HÀNG XÔNG KHÓI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FUMIGATED CARGO TRANSPORT UNIT</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Sợi, thực vật, khô</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Fibres, vegetable, dry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CLOSILAN, ĐỘC,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CHLOROSILANES, TOXIC,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CLOSILAN, ĐỘC, ĂN MÕN,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CHLOROSILANES, TOXIC, CORROSIVE,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Hàng nguy hiểm trong máy móc hoặc hàng nguy hiểm trong máy móc thiết bị</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Dangerous goods in machinery or dangerous goods in apparatus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TRINITROPHENOL (AXIT PICRIC), LÀM ƯỚT với trên 10%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TRINITROPHENOL (PICRIC ACID), WETTED with not less than 10%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TRINITROCLOBENZEN (PICRYL CLORUA), LÀM ƯỚT với trên 10%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TRINITROCHLOROBENZENE (PICRYL CHLORIDE), WETTED with not less than 10%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TRINITROTOLUEN (TNT), LÀM ƯỚT với trên 10%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TRINITROTOLUENE (TNT), WETTED with not less than 10%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TRINITROBENZEN, LÀM ƯỚT với trên 10%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TRINITROBENZENE, WETTED with not less than 10%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TRINITROBENZOIC, LÀM ƯỚT với trên 10%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TRINITROBENZOIC ACID, WETTED with not less than 10%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DINITRO-o-CRESOLAT, LÀM ƯỚT với trên 10%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DINITRO-o- CRESOLATE, WETTED with not less than 10%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UREA NITRAT, LÀM ƯỚT với trên 10%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UREA NITRATE, WETTED with not less than 10%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 –METYLBUTANAL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 –METHYLBUTANAL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SINH HỌC, PHÂN LOẠI B</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BIOLOGICAL SUBSTANCE, CATEGORY B</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SINH HỌC, PHÂN LOẠI B (chỉ vật liệu có nguồn gốc động vật)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BIOLOGICAL SUBSTANCE, CATEGORY B (animal material only)</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AXETYLEN, KHÔNG DUNG MÔI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ACETYLENE, SOLVENT FREE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NHŨ TƯƠNG AMONI NITRAT hoặc HUYỀN PHÙ hoặc GEL, chất trung gian cho các chất nổ mạnh,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NITRATE EMULSION or SUSPENSION or GEL, intermediate for blasting explosives,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NHŨ TƯƠNG AMONI NITRAT hoặc HUYỀN PHÙ hoặc GEL, chất trung gian cho các chất nổ mạnh,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NITRATE EMULSION or SUSPENSION or GEL, intermediate for blasting explosives,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4-NITROPHENYL-HYDRAZIN, chứa hơn 30% nước,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4-NITROPHENYL-HYDRAZINE, with not less than 30% water,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PERBORAT MONOHYDRAT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PERBORATE MONOHYDRATE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CACBONAT PEROXYHYDRAT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CARBONATE PEROXYHYDRATE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CACBONAT PEROXYHYDRAT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CARBONATE PEROXYHYDRATE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NỔ KHỬ NHẠY,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DESENSITIZED EXPLOSIVE,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NỔ KHỬ NHẠY,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DESENSITIZED EXPLOSIVE,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XÂM NHẬP QUA ĐƯỜNG HÔ HẤP, DẠNG LỎNG, N.O.S. có LC50 thấp hơn hoặc bằng 200 ml/m³ và nồng độ hơi bão hòa lớn hơn hoặc bằng 500 LC50</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BY INHALATION LIQUID, N.O.S. with an LC50 lower than or equal to 200 ml/m³ and saturated vapour concentration greater than or equal to 500 LC50</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XÂM NHẬP QUA ĐƯỜNG HÔ HẤP, DẠNG LỎNG, N.O.S. có LC50 thấp hơn hoặc bằng 1000 ml/m³ và nồng độ hơi bão hòa lớn hơn hoặc bằng 10 LC50</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BY INHALATION LIQUID, N.O.S. with an LC50 lower than or equal to 1000 ml/m³ and saturated vapour concentration greater than or equal to 10 LC50</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XÂM NHẬP QUA ĐƯỜNG HÔ HẤP, DẠNG LỎNG, DỄ CHÁY, N.O.S. có LC50 thấp hơn hoặc bằng 200 ml/m³ và nồng độ hơi bão hòa lớn hơn hoặc bằng 500 LC50</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BY INHALATION LIQUID, FLAMMABLE, N.O.S. with an LC50 lower than or equal to 200 ml/m³ and saturated vapour concentration greater than or equal to 500 LC50</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XÂM NHẬP QUA ĐƯỜNG HÔ HẤP, DẠNG LỎNG, DỄ CHÁY, N.O.S. có LC50 thấp hơn hoặc bằng 1000 ml/m³ và nồng độ hơi bão hòa lớn hơn hoặc bằng 10 LC50</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BY INHALATION LIQUID, FLAMMABLE, N.O.S. with with an LC50 lower than or equal to 1000 ml/m³ and saturated vapour concentration greater than or equal to 10 LC50</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XÂM NHẬP QUA ĐƯỜNG HÔ HẤP, DẠNG LỎNG, CÓ KHẢ NĂNG KẾT HỢP VỚI NƯỚC, N.O.S., có LC50 thấp hơn hoặc bằng 200 ml/m³ và nồng độ hơi bão hòa lớn hơn hoặc bằng 500 LC50</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BY INHALATION LIQUID, WATER-REACTIVE, N.O.S. with an LC50 lower than or equal to 200 ml/m³ and saturated vapour concentration greater than or equal to 500 LC50</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XÂM NHẬP QUA ĐƯỜNG HÔ HẤP, DẠNG LỎNG, CÓ KHẢ NĂNG KẾT HỢP VỚI NƯỚC, N.O.S., có LC50 thấp hơn hoặc bằng 1000 ml/m³ và nồng độ hơi bão hòa lớn hơn hoặc bằng 10 LC50</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BY INHALATION LIQUID, WATER-REACTIVE, N.O.S. with an LC50 lower than or equal to 1000 ml/m³ and saturated vapour concentration greater than or equal to 10 LC50</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XÂM NHẬP QUA ĐƯỜNG HÔ HẤP, DẠNG LỎNG, ÔXI HÓA, N.O.S., có LC50 thấp hơn hoặc bằng 200 ml/m³ và nồng độ hơi bão hòa lớn hơn hoặc bằng 500 LC50</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BY INHALATION LIQUID, OXIDIZING, N.O.S.with an LC50 lower than or equal to 200 ml/m³ and saturated vapour concentration greater than or equal to 500 LC50</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XÂM NHẬP QUA ĐƯỜNG HÔ HẤP, DẠNG LỎNG, ÔXI HÓA, N.O.S., có LC50 thấp hơn hoặc bằng 1000 ml/m³ và nồng độ hơi bão hòa lớn hơn hoặc bằng 10 LC50</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BY INHALATION LIQUID, OXIDIZING, N.O.S. with an LC50 lower than or equal to 1000 ml/m³ and saturated vapour concentration greater than or equal to 10 LC50</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665</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XÂM NHẬP QUA ĐƯỜNG HÔ HẤP, DẠNG LỎNG, ĂN MÕN, N.O.S., có LC50 thấp hơn hoặc bằng 200 ml/m³ và nồng độ hơi bão hòa lớn hơn hoặc bằng 500 LC50</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BY INHALATION LIQUID, CORROSIVE, N.O.S. with an LC50 lower than or equal to 200 ml/m³ and saturated vapour concentration greater than or equal to 500 LC50</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XÂM NHẬP QUA ĐƯỜNG HÔ HẤP, DẠNG LỎNG, ĂN MÕN, N.O.S., có LC50 thấp hơn hoặc bằng 1000 ml/m³ và nồng độ hơi bão hòa lớn hơn hoặc bằng 10 LC50</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BY INHALATION LIQUID, CORROSIVE, N.O.S. with an LC50 lower than or equal to 1000 ml/m³ and saturated vapour concentration greater than or equal to 10 LC50</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RẮN, DẪN LỬA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SOLID, PYROPHORIC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LỎNG, DẪN LỬA</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LIQUID, PYROPHORIC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RẮN, DẪN LỬA, CÓ KHẢ NĂNG KẾT HỢP VỚI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SOLID, PYROPHORIC, WATER- REACTIVE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X432</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LỎNG, DẪN LỬA, CÓ KHẢ NĂNG KẾT HỢP VỚI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LIQUID, PYROPHORIC, WATER- REACTIVE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RẮN, CÓ KHẢ NĂNG KẾT HỢP VỚI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SOLID, WATER- REACTIVE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RẮN, CÓ KHẢ NĂNG KẾT HỢP VỚI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SOLID, WATER- REACTIVE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RẮN, CÓ KHẢ NĂNG KẾT HỢP VỚI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SOLID, WATER- REACTIVE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RẮN, CÓ KHẢ NĂNG KẾT HỢP VỚI NƯỚC,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SOLID, WATER- REACTIVE, FLAMMABLE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RẮN, CÓ KHẢ NĂNG KẾT HỢP VỚI NƯỚC,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SOLID, WATER- REACTIVE, FLAMMABLE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RẮN, CÓ KHẢ NĂNG KẾT HỢP VỚI NƯỚC,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SOLID, WATER- REACTIVE, FLAMMABLE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RẮN, CÓ KHẢ NĂNG KẾT HỢP VỚI NƯỚC, TỰ GIA NHIỆT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SOLID, WATER- REACTIVE, SELF-HEATING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RẮN, CÓ KHẢ NĂNG KẾT HỢP VỚI NƯỚC, TỰ GIA NHIỆT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SOLID, WATER- REACTIVE, SELF-HEATING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RẮN, CÓ KHẢ NĂNG KẾT HỢP VỚI NƯỚC, TỰ GIA NHIỆT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SOLID, WATER- REACTIVE, SELF-HEATING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LỎNG, CÓ KHẢ NĂNG KẾT HỢP VỚI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LIQUID, WATER- REACTIVE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LỎNG, CÓ KHẢ NĂNG KẾT HỢP VỚI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LIQUID, WATER- REACTIVE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LỎNG, CÓ KHẢ NĂNG KẾT HỢP VỚI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LIQUID, WATER- REACTIVE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LỎNG, CÓ KHẢ NĂNG KẾT HỢP VỚI NƯỚC,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LIQUID, WATER- REACTIVE, FLAMMABLE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LỎNG, CÓ KHẢ NĂNG KẾT HỢP VỚI NƯỚC,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LIQUID, WATER- REACTIVE, FLAMMABLE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LỎNG, CÓ KHẢ NĂNG KẾT HỢP VỚI NƯỚC,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LIQUID, WATER- REACTIVE, FLAMMABLE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RẮN, TỰ GIA NHIỆT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SOLID, SELF- HEATING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HỮU CƠ KIM LOẠI, DẠNG RẮN, TỰ GIA NHIỆT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SUBSTANCE, SOLID, SELF- HEATING</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HỐNG (AMALGAM) KIM LOẠI KIỀM,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ALKALI METAL AMALGAM,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HỐNG (AMALGAM) KIM LOẠI KIỀM THỔ,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ALKALINE EARTH METAL AMALGAM,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KIM KIM LOẠI KALI,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METAL ALLOYS,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KIM CỦA NATRI VÀ KALI,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SODIUM ALLOYS,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X423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 CLORAT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BARIUM CHLORATE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 CLORAT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BARIUM CHLORATE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 PERCLORAT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BARIUM PERCHLORATE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 PERCLORAT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BARIUM PERCHLORATE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CỦA CLORAT VÀ MAGIE CLORUA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CHLORATE AND MAGNESIUM CHLORIDE MIXTURE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CỦA CLORAT VÀ MAGIE CLORUA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CHLORATE AND MAGNESIUM CHLORIDE MIXTURE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CHÌ PERCLORAT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LEAD PERCHLORATE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CHÌ PERCLORAT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LEAD PERCHLORATE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CLONITROBENZEN,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CHLORONITROBENZENES,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4-CLO-o-TOLUIDIN HYDROCLORUA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4-CHLORO-o-TOLUIDINE HYDROCHLORIDE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beta-NAPHTHYLAMIN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beta-NAPHTHYLAMINE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beta-NAPHTHYLAMIN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beta-NAPHTHYLAMINE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FORMIC chứa từ 10% đến 85% axit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FORMIC ACID with not less than 10% but not more than 85% acid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FORMIC chứa từ 5% đến 10% axit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FORMIC ACID with not less than 5% but less than 10% acid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XYANUA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CYANIDE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XYANUA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CYANIDE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XYANUA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CYANIDE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XYANUA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CYANIDE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XYANUA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CYANIDE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XYANUA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CYANIDE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NATRI FLORIT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SODIUM FLUORIDE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CLOACETO-PHENON,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CHLOROACETO-PHENONE,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XYLYL BROMUA,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XYLYL BROMIDE,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2,4-TOLUYLENEDIAMIN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2,4-TOLUYLENEDIAMINE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PHỨC CHẤT AXIT BO TRIFLORUA AXETIC,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BORON TRIFLUORIDE ACETIC ACID COMPLEX,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PHỨC CHẤT AXIT BO TRIFLORUA PROPIONIC,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BORON TRIFLUORIDE PROPIONIC ACID COMPLEX,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HYDRODIFLORIT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HYDROGENDIFLUORIDE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HYDRODIFLORIT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HYDROGENDIFLUORIDE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KALI FLORIT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POTASSIUM FLUORIDE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TETRAMETYL-AMONI HYDROXIT,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TETRAMETHYL-AMMONIUM HYDROXIDE,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AMONI DINITRO-o-CRESOLAT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DINITRO-o- CRESOLATE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AMONI DINITRO-o-CRESOLAT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AMMONIUM DINITRO-o- CRESOLATE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BROMAXETIC,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BROMOACETIC ACID,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ACRYLAMIT DUNG DỊCH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ACRYLAMIDE SOLUTION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CLOBENZYL CLORUA,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CHLOROBENZYL CHLORIDES,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3-CLO-4-METYLPHENYL ISOXYANAT,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3-CHLORO-4-METHYLPHENYL ISOCYANATE,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CLOTOLUIDIN,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CHLOROTOLUIDINES,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XYLENOL,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XYLENOLS,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NITROBENZO-TRIFLORIT,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NITROBENZO-TRIFLUORIDES,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POLYCLORINAT BIPHENYL,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POLYCHLORINATED BIPHENYLS,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3432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NITROCRESOL,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NITROCRESOLS,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HEXAFLOAXETON HYDRAT,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HEXAFLUOROACETONE HYDRATE,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3436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CLOCRESOL,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CHLOROCRESOLS,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3437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CỒN alpha-METYLBENZYL,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alpha-METHYLBENZYL ALCOHOL,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3438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2799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NITRIL, DẠNG RẮN,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NITRILES,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NITRIL, DẠNG RẮN,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NITRILES,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NITRIL, DẠNG RẮN,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NITRILES,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3439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 HỢP CHẤT,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SELENIUM COMPOUND,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 HỢP CHẤT,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SELENIUM COMPOUND,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 HỢP CHẤT, DẠNG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SELENIUM COMPOUND,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3440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CLODINITROBENZEN,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CHLORODINITROBENZENES,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3441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DICLOANILIN,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DICHLOROANILINES,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3442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DINITROBENZEN,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DINITROBENZENES,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3443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 HYDROCLORUA,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NICOTINE HYDROCHLORIDE,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3444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 SUNPHAT,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NICOTINE SULPHATE,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3445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NITROTOLUEN,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NITROTOLUENES,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3446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NITROXYLEN,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NITROXYLENES,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3447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KHÍ GÂY CHẢY NƯỚC MẮT,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TEAR GAS SUBSTANCE,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KHÍ GÂY CHẢY NƯỚC MẮT,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TEAR GAS SUBSTANCE,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3448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BROMBENZYL XYANUA,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BROMOBENZYL CYANIDES,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3449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DIPHENYLCLO-ARSIN,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DIPHENYLCHLORO-ARSINE,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3450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TOLUIDIN,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TOLUIDINES,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3451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XYLIDIN,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XYLIDINES,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3452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PHOSPHORIC,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PHOSPHORIC ACID,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3453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DINITƠ TOLUEN,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DINITROTOLUENES,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3454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CRESOL,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CRESOLS,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3455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NITROSYLSUNPHURIC,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NITROSYLSULPHURIC ACID,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3456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2822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CLONITROTOLUEN,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CHLORONITROTOLUENES,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3457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2823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NITROANISOL,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NITROANISOLES,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3458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2824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NITROBROMBENZEN,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NITROBROMOBENZENES,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3459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2825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N-ETYLBENZYL-TOLUIDIN, DẠNG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N-ETHYLBENZYL-TOLUIDINES, SOLID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2826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CHIẾT XUẤT TỪ SẢN PHẨM SỐNG,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TOXINS, EXTRACTED FROM LIVING SOURCES,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2827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CHIẾT XUẤT TỪ SẢN PHẨM SỐNG,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TOXINS, EXTRACTED FROM LIVING SOURCES,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2828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CHIẾT XUẤT TỪ SẢN PHẨM SỐNG,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TOXINS, EXTRACTED FROM LIVING SOURCES,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2829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PROPIONIC chứa hơn90% axit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PROPIONIC ACID with not less than 90% acid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2830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ORGANOPHOTPHO HỢP CHẤT, DẠNG RẮN,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ORGANOPHOSPHORUS COMPOUND,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2831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ORGANOPHOTPHO HỢP CHẤT, DẠNG RẮN,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ORGANOPHOSPHORUS COMPOUND,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2832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ORGANOPHOTPHO HỢP CHẤT, DẠNG RẮN,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ORGANOPHOSPHORUS COMPOUND,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2833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ORGANOARSENIC HỢP CHẤT,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ORGANOARSENIC COMPOUND,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2834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ORGANOARSENIC HỢP CHẤT,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ORGANOARSENIC COMPOUND,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2835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ORGANOARSENIC HỢP CHẤT, DẠNG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ORGANOARSENIC COMPOUND,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2836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CACBONYL KIM LOẠI, CHẤT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 CARBONYLS,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2837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CACBONYL KIM LOẠI, CHẤT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 CARBONYLS,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2838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CACBONYL KIM LOẠI, CHẤT RẮN,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METAL CARBONYLS,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2839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HỮU CƠ KIM LOẠI, DẠNG RẮN,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COMPOUND,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2840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HỮU CƠ KIM LOẠI, DẠNG RẮN,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COMPOUND,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2841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HỢP CHẤT HỮU CƠ KIM LOẠI, DẠNG RẮN,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ORGANOMETALLIC COMPOUND, SOLID,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2842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 TRONG HỆ THỐNG TRỮ HYDRUA KIM LOẠI hoặc HYDRO TRONG HỆ THỐNG TRỮ HYDRUA KIM LOẠI CÓ TRONG THIẾT BỊ hoặc HYDRO TRONG HỆ THỐNG TRỮ HYDRUA KIM LOẠI ĐÓNG GÓI KÈM THEO THIẾT BỊ</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 IN A METAL HYDRIDE STORAGE SYSTEM or HYDROGEN IN A METAL HYDRIDE STORAGE SYSTEM CONTAINED IN EQUIPMENT or HYDROGEN IN A METAL HYDRIDE STORAGE SYSTEM PACKED WITH EQUIPMENT</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2843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SƠN, DỄ CHÁY, ĂN MÕN (gồm sơn, sơn mài, sơn dầu, chất nhuộm màu, senlac, vécni, dầu đánh bóng, chất trám dạng lỏng và sơn gốc dầu dạng lỏng) hoặc VẬT LIỆU LÀM SƠN, DỄ CHÁY, ĂN MÕN (gồm hợp chất làm giảm nồng độ hoặc pha loãng sơn)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PAINT, FLAMMABLE, CORROSIVE (including paint, lacquer, enamel, stain, shellac, varnish, polish, liquid filler and liquid lacquer base) or PAINT RELATED MATERIAL, FLAMMABLE, CORROSIVE (including paint thinning and reducing compound)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2844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SƠN, DỄ CHÁY, ĂN MÕN (gồm sơn, sơn mài, sơn dầu, chất nhuộm màu, senlac, vécni, dầu đánh bóng, chất trám dạng lỏng và sơn gốc dầu dạng lỏng) hoặc VẬT LIỆU LÀM SƠN, DỄ CHÁY, ĂN MÕN (gồm hợp chất làm giảm nồng độ hoặc pha loãng sơn)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PAINT, FLAMMABLE, CORROSIVE (including paint, lacquer, enamel, stain, shellac, varnish, polish, liquid filler and liquid lacquer base) or PAINT RELATED MATERIAL, FLAMMABLE, CORROSIVE (including paint thinning and reducing compound)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2845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SƠN, DỄ CHÁY, ĂN MÕN (gồm sơn, sơn mài, sơn dầu, chất nhuộm màu, senlac, vécni, dầu đánh bóng, chất trám dạng lỏng và sơn gốc dầu dạng lỏng) hoặc VẬT LIỆU LÀM SƠN, DỄ CHÁY, ĂN MÕN (gồm hợp chất làm giảm nồng độ hoặc pha loãng sơn)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PAINT, FLAMMABLE, CORROSIVE (including paint, lacquer, enamel, stain, shellac, varnish, polish, liquid filler and liquid lacquer base) or PAINT RELATED MATERIAL, FLAMMABLE, CORROSIVE (including paint thinning and reducing compound)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3469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2846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SƠN, ĂN MÕN, DỄ CHÁY (gồm sơn, sơn mài, sơn dầu, chất nhuộm màu, senlac, vécni, dầu đánh bóng, chất trám dạng lỏng và sơn gốc dầu dạng lỏng) hoặc VẬT LIỆU LÀM SƠN, ĂN MÕN, DỄ CHÁY (gồm hợp chất làm giảm nồng độ hoặc pha loãng sơn)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PAINT, CORROSIVE, FLAMMABLE (including paint, lacquer, enamel, stain, shellac, varnish, polish, liquid filler and liquid lacquer base) or PAINT RELATED MATERIAL, CORROSIVE, FLAMMABLE (including paint thinning and reducing compound)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3470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2847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HYDRODIFLORIT DUNG DỊCH,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HYDROGENDIFLUORIDES SOLUTION,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2848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HYDRODIFLORIT DUNG DỊCH,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HYDROGENDIFLUORIDES SOLUTION,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3471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2849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AXIT CROTONIC,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CROTONIC ACID,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3472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BÌNH CHỨA PIN NHIÊN LIỆU hoặc BÌNH CHỨA PIN NHIÊN LIỆU TRONG THIẾT BỊ hoặc BÌNH CHỨA PIN NHIÊN LIỆU ĐÓNG GÓI VỚI THIẾT BỊ chứa chất lỏng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FUEL CELL CARTRIDGES or FUEL CELL CARTRIDGES CONTAINED IN EQUIPMENT or FUEL CELL CARTRIDGES PACKED WITH EQUIPMENT containing flammable liquids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3473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1-HYDROXYBENZOTRIAZOL MONOHYDRAT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1-HYDROXYBENZOTRIAZOLE MONOHYDRATE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3474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ETANON VÀ XĂNG hoặc HỖN HỢP ETANON VÀ NHIÊU LIỆU ĐỘNG CƠ hoặc HỖN HỢP ETANON VÀ DẦU, chứa hơn 10% etanon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ETHANOL AND GASOLINE MIXTURE or ETHANOL AND MOTOR SPIRIT MIXTURE or ETHANOL AND PETROL MIXTURE, with more than 10% ethanol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3475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BÌNH CHỨA PIN NHIÊN LIỆU hoặc BÌNH CHỨA PIN NHIÊN LIỆU TRONG THIẾT BỊ hoặc BÌNH CHỨA PIN NHIÊN LIỆU ĐÓNG GÓI VỚI THIẾT BỊ, chứa chất có khả năng kết hợp với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FUEL CELL CARTRIDGES or FUEL CELL CARTRIDGES CONTAINED IN EQUIPMENT or FUEL CELL CARTRIDGES PACKED WITH EQUIPMENT, containing water-reactive substances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3476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BÌNH CHỨA PIN NHIÊN LIỆU hoặc BÌNH CHỨA PIN NHIÊN LIỆU TRONG THIẾT BỊ hoặc BÌNH CHỨA PIN NHIÊN LIỆU ĐÓNG GÓI VỚI THIẾT BỊ, chứa chất ăn mòn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FUEL CELL CARTRIDGES or FUEL CELL CARTRIDGES CONTAINED IN EQUIPMENT or FUEL CELL CARTRIDGES PACKED WITH EQUIPMENT, containing corrosive substances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3477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BÌNH CHỨA PIN NHIÊN LIỆU hoặc BÌNH CHỨA PIN NHIÊN LIỆU TRONG THIẾT BỊ hoặc BÌNH CHỨA PIN NHIÊN LIỆU ĐÓNG GÓI VỚI THIẾT BỊ, chứa khí dễ cháy hóa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FUEL CELL CARTRIDGES or FUEL CELL CARTRIDGES CONTAINED IN EQUIPMENT or FUEL CELL CARTRIDGES PACKED WITH EQUIPMENT, containing liquefied flammable gas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3478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BÌNH CHỨA PIN NHIÊN LIỆU hoặc BÌNH CHỨA PIN NHIÊN LIỆU TRONG THIẾT BỊ hoặc BÌNH CHỨA PIN NHIÊN LIỆU ĐÓNG GÓI VỚI THIẾT BỊ, chứa hydro trong hydrua kim loại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FUEL CELL CARTRIDGES or FUEL CELL CARTRIDGES CONTAINED IN EQUIPMENT or FUEL CELL CARTRIDGES PACKED WITH EQUIPMENT, containing hydrogen in metal 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3479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ẮC QUY ION LITI (kể cả ắc quy polyme ion liti)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LITHIUM ION BATTERIES (including lithium ion polymer batteries)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3480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9A</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ẮC QUY ION LITI CÓ TRONG THIẾT BỊ hoặc ẮC QUY ION LITI ĐÓNG GÓI KÈM THEO THIẾT BỊ (kể cả ắc quy polyme ion liti)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LITHIUM ION BATTERIES CONTAINED IN EQUIPMENT or LITHIUM ION BATTERIES PACKED WITH EQUIPMENT (including lithium ion polymer batteries)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3481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9A</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2859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KIM LOẠI KIỀM PHÂN TÁN, DỄ CHÁY hoặc KIM LOẠI KIỀM THỔ PHÂN TÁN,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ALKALI METAL DISPERSION, FLAMMABLE or ALKALINE EARTH METAL DISPERSION, FLAMMABLE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3482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X323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2860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HỖN HỢP PHỤ GIA CHỐNG KÍCH NỔ NHIÊN LIỆU ĐỘNG CƠ,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MOTOR FUEL ANTI-KNOCK MIXTURE, FLAMMABLE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3483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2861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HYDRAZIN DUNG DỊCH NƯỚC, DỄ CHÁY chứa hơn 37% hydrazin theo khối lượng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HYDRAZINE AQUEOUS SOLUTION, FLAMMABLE with more than 37% hydrazine, by mass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3484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2862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HYPOCLORIT, KHÔ, ĂN MÕN hoặc CANXI HYPOCLORIT HỖN HỢP, KHÔ, ĂN MÕN chứa hơn 39% clo sẵn có (8,8% ôxy sẵn có)</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HYPOCHLORITE, DRY, CORROSIVE or CALCIUM HYPOCHLORITE MIXTURE, DRY, CORROSIVE with more than 39% available chlorine (8.8% available oxygen)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3485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2863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HYPOCLORIT HỖN HỢP, KHÔ, ĂN MÕN chứa từ 10% đến 39% clo sẵn có</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HYPOCHLORITE MIXTURE, DRY, CORROSIVE with more than 10% but not more than 39% available chlorine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3486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2864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HYPOCLORIT, HYDRAT HÓA, ĂN MÕN hoặc CANXI HYPOCLORIT, HỖN HỢP HYDRAT HÓA, ĂN MÕN chứa từ 5,5% đến 16%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HYPOCHLORITE, HYDRATED, CORROSIVE or CALCIUM HYPOCHLORITE, HYDRATED MIXTURE, CORROSIVE with not less than 5.5% but not more than 16% water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2865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CANXI HYPOCLORIT, HYDRAT HÓA, ĂN MÕN hoặc CANXI HYPOCLORIT, HỖN HỢP HYDRAT HÓA, ĂN MÕN chứa từ 5,5% đến 16% nước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CALCIUM HYPOCHLORITE, HYDRATED, CORROSIVE or CALCIUM HYPOCHLORITE, HYDRATED MIXTURE, CORROSIVE with not less than 5.5% but not more than 16% water</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3487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58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2866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XÂM NHẬP QUA ĐƯỜNG HÔ HẤP, DẠNG LỎNG, DỄ CHÁY, ĂN MÕN, N.O.S., có LC50 thấp hơn hoặc bằng 200 ml/m³ và nồng độ hơi bão hòa lớn hơn hoặc bằng 500 LC50</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BY INHALATION LIQUID, FLAMMABLE, CORROSIVE, N.O.S. with an LC50 lower than or equal to 200 ml/m³ and saturated vapour concentration greater than or equal to 500 LC50</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3488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2867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XÂM NHẬP QUA ĐƯỜNG HÔ HẤP, DẠNG LỎNG, DỄ CHÁY, ĂN MÕN, N.O.S., có LC50 thấp hơn hoặc bằng 1000 ml/m³ và nồng độ hơi bão hòa lớn hơn hoặc bằng 10 LC50</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BY INHALATION LIQUID, FLAMMABLE, CORROSIVE, N.O.S. with an LC50 lower than or equal to 1000 ml/m³ and saturated vapour concentration greater than or equal to 10 LC50</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3489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2868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XÂM NHẬP QUA ĐƯỜNG HÔ HẤP, DẠNG LỎNG, CÓ KHẢ NĂNG KẾT HỢP VỚI NƯỚC, DỄ CHÁY, N.O.S., có LC50 thấp hơn hoặc bằng 200 ml/m³ và nồng độ hơi bão hòa lớn hơn hoặc bằng 500 LC50</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BY INHALATION LIQUID, WATER-REACTIVE, FLAMMABLE, N.O.S. with an LC50 lower than or equal to 200 ml/m³ and saturated vapour concentration greater than or equal to 500 LC50</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3490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2869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XÂM NHẬP QUA ĐƯỜNG HÔ HẤP, DẠNG LỎNG, CÓ KHẢ NĂNG KẾT HỢP VỚI NƯỚC, DỄ CHÁY, N.O.S., có LC50 thấp hơn hoặc bằng 1000 ml/m³ và nồng độ hơi bão hòa lớn hơn hoặc bằng 10 LC50</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TOXIC BY INHALATION LIQUID, WATER-REACTIVE, FLAMMABLE, N.O.S. with an LC50 lower than or equal to 1000 ml/m³ and saturated vapour concentration greater than or equal to 10 LC50</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3491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+4.3</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THÔ NHIỀU LƯU HUỲNH, DỄ CHÁY,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PETROLEUM SOUR CRUDE OIL, FLAMMABLE,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THÔ NHIỀU LƯU HUỲNH, DỄ CHÁY,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PETROLEUM SOUR CRUDE OIL, FLAMMABLE,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DẦU THÔ NHIỀU LƯU HUỲNH, DỄ CHÁY, ĐỘC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PETROLEUM SOUR CRUDE OIL, FLAMMABLE, TOXIC</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3494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IOT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IODINE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3495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ẮC QUY, NIKEN HYDRUA KIM LOẠI</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Batteries, nickel-metal hydride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3496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1468" w:type="dxa"/>
            <w:gridSpan w:val="2"/>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KRILL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KRILL MEAL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BỘT KRILL</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KRILL MEAL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3497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IOT MONOCLORUA, DẠNG LỎNG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IODINE MONOCHLORIDE, LIQUID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3498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TỤ ĐIỆN HAI LỚP (công suất tích trữ năng lượng lớn hơn 0,3Wh)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CAPACITOR, ELECTRIC DOUBLE LAYER (with an energy storage capacity greater than 0.3Wh)</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3499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2879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HÓA CHẤT CHỊU ÁP,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CHEMICAL UNDER PRESSURE,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2880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HÓA CHẤT CHỊU ÁP,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CHEMICAL UNDER PRESSURE,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2881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HÓA CHẤT CHỊU ÁP,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CHEMICAL UNDER PRESSURE,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2882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HÓA CHẤT CHỊU ÁP,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CHEMICAL UNDER PRESSURE,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2883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HÓA CHẤT CHỊU ÁP, DỄ CHÁY,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CHEMICAL UNDER PRESSURE, FLAMMABLE,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263</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2884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HÓA CHẤT CHỊU ÁP, DỄ CHÁY,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CHEMICAL UNDER PRESSURE, FLAMMABLE,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2885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THỦY NGÂN CÓ TRONG CÁC SẢN PHẨM</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MERCURY CONTAINED IN MANUFACTURED ARTICLES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2886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URANI HEXAFLORIT, VẬT LIỆU PHÓNG XẠ, KIỆN HÀNG MIỄN TRỪ, số lượng dưới 0,1 kg mỗi kiện, phân hạch hoặc không phân hạch-được miễn trừ</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URANIUM HEXAFLUORIDE, RADIOACTIVE MATERIAL, EXCEPTED PACKAGE, less than 0.1 kg per package, non-fissile or fissile-excepted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3507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6.1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2887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TỤ ĐIỆN, KHÔNG ĐỐI XỨNG (công suất tích trữ năng lượng trên 0,3Wh)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CAPACITOR, ASYMMETRIC (with an energy storage capacity greater than 0.3Wh)</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3508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2888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BAO BÌ THẢI LOẠI, RỖNG, CHƯA LÀM SẠCH</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PACKAGINGS, DISCARDED, EMPTY, UNCLEANED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3509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2889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HÖT BÁM,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ADSORBED GAS,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3510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2890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HÚT BÁM,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ADSORBED GAS,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3511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2891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HÖT BÁM, ĐỘC,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ADSORBED GAS, TOXIC,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3512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2892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HÚT BÁM, ÔXY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ADSORBED GAS, OXIDIZING,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3513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2.2</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2893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HÖT BÁM, ĐỘC, DỄ CHÁY,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ADSORBED GAS, TOXIC, FLAMMABLE,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3514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2894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HÖT BÁM, ĐỘC, ÔXY HÓA,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ADSORBED GAS, TOXIC, OXIDIZING,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3515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2895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HÖT BÁM, ĐỘC, ĂN MÒN,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ADSORBED GAS, TOXIC,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3516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2896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HÖT BÁM, ĐỘC, DỄ CHÁY,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ADSORBED GAS, TOXIC, FLAMMABLE,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3517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2897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KHÍ HÖT BÁM, ĐỘC, ÔXY HÓA, ĂN MÕN,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ADSORBED GAS, TOXIC, OXIDIZING, CORROSIVE,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3518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2898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 TRIFLORUA, BỊ HẤP THỤ</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BORON TRIFLUORIDE, ADSORBED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3519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2899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CLO, BỊ HẤP THỤ</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CHLORINE, ADSORBED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3520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+5.1</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SILICON TETRAFLORIT, BỊ HẤP THỤ</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SILICON TETRAFLUORIDE, ADSORBED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3521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ARSIN, BỊ HẤP THỤ</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ARSINE, ADSORBED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3522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GERMANE, BỊ HẤP THỤ</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GERMANE, ADSORBED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3523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PHOTPHO PENTAFLORIT, BỊ HẤP THỤ</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PHOSPHORUS PENTAFLUORIDE, ADSORBED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3524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PHOTPHIN, BỊ HẤP THỤ</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PHOSPHINE, ADSORBED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3525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 SELENUA, BỊ HẤP THỤ</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HYDROGEN SELENIDE, ADSORBED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3526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w:t>
            </w:r>
          </w:p>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DỤNG CỤ BẰNG NHỰA POLYESTE, vật liệu bazơ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POLYESTER RESIN KIT, solid base material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BỘ DỤNG CỤ BẰNG NHỰA POLYESTE, vật liệu bazơ rắn</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POLYESTER RESIN KIT, solid base material</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3527</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ĐỘNG CƠ ĐỐT TRONG, CHẠY BẰNG CHẤT LỎNG DỄ CHÁY hoặc ĐỘNG CƠ, PIN NHIÊU LIỆU, CHẠY BẰNG CHẤT LỎNG DỄ CHÁY hoặc MÁY MÓC, ĐỐT TRONG, CHẠY BẰNG CHẤT LỎNG DỄ CHÁY hoặc MÁY MÓC, PIN NHIÊU LIỆU, CHẠY BẰNG CHẤT LỎNG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ENGINE, INTERNAL COMBUSTION, FLAMMABLE LIQUID POWERED or ENGINE, FUEL CELL, FLAMMABLE LIQUID POWERED or MACHINERY, INTERNAL COMBUSTION, FLAMMABLE LIQUID POWERED or MACHINERY, FUEL CELL, FLAMMABLE LIQUID POWERED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3528</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2909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ĐỘNG CƠ ĐỐT TRONG, CHẠY BẰNG KHÍ DỄ CHÁY hoặc ĐỘNG CƠ, PIN NHIÊN LIỆU, CHẠY BẰNG KHÍ DỄ CHÁY hoặc MÁY MÓC, ĐỘNG CƠ ĐỐT TRONG, CHẠY BẰNG KHÍ DỄ CHÁY hoặc MÁY MÓC, PIN NHIÊN LIỆU, CHẠY BẰNG KHÍ DỄ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ENGINE, INTERNAL COMBUSTION, FLAMMABLE GAS POWERED or ENGINE, FUEL CELL, FLAMMABLE GAS POWERED or MACHINERY, INTERNAL COMBUSTION, FLAMMABLE GAS POWERED or MACHINERY, FUEL CELL, FLAMMABLE GAS POWERED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3529</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2.1</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2910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ĐỘNG CƠ ĐỐT TRONG hoặc MÁY MÓC, ĐỐT TRONG</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ENGINE, INTERNAL COMBUSTION or MACHINERY, INTERNAL COMBUSTION</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3530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2911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POLYME HÓA, DẠNG RẮN, ỔN ĐỊNH,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POLYMERIZING SUBSTANCE, SOLID, STABILIZED,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3531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2912</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POLYME HÓA, DẠNG LỎNG, ỔN ĐỊNH,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POLYMERIZING SUBSTANCE, LIQUID, STABILIZED,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3532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2913</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POLYME HÓA, DẠNG RẮN, NHIỆT ĐỘ ĐƯỢC KIỂM SOÁT,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POLYMERIZING SUBSTANCE, SOLID, TEMPERATURE CONTROLLED,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3533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2914</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POLYME HÓA, DẠNG LỎNG, NHIỆT ĐỘ ĐƯỢC KIỂM SOÁT,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POLYMERIZING SUBSTANCE, LIQUID, TEMPERATURE CONTROLLED,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3534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4.1</w:t>
            </w:r>
          </w:p>
        </w:tc>
        <w:tc>
          <w:tcPr>
            <w:tcW w:w="533"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40</w:t>
            </w: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2915</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AMMONIA, THỂ ĐƯỢC LÀM Ở NHIỆT ĐỘ ĐÔNG LẠNH SÂU.</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AMMONIA, DEEPLY REFRIGERATED</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9000</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2.3+8</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2916</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CHẤT BỐC CHÁY Ở ĐIỂM NHIỆT ĐỘ 60°C TRỞ LÊN - chất được bảo quản trong khoảng ngưỡng nhiệt độ 15°Kevil dưới điểm cháy nổ của chất</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SUBSTANCES WITH A FLASH- POINT ABOVE 60°C which are carried heated within a limiting range of 15K below their flash-point</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9001</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none</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2917</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CHẤT TỰ BỐC CHÁY Ở ĐIỂM NHIỆT ĐỘ 200°C VÀ THẤP HƠN,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SUBSTANCES WITH A SELF- IGNITION TEMPRATURE OF 200°C AND BELOW,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9002</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3</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none</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2918</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CÁC CHẤT BỐC CHÁY Ở ĐIỂM NHIỆT ĐỘ 60°C TRỞ LÊN VÀ KHÔNG QUÁ 100°C, gồm các chất không được thuộc các loại nhóm hàng nguy hiểm khác.</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SUBSTANCES WITH A FLASH- POINT ABOVE 60°C AND NOT MORE THAN 100°C, which do not be longing another Class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9003</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none</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2919</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DIPHENYMETHANE-4, 4'-DIISOCYANATE</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DIPHENYMETHANE-4, 4'- DIISOCYANATE</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9004</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none</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2920</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HẠI VỚI MÔI TRƯỜNG, THỂ RẮN, N.O.S., BỊ NÓNG CHÁY</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ENVIROMETALLY HAZARDOUS SUBSTANCE SOLID,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9005</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none</w:t>
            </w:r>
          </w:p>
        </w:tc>
        <w:tc>
          <w:tcPr>
            <w:tcW w:w="533" w:type="dxa"/>
            <w:vAlign w:val="center"/>
            <w:hideMark/>
          </w:tcPr>
          <w:p w:rsidR="00463D6C" w:rsidRPr="00B772BC" w:rsidRDefault="00463D6C" w:rsidP="00BA0D2B">
            <w:pPr>
              <w:jc w:val="center"/>
              <w:rPr>
                <w:rFonts w:ascii="Arial" w:hAnsi="Arial" w:cs="Arial"/>
                <w:sz w:val="20"/>
                <w:szCs w:val="20"/>
              </w:rPr>
            </w:pPr>
          </w:p>
        </w:tc>
      </w:tr>
      <w:tr w:rsidR="00463D6C" w:rsidRPr="00B772BC" w:rsidTr="00760B4B">
        <w:trPr>
          <w:tblCellSpacing w:w="0" w:type="dxa"/>
        </w:trPr>
        <w:tc>
          <w:tcPr>
            <w:tcW w:w="568"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2921</w:t>
            </w:r>
          </w:p>
        </w:tc>
        <w:tc>
          <w:tcPr>
            <w:tcW w:w="2835"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CHẤT ĐỘC HẠI VỚI MÔI TRƯỜNG, THỂ LỎNG, N.O.S.</w:t>
            </w:r>
          </w:p>
        </w:tc>
        <w:tc>
          <w:tcPr>
            <w:tcW w:w="3118" w:type="dxa"/>
            <w:vAlign w:val="center"/>
            <w:hideMark/>
          </w:tcPr>
          <w:p w:rsidR="00463D6C" w:rsidRPr="00B772BC" w:rsidRDefault="00463D6C" w:rsidP="00F74F40">
            <w:pPr>
              <w:ind w:left="79"/>
              <w:rPr>
                <w:rFonts w:ascii="Arial" w:hAnsi="Arial" w:cs="Arial"/>
                <w:sz w:val="20"/>
                <w:szCs w:val="20"/>
              </w:rPr>
            </w:pPr>
            <w:r w:rsidRPr="00B772BC">
              <w:rPr>
                <w:rFonts w:ascii="Arial" w:hAnsi="Arial" w:cs="Arial"/>
                <w:sz w:val="20"/>
                <w:szCs w:val="20"/>
              </w:rPr>
              <w:t>ENVIROMETALLY HAZARDOUS SUBSTANCE LIQUID, N.O.S.</w:t>
            </w:r>
          </w:p>
        </w:tc>
        <w:tc>
          <w:tcPr>
            <w:tcW w:w="646"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9006</w:t>
            </w:r>
          </w:p>
        </w:tc>
        <w:tc>
          <w:tcPr>
            <w:tcW w:w="580"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9</w:t>
            </w:r>
          </w:p>
        </w:tc>
        <w:tc>
          <w:tcPr>
            <w:tcW w:w="935" w:type="dxa"/>
            <w:vAlign w:val="center"/>
            <w:hideMark/>
          </w:tcPr>
          <w:p w:rsidR="00463D6C" w:rsidRPr="00B772BC" w:rsidRDefault="00463D6C" w:rsidP="00BA0D2B">
            <w:pPr>
              <w:jc w:val="center"/>
              <w:rPr>
                <w:rFonts w:ascii="Arial" w:hAnsi="Arial" w:cs="Arial"/>
                <w:sz w:val="20"/>
                <w:szCs w:val="20"/>
              </w:rPr>
            </w:pPr>
            <w:r w:rsidRPr="00B772BC">
              <w:rPr>
                <w:rFonts w:ascii="Arial" w:hAnsi="Arial" w:cs="Arial"/>
                <w:sz w:val="20"/>
                <w:szCs w:val="20"/>
              </w:rPr>
              <w:t>none</w:t>
            </w:r>
          </w:p>
        </w:tc>
        <w:tc>
          <w:tcPr>
            <w:tcW w:w="533" w:type="dxa"/>
            <w:vAlign w:val="center"/>
            <w:hideMark/>
          </w:tcPr>
          <w:p w:rsidR="00463D6C" w:rsidRPr="00B772BC" w:rsidRDefault="00463D6C" w:rsidP="00BA0D2B">
            <w:pPr>
              <w:jc w:val="center"/>
              <w:rPr>
                <w:rFonts w:ascii="Arial" w:hAnsi="Arial" w:cs="Arial"/>
                <w:sz w:val="20"/>
                <w:szCs w:val="20"/>
              </w:rPr>
            </w:pPr>
          </w:p>
        </w:tc>
      </w:tr>
    </w:tbl>
    <w:p w:rsidR="00FD6D64" w:rsidRPr="00B772BC" w:rsidRDefault="00760B4B" w:rsidP="00FD6D64">
      <w:pPr>
        <w:keepNext/>
        <w:rPr>
          <w:bCs/>
          <w:spacing w:val="24"/>
          <w:lang w:val="vi-VN"/>
        </w:rPr>
      </w:pPr>
      <w:r>
        <w:rPr>
          <w:bCs/>
          <w:noProof/>
          <w:spacing w:val="24"/>
          <w:lang w:val="vi-VN"/>
        </w:rPr>
        <mc:AlternateContent>
          <mc:Choice Requires="wps">
            <w:drawing>
              <wp:anchor distT="0" distB="0" distL="114300" distR="114300" simplePos="0" relativeHeight="251658240" behindDoc="0" locked="0" layoutInCell="1" allowOverlap="1">
                <wp:simplePos x="0" y="0"/>
                <wp:positionH relativeFrom="column">
                  <wp:posOffset>2465705</wp:posOffset>
                </wp:positionH>
                <wp:positionV relativeFrom="paragraph">
                  <wp:posOffset>357505</wp:posOffset>
                </wp:positionV>
                <wp:extent cx="731520" cy="0"/>
                <wp:effectExtent l="11430"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59B27A" id="_x0000_t32" coordsize="21600,21600" o:spt="32" o:oned="t" path="m,l21600,21600e" filled="f">
                <v:path arrowok="t" fillok="f" o:connecttype="none"/>
                <o:lock v:ext="edit" shapetype="t"/>
              </v:shapetype>
              <v:shape id="AutoShape 2" o:spid="_x0000_s1026" type="#_x0000_t32" style="position:absolute;margin-left:194.15pt;margin-top:28.15pt;width:57.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"/>
            </w:pict>
          </mc:Fallback>
        </mc:AlternateContent>
      </w:r>
    </w:p>
    <w:sectPr w:rsidR="00FD6D64" w:rsidRPr="00B772BC" w:rsidSect="008E7203">
      <w:headerReference w:type="even" r:id="rId11"/>
      <w:headerReference w:type="default" r:id="rId12"/>
      <w:footerReference w:type="even" r:id="rId13"/>
      <w:footerReference w:type="default" r:id="rId14"/>
      <w:pgSz w:w="11907" w:h="16840" w:code="9"/>
      <w:pgMar w:top="1276" w:right="1134" w:bottom="1134" w:left="1985"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08F" w:rsidRDefault="00F0008F">
      <w:r>
        <w:separator/>
      </w:r>
    </w:p>
  </w:endnote>
  <w:endnote w:type="continuationSeparator" w:id="0">
    <w:p w:rsidR="00F0008F" w:rsidRDefault="00F0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BahamasBH">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203" w:rsidRDefault="008E72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8E7203" w:rsidRDefault="008E72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203" w:rsidRDefault="008E72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08F" w:rsidRDefault="00F0008F">
      <w:r>
        <w:separator/>
      </w:r>
    </w:p>
  </w:footnote>
  <w:footnote w:type="continuationSeparator" w:id="0">
    <w:p w:rsidR="00F0008F" w:rsidRDefault="00F00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203" w:rsidRDefault="008E7203" w:rsidP="00C50D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7203" w:rsidRDefault="008E7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203" w:rsidRPr="008E7203" w:rsidRDefault="008E7203" w:rsidP="00760B4B">
    <w:pPr>
      <w:pStyle w:val="Header"/>
      <w:framePr w:w="565" w:wrap="around" w:vAnchor="text" w:hAnchor="margin" w:xAlign="center" w:y="1"/>
      <w:jc w:val="center"/>
      <w:rPr>
        <w:rStyle w:val="PageNumber"/>
        <w:sz w:val="26"/>
        <w:szCs w:val="26"/>
      </w:rPr>
    </w:pPr>
    <w:r w:rsidRPr="008E7203">
      <w:rPr>
        <w:rStyle w:val="PageNumber"/>
        <w:sz w:val="26"/>
        <w:szCs w:val="26"/>
      </w:rPr>
      <w:fldChar w:fldCharType="begin"/>
    </w:r>
    <w:r w:rsidRPr="008E7203">
      <w:rPr>
        <w:rStyle w:val="PageNumber"/>
        <w:sz w:val="26"/>
        <w:szCs w:val="26"/>
      </w:rPr>
      <w:instrText xml:space="preserve">PAGE  </w:instrText>
    </w:r>
    <w:r w:rsidRPr="008E7203">
      <w:rPr>
        <w:rStyle w:val="PageNumber"/>
        <w:sz w:val="26"/>
        <w:szCs w:val="26"/>
      </w:rPr>
      <w:fldChar w:fldCharType="separate"/>
    </w:r>
    <w:r w:rsidRPr="008E7203">
      <w:rPr>
        <w:rStyle w:val="PageNumber"/>
        <w:noProof/>
        <w:sz w:val="26"/>
        <w:szCs w:val="26"/>
      </w:rPr>
      <w:t>2</w:t>
    </w:r>
    <w:r w:rsidRPr="008E7203">
      <w:rPr>
        <w:rStyle w:val="PageNumber"/>
        <w:sz w:val="26"/>
        <w:szCs w:val="26"/>
      </w:rPr>
      <w:fldChar w:fldCharType="end"/>
    </w:r>
  </w:p>
  <w:p w:rsidR="008E7203" w:rsidRDefault="008E7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359C"/>
    <w:multiLevelType w:val="hybridMultilevel"/>
    <w:tmpl w:val="51CC6716"/>
    <w:lvl w:ilvl="0" w:tplc="44B42C66">
      <w:numFmt w:val="bullet"/>
      <w:lvlText w:val="-"/>
      <w:lvlJc w:val="left"/>
      <w:pPr>
        <w:tabs>
          <w:tab w:val="num" w:pos="720"/>
        </w:tabs>
        <w:ind w:left="720" w:hanging="360"/>
      </w:pPr>
      <w:rPr>
        <w:rFonts w:ascii="Times New Roman" w:eastAsia="Times New Roman" w:hAnsi="Times New Roman" w:cs="Times New Roman" w:hint="default"/>
        <w:b w:val="0"/>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150F09"/>
    <w:multiLevelType w:val="multilevel"/>
    <w:tmpl w:val="06B2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DE0A79"/>
    <w:multiLevelType w:val="hybridMultilevel"/>
    <w:tmpl w:val="8DEAD228"/>
    <w:lvl w:ilvl="0" w:tplc="BE4E61A2">
      <w:start w:val="1"/>
      <w:numFmt w:val="decimal"/>
      <w:lvlText w:val="%1."/>
      <w:lvlJc w:val="left"/>
      <w:pPr>
        <w:tabs>
          <w:tab w:val="num" w:pos="360"/>
        </w:tabs>
        <w:ind w:left="360" w:hanging="360"/>
      </w:pPr>
      <w:rPr>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6F"/>
    <w:rsid w:val="0000202F"/>
    <w:rsid w:val="00014583"/>
    <w:rsid w:val="00027453"/>
    <w:rsid w:val="00030017"/>
    <w:rsid w:val="00030A58"/>
    <w:rsid w:val="000327DA"/>
    <w:rsid w:val="00035D93"/>
    <w:rsid w:val="00044800"/>
    <w:rsid w:val="00045CBA"/>
    <w:rsid w:val="00046965"/>
    <w:rsid w:val="00054114"/>
    <w:rsid w:val="0005646B"/>
    <w:rsid w:val="00060FFC"/>
    <w:rsid w:val="00061B1A"/>
    <w:rsid w:val="0006267C"/>
    <w:rsid w:val="00071ED2"/>
    <w:rsid w:val="00072687"/>
    <w:rsid w:val="00076731"/>
    <w:rsid w:val="0008129C"/>
    <w:rsid w:val="000818FC"/>
    <w:rsid w:val="00091B3C"/>
    <w:rsid w:val="00092842"/>
    <w:rsid w:val="000964FC"/>
    <w:rsid w:val="00097A44"/>
    <w:rsid w:val="000A09FB"/>
    <w:rsid w:val="000B053E"/>
    <w:rsid w:val="00102CE6"/>
    <w:rsid w:val="00107936"/>
    <w:rsid w:val="00112C81"/>
    <w:rsid w:val="0013241C"/>
    <w:rsid w:val="00134FCB"/>
    <w:rsid w:val="00143E38"/>
    <w:rsid w:val="00164555"/>
    <w:rsid w:val="001B72A2"/>
    <w:rsid w:val="001C0094"/>
    <w:rsid w:val="001C12F2"/>
    <w:rsid w:val="001C3F88"/>
    <w:rsid w:val="001E067D"/>
    <w:rsid w:val="001F0896"/>
    <w:rsid w:val="001F5C35"/>
    <w:rsid w:val="002009D7"/>
    <w:rsid w:val="00213054"/>
    <w:rsid w:val="0021468A"/>
    <w:rsid w:val="002148C9"/>
    <w:rsid w:val="00233D29"/>
    <w:rsid w:val="0023743B"/>
    <w:rsid w:val="00246F5E"/>
    <w:rsid w:val="0025074E"/>
    <w:rsid w:val="002B39F9"/>
    <w:rsid w:val="002C0334"/>
    <w:rsid w:val="002F5607"/>
    <w:rsid w:val="0030691F"/>
    <w:rsid w:val="00311375"/>
    <w:rsid w:val="00337A15"/>
    <w:rsid w:val="00344702"/>
    <w:rsid w:val="0034508C"/>
    <w:rsid w:val="003512E9"/>
    <w:rsid w:val="003609FD"/>
    <w:rsid w:val="003617E5"/>
    <w:rsid w:val="00365BE5"/>
    <w:rsid w:val="00376685"/>
    <w:rsid w:val="00377B41"/>
    <w:rsid w:val="00380A72"/>
    <w:rsid w:val="00382DC6"/>
    <w:rsid w:val="00385B58"/>
    <w:rsid w:val="003B3E5F"/>
    <w:rsid w:val="003D0397"/>
    <w:rsid w:val="003D15F9"/>
    <w:rsid w:val="003D353B"/>
    <w:rsid w:val="003F7371"/>
    <w:rsid w:val="004033FB"/>
    <w:rsid w:val="00406B1B"/>
    <w:rsid w:val="00416434"/>
    <w:rsid w:val="00426428"/>
    <w:rsid w:val="0043443D"/>
    <w:rsid w:val="00437A2B"/>
    <w:rsid w:val="00440E9F"/>
    <w:rsid w:val="00453E51"/>
    <w:rsid w:val="00455812"/>
    <w:rsid w:val="00463202"/>
    <w:rsid w:val="00463D6C"/>
    <w:rsid w:val="00474773"/>
    <w:rsid w:val="00474AE5"/>
    <w:rsid w:val="004A68B4"/>
    <w:rsid w:val="004A6D43"/>
    <w:rsid w:val="004B39C5"/>
    <w:rsid w:val="004C1AC0"/>
    <w:rsid w:val="004C41DC"/>
    <w:rsid w:val="004C5FB6"/>
    <w:rsid w:val="005003D6"/>
    <w:rsid w:val="00506845"/>
    <w:rsid w:val="00520696"/>
    <w:rsid w:val="0052217D"/>
    <w:rsid w:val="0052668B"/>
    <w:rsid w:val="00533050"/>
    <w:rsid w:val="00534488"/>
    <w:rsid w:val="00542341"/>
    <w:rsid w:val="00542AB6"/>
    <w:rsid w:val="005452EF"/>
    <w:rsid w:val="005477D8"/>
    <w:rsid w:val="00557E27"/>
    <w:rsid w:val="005611BC"/>
    <w:rsid w:val="005705C8"/>
    <w:rsid w:val="00570701"/>
    <w:rsid w:val="005A6D83"/>
    <w:rsid w:val="005B2B12"/>
    <w:rsid w:val="005D22E8"/>
    <w:rsid w:val="005E5CD0"/>
    <w:rsid w:val="005E6276"/>
    <w:rsid w:val="005F2B2F"/>
    <w:rsid w:val="005F7E58"/>
    <w:rsid w:val="006031FF"/>
    <w:rsid w:val="006056E5"/>
    <w:rsid w:val="00606BE0"/>
    <w:rsid w:val="00611701"/>
    <w:rsid w:val="0061458C"/>
    <w:rsid w:val="00626C8F"/>
    <w:rsid w:val="00641DFE"/>
    <w:rsid w:val="00642596"/>
    <w:rsid w:val="006556C1"/>
    <w:rsid w:val="006934E8"/>
    <w:rsid w:val="006A4EDD"/>
    <w:rsid w:val="006A6612"/>
    <w:rsid w:val="006B4CD6"/>
    <w:rsid w:val="006C3CE2"/>
    <w:rsid w:val="006D668B"/>
    <w:rsid w:val="006D688F"/>
    <w:rsid w:val="006E1561"/>
    <w:rsid w:val="006F0E85"/>
    <w:rsid w:val="006F7308"/>
    <w:rsid w:val="00700811"/>
    <w:rsid w:val="00705890"/>
    <w:rsid w:val="00706D1F"/>
    <w:rsid w:val="00711668"/>
    <w:rsid w:val="00745B44"/>
    <w:rsid w:val="00755B28"/>
    <w:rsid w:val="00757A11"/>
    <w:rsid w:val="00760B4B"/>
    <w:rsid w:val="00761986"/>
    <w:rsid w:val="00783A9D"/>
    <w:rsid w:val="007914C0"/>
    <w:rsid w:val="00792335"/>
    <w:rsid w:val="00795102"/>
    <w:rsid w:val="00795461"/>
    <w:rsid w:val="007A6ED3"/>
    <w:rsid w:val="007A73F3"/>
    <w:rsid w:val="007C0C02"/>
    <w:rsid w:val="007D05FF"/>
    <w:rsid w:val="007D210E"/>
    <w:rsid w:val="007D246E"/>
    <w:rsid w:val="007D7C7B"/>
    <w:rsid w:val="00817900"/>
    <w:rsid w:val="00831494"/>
    <w:rsid w:val="00845568"/>
    <w:rsid w:val="0084643B"/>
    <w:rsid w:val="008506EB"/>
    <w:rsid w:val="0085259F"/>
    <w:rsid w:val="00857EAB"/>
    <w:rsid w:val="00873CFD"/>
    <w:rsid w:val="00881F96"/>
    <w:rsid w:val="008A113A"/>
    <w:rsid w:val="008A4422"/>
    <w:rsid w:val="008B6163"/>
    <w:rsid w:val="008D1B3E"/>
    <w:rsid w:val="008E7203"/>
    <w:rsid w:val="008F12C1"/>
    <w:rsid w:val="008F1EC3"/>
    <w:rsid w:val="008F4BE9"/>
    <w:rsid w:val="008F4D3D"/>
    <w:rsid w:val="008F5736"/>
    <w:rsid w:val="00920E71"/>
    <w:rsid w:val="009254A1"/>
    <w:rsid w:val="009255BF"/>
    <w:rsid w:val="0092599F"/>
    <w:rsid w:val="00932636"/>
    <w:rsid w:val="0093504D"/>
    <w:rsid w:val="00953CA3"/>
    <w:rsid w:val="0095528B"/>
    <w:rsid w:val="00955FC0"/>
    <w:rsid w:val="009705A1"/>
    <w:rsid w:val="009907A9"/>
    <w:rsid w:val="009C5B44"/>
    <w:rsid w:val="009C62B4"/>
    <w:rsid w:val="009C79DC"/>
    <w:rsid w:val="009D3E12"/>
    <w:rsid w:val="009E306C"/>
    <w:rsid w:val="009E4C90"/>
    <w:rsid w:val="009F3BB2"/>
    <w:rsid w:val="00A21876"/>
    <w:rsid w:val="00A2603A"/>
    <w:rsid w:val="00A3261F"/>
    <w:rsid w:val="00A42FF7"/>
    <w:rsid w:val="00A500E4"/>
    <w:rsid w:val="00A63766"/>
    <w:rsid w:val="00A63973"/>
    <w:rsid w:val="00A97EA0"/>
    <w:rsid w:val="00AA10DA"/>
    <w:rsid w:val="00AA1DFF"/>
    <w:rsid w:val="00AA51E6"/>
    <w:rsid w:val="00AA7FDB"/>
    <w:rsid w:val="00AC6516"/>
    <w:rsid w:val="00AC679A"/>
    <w:rsid w:val="00AD0E8D"/>
    <w:rsid w:val="00AD366C"/>
    <w:rsid w:val="00AE1B50"/>
    <w:rsid w:val="00AF0CF8"/>
    <w:rsid w:val="00AF6F7D"/>
    <w:rsid w:val="00B17CE7"/>
    <w:rsid w:val="00B27FA0"/>
    <w:rsid w:val="00B30685"/>
    <w:rsid w:val="00B32223"/>
    <w:rsid w:val="00B66408"/>
    <w:rsid w:val="00B71238"/>
    <w:rsid w:val="00B772BC"/>
    <w:rsid w:val="00B7752A"/>
    <w:rsid w:val="00B77885"/>
    <w:rsid w:val="00B81E18"/>
    <w:rsid w:val="00B82C92"/>
    <w:rsid w:val="00B97C52"/>
    <w:rsid w:val="00BA0D2B"/>
    <w:rsid w:val="00BB0733"/>
    <w:rsid w:val="00BB3320"/>
    <w:rsid w:val="00BB58E1"/>
    <w:rsid w:val="00BC7177"/>
    <w:rsid w:val="00BD135F"/>
    <w:rsid w:val="00BE4A45"/>
    <w:rsid w:val="00BE4E08"/>
    <w:rsid w:val="00BF5252"/>
    <w:rsid w:val="00BF5523"/>
    <w:rsid w:val="00C235BB"/>
    <w:rsid w:val="00C330E3"/>
    <w:rsid w:val="00C37F0A"/>
    <w:rsid w:val="00C47C76"/>
    <w:rsid w:val="00C50DA4"/>
    <w:rsid w:val="00C5389F"/>
    <w:rsid w:val="00C64EF4"/>
    <w:rsid w:val="00C73750"/>
    <w:rsid w:val="00C75A72"/>
    <w:rsid w:val="00C7696F"/>
    <w:rsid w:val="00C95298"/>
    <w:rsid w:val="00CA385F"/>
    <w:rsid w:val="00CB2405"/>
    <w:rsid w:val="00CB68DF"/>
    <w:rsid w:val="00CC76E2"/>
    <w:rsid w:val="00CD764D"/>
    <w:rsid w:val="00CD7FD1"/>
    <w:rsid w:val="00CF4C77"/>
    <w:rsid w:val="00CF6630"/>
    <w:rsid w:val="00D02BA2"/>
    <w:rsid w:val="00D06AB5"/>
    <w:rsid w:val="00D11FB1"/>
    <w:rsid w:val="00D16F43"/>
    <w:rsid w:val="00D32158"/>
    <w:rsid w:val="00D4177B"/>
    <w:rsid w:val="00D43B78"/>
    <w:rsid w:val="00D53FA3"/>
    <w:rsid w:val="00D63C90"/>
    <w:rsid w:val="00DA430C"/>
    <w:rsid w:val="00DB21F0"/>
    <w:rsid w:val="00DB6EB9"/>
    <w:rsid w:val="00DC33C5"/>
    <w:rsid w:val="00DD678F"/>
    <w:rsid w:val="00DE1A58"/>
    <w:rsid w:val="00DF3EC2"/>
    <w:rsid w:val="00E13768"/>
    <w:rsid w:val="00E13C06"/>
    <w:rsid w:val="00E2418B"/>
    <w:rsid w:val="00E31FAF"/>
    <w:rsid w:val="00E45061"/>
    <w:rsid w:val="00E65A6A"/>
    <w:rsid w:val="00E6655D"/>
    <w:rsid w:val="00E74790"/>
    <w:rsid w:val="00E80718"/>
    <w:rsid w:val="00E807CF"/>
    <w:rsid w:val="00E9363A"/>
    <w:rsid w:val="00E96E1D"/>
    <w:rsid w:val="00EA14F3"/>
    <w:rsid w:val="00EB057F"/>
    <w:rsid w:val="00EC1DC4"/>
    <w:rsid w:val="00EC2ABE"/>
    <w:rsid w:val="00EE0EA3"/>
    <w:rsid w:val="00F0008F"/>
    <w:rsid w:val="00F15EBA"/>
    <w:rsid w:val="00F178C8"/>
    <w:rsid w:val="00F309DB"/>
    <w:rsid w:val="00F3719A"/>
    <w:rsid w:val="00F431D2"/>
    <w:rsid w:val="00F72013"/>
    <w:rsid w:val="00F74F40"/>
    <w:rsid w:val="00F83EED"/>
    <w:rsid w:val="00F83F3F"/>
    <w:rsid w:val="00F90118"/>
    <w:rsid w:val="00FA2A4C"/>
    <w:rsid w:val="00FA48C9"/>
    <w:rsid w:val="00FB0546"/>
    <w:rsid w:val="00FB71B8"/>
    <w:rsid w:val="00FC6E13"/>
    <w:rsid w:val="00FC7C5F"/>
    <w:rsid w:val="00FD5D2C"/>
    <w:rsid w:val="00FD6D64"/>
    <w:rsid w:val="00FE50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5DA197-A501-4761-9409-E464FB24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238"/>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71238"/>
    <w:pPr>
      <w:tabs>
        <w:tab w:val="center" w:pos="4320"/>
        <w:tab w:val="right" w:pos="8640"/>
      </w:tabs>
    </w:pPr>
  </w:style>
  <w:style w:type="character" w:styleId="PageNumber">
    <w:name w:val="page number"/>
    <w:basedOn w:val="DefaultParagraphFont"/>
    <w:rsid w:val="00B71238"/>
  </w:style>
  <w:style w:type="paragraph" w:styleId="Header">
    <w:name w:val="header"/>
    <w:basedOn w:val="Normal"/>
    <w:link w:val="HeaderChar"/>
    <w:uiPriority w:val="99"/>
    <w:rsid w:val="00B71238"/>
    <w:pPr>
      <w:tabs>
        <w:tab w:val="center" w:pos="4320"/>
        <w:tab w:val="right" w:pos="8640"/>
      </w:tabs>
    </w:pPr>
  </w:style>
  <w:style w:type="paragraph" w:styleId="BodyText">
    <w:name w:val="Body Text"/>
    <w:basedOn w:val="Normal"/>
    <w:rsid w:val="00B71238"/>
    <w:pPr>
      <w:widowControl w:val="0"/>
      <w:overflowPunct w:val="0"/>
      <w:autoSpaceDE w:val="0"/>
      <w:autoSpaceDN w:val="0"/>
      <w:adjustRightInd w:val="0"/>
      <w:jc w:val="both"/>
      <w:textAlignment w:val="baseline"/>
    </w:pPr>
    <w:rPr>
      <w:rFonts w:ascii=".VnTime" w:hAnsi=".VnTime"/>
      <w:sz w:val="26"/>
      <w:szCs w:val="20"/>
    </w:rPr>
  </w:style>
  <w:style w:type="paragraph" w:styleId="BodyText2">
    <w:name w:val="Body Text 2"/>
    <w:basedOn w:val="Normal"/>
    <w:rsid w:val="00B71238"/>
    <w:pPr>
      <w:widowControl w:val="0"/>
      <w:overflowPunct w:val="0"/>
      <w:autoSpaceDE w:val="0"/>
      <w:autoSpaceDN w:val="0"/>
      <w:adjustRightInd w:val="0"/>
      <w:ind w:firstLine="284"/>
      <w:textAlignment w:val="baseline"/>
    </w:pPr>
    <w:rPr>
      <w:rFonts w:ascii=".VnArial" w:hAnsi=".VnArial"/>
      <w:sz w:val="26"/>
      <w:szCs w:val="20"/>
    </w:rPr>
  </w:style>
  <w:style w:type="paragraph" w:styleId="BodyTextIndent2">
    <w:name w:val="Body Text Indent 2"/>
    <w:basedOn w:val="Normal"/>
    <w:rsid w:val="00B71238"/>
    <w:pPr>
      <w:spacing w:after="120"/>
      <w:ind w:firstLine="567"/>
      <w:jc w:val="both"/>
    </w:pPr>
    <w:rPr>
      <w:rFonts w:ascii=".VnBahamasBH" w:hAnsi=".VnBahamasBH"/>
      <w:color w:val="0000FF"/>
      <w:sz w:val="18"/>
      <w:szCs w:val="20"/>
    </w:rPr>
  </w:style>
  <w:style w:type="character" w:styleId="Hyperlink">
    <w:name w:val="Hyperlink"/>
    <w:uiPriority w:val="99"/>
    <w:unhideWhenUsed/>
    <w:rsid w:val="00FD6D64"/>
    <w:rPr>
      <w:color w:val="0563C1"/>
      <w:u w:val="single"/>
    </w:rPr>
  </w:style>
  <w:style w:type="character" w:styleId="UnresolvedMention">
    <w:name w:val="Unresolved Mention"/>
    <w:uiPriority w:val="99"/>
    <w:semiHidden/>
    <w:unhideWhenUsed/>
    <w:rsid w:val="00FD6D64"/>
    <w:rPr>
      <w:color w:val="605E5C"/>
      <w:shd w:val="clear" w:color="auto" w:fill="E1DFDD"/>
    </w:rPr>
  </w:style>
  <w:style w:type="character" w:customStyle="1" w:styleId="apple-converted-space">
    <w:name w:val="apple-converted-space"/>
    <w:basedOn w:val="DefaultParagraphFont"/>
    <w:rsid w:val="00463202"/>
  </w:style>
  <w:style w:type="character" w:styleId="FollowedHyperlink">
    <w:name w:val="FollowedHyperlink"/>
    <w:uiPriority w:val="99"/>
    <w:semiHidden/>
    <w:unhideWhenUsed/>
    <w:rsid w:val="00134FCB"/>
    <w:rPr>
      <w:color w:val="954F72"/>
      <w:u w:val="single"/>
    </w:rPr>
  </w:style>
  <w:style w:type="paragraph" w:customStyle="1" w:styleId="msonormal0">
    <w:name w:val="msonormal"/>
    <w:basedOn w:val="Normal"/>
    <w:rsid w:val="00463D6C"/>
    <w:pPr>
      <w:spacing w:before="100" w:beforeAutospacing="1" w:after="100" w:afterAutospacing="1"/>
    </w:pPr>
    <w:rPr>
      <w:sz w:val="24"/>
      <w:szCs w:val="24"/>
    </w:rPr>
  </w:style>
  <w:style w:type="paragraph" w:styleId="NormalWeb">
    <w:name w:val="Normal (Web)"/>
    <w:basedOn w:val="Normal"/>
    <w:uiPriority w:val="99"/>
    <w:semiHidden/>
    <w:unhideWhenUsed/>
    <w:rsid w:val="00463D6C"/>
    <w:pPr>
      <w:spacing w:before="100" w:beforeAutospacing="1" w:after="100" w:afterAutospacing="1"/>
    </w:pPr>
    <w:rPr>
      <w:sz w:val="24"/>
      <w:szCs w:val="24"/>
    </w:rPr>
  </w:style>
  <w:style w:type="paragraph" w:customStyle="1" w:styleId="idtabs-new-bottom-lag">
    <w:name w:val="idtabs-new-bottom-lag"/>
    <w:basedOn w:val="Normal"/>
    <w:rsid w:val="00463D6C"/>
    <w:pPr>
      <w:spacing w:before="100" w:beforeAutospacing="1" w:after="100" w:afterAutospacing="1"/>
    </w:pPr>
    <w:rPr>
      <w:sz w:val="24"/>
      <w:szCs w:val="24"/>
    </w:rPr>
  </w:style>
  <w:style w:type="character" w:customStyle="1" w:styleId="HeaderChar">
    <w:name w:val="Header Char"/>
    <w:link w:val="Header"/>
    <w:uiPriority w:val="99"/>
    <w:rsid w:val="00463D6C"/>
    <w:rPr>
      <w:sz w:val="28"/>
      <w:szCs w:val="28"/>
    </w:rPr>
  </w:style>
  <w:style w:type="character" w:customStyle="1" w:styleId="FooterChar">
    <w:name w:val="Footer Char"/>
    <w:link w:val="Footer"/>
    <w:uiPriority w:val="99"/>
    <w:rsid w:val="00463D6C"/>
    <w:rPr>
      <w:sz w:val="28"/>
      <w:szCs w:val="28"/>
    </w:rPr>
  </w:style>
  <w:style w:type="paragraph" w:styleId="BalloonText">
    <w:name w:val="Balloon Text"/>
    <w:basedOn w:val="Normal"/>
    <w:link w:val="BalloonTextChar"/>
    <w:uiPriority w:val="99"/>
    <w:semiHidden/>
    <w:unhideWhenUsed/>
    <w:rsid w:val="008E7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2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My%20Documents\Quang%20Trung\Du%20thao%20Nghi%20dinh\DT%20Nghi%20dinh%20sua%20doi%20bo%20sung%20Hang%20Nguy%20hiem%20nam%202018\Lam%20lai%20theo%20chi%20dao%20cua%20TTCP\Ho%20so%20Bo%20lay%20y%20kien\3.%20Phu&#803;%20lu&#803;c%20Nghi&#803;%20&#273;i&#803;nh%2012.9.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371A-EB8F-41B7-9F91-EC59071C69BB}">
  <ds:schemaRefs>
    <ds:schemaRef ds:uri="http://schemas.microsoft.com/sharepoint/v3/contenttype/forms"/>
  </ds:schemaRefs>
</ds:datastoreItem>
</file>

<file path=customXml/itemProps2.xml><?xml version="1.0" encoding="utf-8"?>
<ds:datastoreItem xmlns:ds="http://schemas.openxmlformats.org/officeDocument/2006/customXml" ds:itemID="{C0C23F07-7AF2-4DFC-9381-52CAAEDC0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2EB0FD-FC15-4D05-B328-F722E68716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2B6EC5-73D6-4282-8C3B-9E15A54C3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Phụ lục Nghị định 12.9.2019</Template>
  <TotalTime>1</TotalTime>
  <Pages>3</Pages>
  <Words>43776</Words>
  <Characters>249528</Characters>
  <Application>Microsoft Office Word</Application>
  <DocSecurity>0</DocSecurity>
  <Lines>2079</Lines>
  <Paragraphs>585</Paragraphs>
  <ScaleCrop>false</ScaleCrop>
  <HeadingPairs>
    <vt:vector size="2" baseType="variant">
      <vt:variant>
        <vt:lpstr>Title</vt:lpstr>
      </vt:variant>
      <vt:variant>
        <vt:i4>1</vt:i4>
      </vt:variant>
    </vt:vector>
  </HeadingPairs>
  <TitlesOfParts>
    <vt:vector size="1" baseType="lpstr">
      <vt:lpstr>CHÍNH PHỦ</vt:lpstr>
    </vt:vector>
  </TitlesOfParts>
  <Company>Bo-GTVT</Company>
  <LinksUpToDate>false</LinksUpToDate>
  <CharactersWithSpaces>292719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BGT</dc:creator>
  <cp:keywords/>
  <cp:lastModifiedBy>user1</cp:lastModifiedBy>
  <cp:revision>2</cp:revision>
  <cp:lastPrinted>2024-12-20T01:50:00Z</cp:lastPrinted>
  <dcterms:created xsi:type="dcterms:W3CDTF">2024-12-20T01:59:00Z</dcterms:created>
  <dcterms:modified xsi:type="dcterms:W3CDTF">2024-12-20T01:59:00Z</dcterms:modified>
</cp:coreProperties>
</file>